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56" w:rsidRDefault="000E7156">
      <w:pPr>
        <w:jc w:val="center"/>
      </w:pPr>
    </w:p>
    <w:p w:rsidR="000E7156" w:rsidRDefault="000E7156">
      <w:pPr>
        <w:jc w:val="center"/>
      </w:pPr>
      <w:r w:rsidRPr="007B0D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4.75pt;height:66.75pt;visibility:visible">
            <v:imagedata r:id="rId7" o:title=""/>
          </v:shape>
        </w:pict>
      </w:r>
    </w:p>
    <w:p w:rsidR="000E7156" w:rsidRDefault="000E7156">
      <w:pPr>
        <w:jc w:val="center"/>
      </w:pPr>
    </w:p>
    <w:p w:rsidR="000E7156" w:rsidRDefault="000E7156" w:rsidP="001C35D3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0E7156" w:rsidRPr="00B040BA" w:rsidRDefault="000E7156" w:rsidP="00B040BA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0E7156" w:rsidRPr="00EA518D" w:rsidRDefault="000E7156" w:rsidP="001C35D3">
      <w:pPr>
        <w:pStyle w:val="Heading2"/>
        <w:rPr>
          <w:bCs w:val="0"/>
          <w:szCs w:val="48"/>
        </w:rPr>
      </w:pPr>
      <w:r w:rsidRPr="00EA518D">
        <w:rPr>
          <w:bCs w:val="0"/>
          <w:szCs w:val="48"/>
        </w:rPr>
        <w:t>П О С Т А Н О В Л Е Н И Е</w:t>
      </w:r>
      <w:r>
        <w:rPr>
          <w:bCs w:val="0"/>
          <w:szCs w:val="48"/>
        </w:rPr>
        <w:t xml:space="preserve">  </w:t>
      </w:r>
    </w:p>
    <w:p w:rsidR="000E7156" w:rsidRDefault="000E7156">
      <w:pPr>
        <w:rPr>
          <w:b/>
          <w:bCs/>
          <w:sz w:val="28"/>
          <w:szCs w:val="28"/>
        </w:rPr>
      </w:pPr>
    </w:p>
    <w:p w:rsidR="000E7156" w:rsidRPr="00EA518D" w:rsidRDefault="000E7156" w:rsidP="00182161">
      <w:pPr>
        <w:rPr>
          <w:bCs/>
          <w:sz w:val="26"/>
          <w:szCs w:val="26"/>
        </w:rPr>
      </w:pPr>
      <w:r>
        <w:rPr>
          <w:bCs/>
          <w:sz w:val="28"/>
          <w:szCs w:val="28"/>
        </w:rPr>
        <w:t>22.03.2018                                                                                                    № 114-П</w:t>
      </w:r>
    </w:p>
    <w:p w:rsidR="000E7156" w:rsidRPr="00182161" w:rsidRDefault="000E7156" w:rsidP="00182161">
      <w:pPr>
        <w:rPr>
          <w:bCs/>
          <w:sz w:val="28"/>
          <w:szCs w:val="28"/>
        </w:rPr>
      </w:pPr>
    </w:p>
    <w:p w:rsidR="000E7156" w:rsidRPr="00EA518D" w:rsidRDefault="000E7156" w:rsidP="00182161">
      <w:pPr>
        <w:pStyle w:val="Heading2"/>
        <w:jc w:val="both"/>
        <w:rPr>
          <w:b w:val="0"/>
          <w:sz w:val="26"/>
          <w:szCs w:val="26"/>
        </w:rPr>
      </w:pPr>
      <w:r w:rsidRPr="003365AF">
        <w:rPr>
          <w:b w:val="0"/>
          <w:sz w:val="26"/>
          <w:szCs w:val="26"/>
        </w:rPr>
        <w:t xml:space="preserve">О  внесении  изменений  в  постановление  </w:t>
      </w:r>
      <w:r w:rsidRPr="00EA518D">
        <w:rPr>
          <w:b w:val="0"/>
          <w:sz w:val="26"/>
          <w:szCs w:val="26"/>
        </w:rPr>
        <w:t>Администрации</w:t>
      </w:r>
      <w:r w:rsidRPr="00EA518D">
        <w:rPr>
          <w:rFonts w:ascii="Berlin Sans FB Demi" w:hAnsi="Berlin Sans FB Demi"/>
          <w:b w:val="0"/>
          <w:sz w:val="26"/>
          <w:szCs w:val="26"/>
        </w:rPr>
        <w:t xml:space="preserve">  </w:t>
      </w:r>
      <w:r w:rsidRPr="00EA518D">
        <w:rPr>
          <w:b w:val="0"/>
          <w:sz w:val="26"/>
          <w:szCs w:val="26"/>
        </w:rPr>
        <w:t>района</w:t>
      </w:r>
      <w:r w:rsidRPr="00EA518D">
        <w:rPr>
          <w:rFonts w:ascii="Berlin Sans FB Demi" w:hAnsi="Berlin Sans FB Demi"/>
          <w:b w:val="0"/>
          <w:sz w:val="26"/>
          <w:szCs w:val="26"/>
        </w:rPr>
        <w:t xml:space="preserve">  </w:t>
      </w:r>
      <w:r w:rsidRPr="00EA518D">
        <w:rPr>
          <w:b w:val="0"/>
          <w:sz w:val="26"/>
          <w:szCs w:val="26"/>
        </w:rPr>
        <w:t>от</w:t>
      </w:r>
      <w:r w:rsidRPr="00EA518D">
        <w:rPr>
          <w:rFonts w:ascii="Berlin Sans FB Demi" w:hAnsi="Berlin Sans FB Demi"/>
          <w:b w:val="0"/>
          <w:sz w:val="26"/>
          <w:szCs w:val="26"/>
        </w:rPr>
        <w:t xml:space="preserve">  </w:t>
      </w:r>
      <w:r w:rsidRPr="00EA518D">
        <w:rPr>
          <w:b w:val="0"/>
          <w:sz w:val="26"/>
          <w:szCs w:val="26"/>
        </w:rPr>
        <w:t xml:space="preserve">08.10.2013 </w:t>
      </w:r>
    </w:p>
    <w:p w:rsidR="000E7156" w:rsidRPr="00EA518D" w:rsidRDefault="000E7156" w:rsidP="00182161">
      <w:pPr>
        <w:pStyle w:val="Heading2"/>
        <w:jc w:val="both"/>
        <w:rPr>
          <w:b w:val="0"/>
          <w:sz w:val="26"/>
          <w:szCs w:val="26"/>
        </w:rPr>
      </w:pPr>
      <w:r w:rsidRPr="00EA518D">
        <w:rPr>
          <w:b w:val="0"/>
          <w:sz w:val="26"/>
          <w:szCs w:val="26"/>
        </w:rPr>
        <w:t xml:space="preserve">№  883-П  «Об   утверждении муниципальной программы  </w:t>
      </w:r>
    </w:p>
    <w:p w:rsidR="000E7156" w:rsidRPr="00FD4E15" w:rsidRDefault="000E7156" w:rsidP="004B43EB">
      <w:pPr>
        <w:pStyle w:val="Heading2"/>
        <w:jc w:val="both"/>
        <w:rPr>
          <w:b w:val="0"/>
          <w:i/>
          <w:sz w:val="26"/>
          <w:szCs w:val="26"/>
        </w:rPr>
      </w:pPr>
      <w:r w:rsidRPr="00C64CF7">
        <w:rPr>
          <w:b w:val="0"/>
          <w:sz w:val="26"/>
          <w:szCs w:val="26"/>
        </w:rPr>
        <w:t>«</w:t>
      </w:r>
      <w:r w:rsidRPr="00EA518D">
        <w:rPr>
          <w:b w:val="0"/>
          <w:sz w:val="26"/>
          <w:szCs w:val="26"/>
        </w:rPr>
        <w:t>Создание</w:t>
      </w:r>
      <w:r w:rsidRPr="00EA518D">
        <w:rPr>
          <w:rFonts w:ascii="Berlin Sans FB Demi" w:hAnsi="Berlin Sans FB Demi"/>
          <w:b w:val="0"/>
          <w:sz w:val="26"/>
          <w:szCs w:val="26"/>
        </w:rPr>
        <w:t xml:space="preserve">  </w:t>
      </w:r>
      <w:r w:rsidRPr="00EA518D">
        <w:rPr>
          <w:b w:val="0"/>
          <w:sz w:val="26"/>
          <w:szCs w:val="26"/>
        </w:rPr>
        <w:t>благоприятных</w:t>
      </w:r>
      <w:r w:rsidRPr="00EA518D">
        <w:rPr>
          <w:rFonts w:ascii="Berlin Sans FB Demi" w:hAnsi="Berlin Sans FB Demi"/>
          <w:b w:val="0"/>
          <w:sz w:val="26"/>
          <w:szCs w:val="26"/>
        </w:rPr>
        <w:t xml:space="preserve">  </w:t>
      </w:r>
      <w:r w:rsidRPr="00EA518D">
        <w:rPr>
          <w:b w:val="0"/>
          <w:sz w:val="26"/>
          <w:szCs w:val="26"/>
        </w:rPr>
        <w:t>условий</w:t>
      </w:r>
      <w:r w:rsidRPr="00EA518D">
        <w:rPr>
          <w:rFonts w:ascii="Berlin Sans FB Demi" w:hAnsi="Berlin Sans FB Demi"/>
          <w:b w:val="0"/>
          <w:sz w:val="26"/>
          <w:szCs w:val="26"/>
        </w:rPr>
        <w:t xml:space="preserve">  </w:t>
      </w:r>
      <w:r w:rsidRPr="00EA518D">
        <w:rPr>
          <w:b w:val="0"/>
          <w:sz w:val="26"/>
          <w:szCs w:val="26"/>
        </w:rPr>
        <w:t>развития</w:t>
      </w:r>
      <w:r w:rsidRPr="00EA518D">
        <w:rPr>
          <w:rFonts w:ascii="Berlin Sans FB Demi" w:hAnsi="Berlin Sans FB Demi"/>
          <w:b w:val="0"/>
          <w:sz w:val="26"/>
          <w:szCs w:val="26"/>
        </w:rPr>
        <w:t xml:space="preserve">  </w:t>
      </w:r>
      <w:r w:rsidRPr="00EA518D">
        <w:rPr>
          <w:b w:val="0"/>
          <w:sz w:val="26"/>
          <w:szCs w:val="26"/>
        </w:rPr>
        <w:t>малого</w:t>
      </w:r>
      <w:r w:rsidRPr="003365AF">
        <w:rPr>
          <w:b w:val="0"/>
          <w:sz w:val="26"/>
          <w:szCs w:val="26"/>
        </w:rPr>
        <w:t xml:space="preserve">  и  среднего  предприним</w:t>
      </w:r>
      <w:r w:rsidRPr="003365AF">
        <w:rPr>
          <w:b w:val="0"/>
          <w:sz w:val="26"/>
          <w:szCs w:val="26"/>
        </w:rPr>
        <w:t>а</w:t>
      </w:r>
      <w:r w:rsidRPr="003365AF">
        <w:rPr>
          <w:b w:val="0"/>
          <w:sz w:val="26"/>
          <w:szCs w:val="26"/>
        </w:rPr>
        <w:t xml:space="preserve">тельства в  Ачинском  районе» </w:t>
      </w:r>
    </w:p>
    <w:p w:rsidR="000E7156" w:rsidRPr="003365AF" w:rsidRDefault="000E7156" w:rsidP="00182161">
      <w:pPr>
        <w:ind w:firstLine="720"/>
        <w:rPr>
          <w:sz w:val="26"/>
          <w:szCs w:val="26"/>
        </w:rPr>
      </w:pPr>
    </w:p>
    <w:p w:rsidR="000E7156" w:rsidRPr="003365AF" w:rsidRDefault="000E7156" w:rsidP="00182161">
      <w:pPr>
        <w:ind w:firstLine="720"/>
        <w:jc w:val="both"/>
        <w:rPr>
          <w:sz w:val="26"/>
          <w:szCs w:val="26"/>
        </w:rPr>
      </w:pPr>
      <w:r w:rsidRPr="003365AF">
        <w:rPr>
          <w:sz w:val="26"/>
          <w:szCs w:val="26"/>
        </w:rPr>
        <w:t>В целях создания правовых условий и механизмов, обеспечивающих равн</w:t>
      </w:r>
      <w:r w:rsidRPr="003365AF">
        <w:rPr>
          <w:sz w:val="26"/>
          <w:szCs w:val="26"/>
        </w:rPr>
        <w:t>о</w:t>
      </w:r>
      <w:r w:rsidRPr="003365AF">
        <w:rPr>
          <w:sz w:val="26"/>
          <w:szCs w:val="26"/>
        </w:rPr>
        <w:t>правное взаимодействие субъектов малого  и  среднего  предпринимательства и муниципальных органов, руководствуясь ст. 179  Бюджетного  кодекса  РФ, Фед</w:t>
      </w:r>
      <w:r w:rsidRPr="003365AF">
        <w:rPr>
          <w:sz w:val="26"/>
          <w:szCs w:val="26"/>
        </w:rPr>
        <w:t>е</w:t>
      </w:r>
      <w:r w:rsidRPr="003365AF">
        <w:rPr>
          <w:sz w:val="26"/>
          <w:szCs w:val="26"/>
        </w:rPr>
        <w:t>ральным Законом № 131-ФЗ от 06.10.2003  «Об общих принципах организации м</w:t>
      </w:r>
      <w:r w:rsidRPr="003365AF">
        <w:rPr>
          <w:sz w:val="26"/>
          <w:szCs w:val="26"/>
        </w:rPr>
        <w:t>е</w:t>
      </w:r>
      <w:r w:rsidRPr="003365AF">
        <w:rPr>
          <w:sz w:val="26"/>
          <w:szCs w:val="26"/>
        </w:rPr>
        <w:t>стного самоуправления в Российской Федерации»,  Федеральным  Законом  РФ  №  209-ФЗ  от  24.07.2007 г.  «О  развитии  малого  и  среднего  предпринимательства  в  РФ»  и ст.</w:t>
      </w:r>
      <w:r>
        <w:rPr>
          <w:sz w:val="26"/>
          <w:szCs w:val="26"/>
        </w:rPr>
        <w:t xml:space="preserve">  19</w:t>
      </w:r>
      <w:r w:rsidRPr="003365AF">
        <w:rPr>
          <w:sz w:val="26"/>
          <w:szCs w:val="26"/>
        </w:rPr>
        <w:t xml:space="preserve">,  34 Устава Ачинского района </w:t>
      </w:r>
      <w:r>
        <w:rPr>
          <w:sz w:val="26"/>
          <w:szCs w:val="26"/>
        </w:rPr>
        <w:t xml:space="preserve"> </w:t>
      </w:r>
      <w:r w:rsidRPr="003365AF">
        <w:rPr>
          <w:sz w:val="26"/>
          <w:szCs w:val="26"/>
        </w:rPr>
        <w:t>ПОСТАНОВЛЯЮ:</w:t>
      </w:r>
    </w:p>
    <w:p w:rsidR="000E7156" w:rsidRPr="003365AF" w:rsidRDefault="000E7156" w:rsidP="00113424">
      <w:pPr>
        <w:pStyle w:val="Heading2"/>
        <w:ind w:firstLine="567"/>
        <w:jc w:val="both"/>
        <w:rPr>
          <w:b w:val="0"/>
          <w:sz w:val="26"/>
          <w:szCs w:val="26"/>
        </w:rPr>
      </w:pPr>
      <w:r w:rsidRPr="003365AF">
        <w:rPr>
          <w:b w:val="0"/>
          <w:sz w:val="26"/>
          <w:szCs w:val="26"/>
        </w:rPr>
        <w:t>1. Внести  в  постановление</w:t>
      </w:r>
      <w:r w:rsidRPr="003365AF">
        <w:rPr>
          <w:sz w:val="26"/>
          <w:szCs w:val="26"/>
        </w:rPr>
        <w:t xml:space="preserve"> </w:t>
      </w:r>
      <w:r w:rsidRPr="003365AF">
        <w:rPr>
          <w:b w:val="0"/>
          <w:sz w:val="26"/>
          <w:szCs w:val="26"/>
        </w:rPr>
        <w:t>Администрации  района  от  08.10.2013 №  883-П  «Об   утверждении муниципальной программы  «Создание  благоприятных  усл</w:t>
      </w:r>
      <w:r w:rsidRPr="003365AF">
        <w:rPr>
          <w:b w:val="0"/>
          <w:sz w:val="26"/>
          <w:szCs w:val="26"/>
        </w:rPr>
        <w:t>о</w:t>
      </w:r>
      <w:r w:rsidRPr="003365AF">
        <w:rPr>
          <w:b w:val="0"/>
          <w:sz w:val="26"/>
          <w:szCs w:val="26"/>
        </w:rPr>
        <w:t>вий  развития  малого и  среднего  предпринимательства в  Ачинском  районе»</w:t>
      </w:r>
      <w:r>
        <w:rPr>
          <w:b w:val="0"/>
          <w:sz w:val="26"/>
          <w:szCs w:val="26"/>
        </w:rPr>
        <w:t xml:space="preserve"> сл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ду</w:t>
      </w:r>
      <w:r>
        <w:rPr>
          <w:b w:val="0"/>
          <w:sz w:val="26"/>
          <w:szCs w:val="26"/>
        </w:rPr>
        <w:t>ю</w:t>
      </w:r>
      <w:r>
        <w:rPr>
          <w:b w:val="0"/>
          <w:sz w:val="26"/>
          <w:szCs w:val="26"/>
        </w:rPr>
        <w:t>щие  изменение</w:t>
      </w:r>
      <w:r w:rsidRPr="003365AF">
        <w:rPr>
          <w:b w:val="0"/>
          <w:sz w:val="26"/>
          <w:szCs w:val="26"/>
        </w:rPr>
        <w:t>:</w:t>
      </w:r>
    </w:p>
    <w:p w:rsidR="000E7156" w:rsidRPr="003365AF" w:rsidRDefault="000E7156" w:rsidP="003365AF">
      <w:pPr>
        <w:ind w:firstLine="567"/>
        <w:jc w:val="both"/>
        <w:rPr>
          <w:sz w:val="26"/>
          <w:szCs w:val="26"/>
        </w:rPr>
      </w:pPr>
      <w:r w:rsidRPr="003365AF">
        <w:rPr>
          <w:sz w:val="26"/>
          <w:szCs w:val="26"/>
        </w:rPr>
        <w:t>-  муниципальную  программу  Администрации  Ачинского  района  «Созд</w:t>
      </w:r>
      <w:r w:rsidRPr="003365AF">
        <w:rPr>
          <w:sz w:val="26"/>
          <w:szCs w:val="26"/>
        </w:rPr>
        <w:t>а</w:t>
      </w:r>
      <w:r w:rsidRPr="003365AF">
        <w:rPr>
          <w:sz w:val="26"/>
          <w:szCs w:val="26"/>
        </w:rPr>
        <w:t>ние  благоприятных  условий  развития  малого и  среднего  предпринимательства в  Ачинском  районе»  изложить  в  новой  редакции  согласно  приложению  к  да</w:t>
      </w:r>
      <w:r w:rsidRPr="003365AF">
        <w:rPr>
          <w:sz w:val="26"/>
          <w:szCs w:val="26"/>
        </w:rPr>
        <w:t>н</w:t>
      </w:r>
      <w:r w:rsidRPr="003365AF">
        <w:rPr>
          <w:sz w:val="26"/>
          <w:szCs w:val="26"/>
        </w:rPr>
        <w:t>ному  постановлению.</w:t>
      </w:r>
    </w:p>
    <w:p w:rsidR="000E7156" w:rsidRPr="003365AF" w:rsidRDefault="000E7156" w:rsidP="00182161">
      <w:pPr>
        <w:ind w:firstLine="540"/>
        <w:jc w:val="both"/>
        <w:rPr>
          <w:sz w:val="26"/>
          <w:szCs w:val="26"/>
        </w:rPr>
      </w:pPr>
      <w:r w:rsidRPr="003365AF">
        <w:rPr>
          <w:sz w:val="26"/>
          <w:szCs w:val="26"/>
        </w:rPr>
        <w:t xml:space="preserve">2.  Контроль  исполнения  постановления  возложить  на   </w:t>
      </w:r>
      <w:r>
        <w:rPr>
          <w:sz w:val="26"/>
          <w:szCs w:val="26"/>
        </w:rPr>
        <w:t>заместителя  Главы  района  по   общественно-политической  работе  и  правовым  вопросам  П. В. Тю</w:t>
      </w:r>
      <w:r>
        <w:rPr>
          <w:sz w:val="26"/>
          <w:szCs w:val="26"/>
        </w:rPr>
        <w:t>м</w:t>
      </w:r>
      <w:r>
        <w:rPr>
          <w:sz w:val="26"/>
          <w:szCs w:val="26"/>
        </w:rPr>
        <w:t>нева.</w:t>
      </w:r>
    </w:p>
    <w:p w:rsidR="000E7156" w:rsidRPr="003365AF" w:rsidRDefault="000E7156" w:rsidP="008975B2">
      <w:pPr>
        <w:ind w:firstLine="540"/>
        <w:jc w:val="both"/>
        <w:rPr>
          <w:sz w:val="26"/>
          <w:szCs w:val="26"/>
        </w:rPr>
      </w:pPr>
      <w:r w:rsidRPr="003365AF">
        <w:rPr>
          <w:sz w:val="26"/>
          <w:szCs w:val="26"/>
        </w:rPr>
        <w:t xml:space="preserve">3. Постановление  вступает </w:t>
      </w:r>
      <w:r>
        <w:rPr>
          <w:sz w:val="26"/>
          <w:szCs w:val="26"/>
        </w:rPr>
        <w:t>в  силу</w:t>
      </w:r>
      <w:r w:rsidRPr="003365AF">
        <w:rPr>
          <w:sz w:val="26"/>
          <w:szCs w:val="26"/>
        </w:rPr>
        <w:t xml:space="preserve"> </w:t>
      </w:r>
      <w:r>
        <w:rPr>
          <w:sz w:val="26"/>
          <w:szCs w:val="26"/>
        </w:rPr>
        <w:t>со дня</w:t>
      </w:r>
      <w:r w:rsidRPr="003365AF">
        <w:rPr>
          <w:sz w:val="26"/>
          <w:szCs w:val="26"/>
        </w:rPr>
        <w:t>,  следую</w:t>
      </w:r>
      <w:r>
        <w:rPr>
          <w:sz w:val="26"/>
          <w:szCs w:val="26"/>
        </w:rPr>
        <w:t>щего</w:t>
      </w:r>
      <w:r w:rsidRPr="003365AF">
        <w:rPr>
          <w:sz w:val="26"/>
          <w:szCs w:val="26"/>
        </w:rPr>
        <w:t xml:space="preserve">  за  днем  его  офиц</w:t>
      </w:r>
      <w:r w:rsidRPr="003365AF">
        <w:rPr>
          <w:sz w:val="26"/>
          <w:szCs w:val="26"/>
        </w:rPr>
        <w:t>и</w:t>
      </w:r>
      <w:r w:rsidRPr="003365AF">
        <w:rPr>
          <w:sz w:val="26"/>
          <w:szCs w:val="26"/>
        </w:rPr>
        <w:t>ального  опубликования  в газете  «Уголок  Рос</w:t>
      </w:r>
      <w:r>
        <w:rPr>
          <w:sz w:val="26"/>
          <w:szCs w:val="26"/>
        </w:rPr>
        <w:t>сии»  и  применяется  к  правоотн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шениям  возникшим  с  01.01.2018 г.</w:t>
      </w:r>
    </w:p>
    <w:p w:rsidR="000E7156" w:rsidRDefault="000E7156" w:rsidP="009D541F">
      <w:pPr>
        <w:jc w:val="both"/>
        <w:rPr>
          <w:sz w:val="26"/>
          <w:szCs w:val="26"/>
        </w:rPr>
      </w:pPr>
    </w:p>
    <w:p w:rsidR="000E7156" w:rsidRDefault="000E7156" w:rsidP="009D541F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 полномочия</w:t>
      </w:r>
    </w:p>
    <w:p w:rsidR="000E7156" w:rsidRPr="003365AF" w:rsidRDefault="000E7156" w:rsidP="009D541F">
      <w:pPr>
        <w:jc w:val="both"/>
        <w:rPr>
          <w:sz w:val="26"/>
          <w:szCs w:val="26"/>
        </w:rPr>
      </w:pPr>
      <w:r w:rsidRPr="003365A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3365AF">
        <w:rPr>
          <w:sz w:val="26"/>
          <w:szCs w:val="26"/>
        </w:rPr>
        <w:t xml:space="preserve">  А</w:t>
      </w:r>
      <w:r>
        <w:rPr>
          <w:sz w:val="26"/>
          <w:szCs w:val="26"/>
        </w:rPr>
        <w:t xml:space="preserve">чинского </w:t>
      </w:r>
      <w:r w:rsidRPr="003365AF">
        <w:rPr>
          <w:sz w:val="26"/>
          <w:szCs w:val="26"/>
        </w:rPr>
        <w:t xml:space="preserve">  района                                          </w:t>
      </w:r>
      <w:r>
        <w:rPr>
          <w:sz w:val="26"/>
          <w:szCs w:val="26"/>
        </w:rPr>
        <w:t xml:space="preserve">                           В.Н. Часо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ских</w:t>
      </w:r>
      <w:bookmarkStart w:id="0" w:name="_GoBack"/>
      <w:bookmarkEnd w:id="0"/>
    </w:p>
    <w:p w:rsidR="000E7156" w:rsidRPr="003365AF" w:rsidRDefault="000E7156" w:rsidP="00AC5618">
      <w:pPr>
        <w:ind w:firstLine="720"/>
        <w:jc w:val="both"/>
        <w:rPr>
          <w:sz w:val="26"/>
          <w:szCs w:val="26"/>
        </w:rPr>
      </w:pPr>
    </w:p>
    <w:p w:rsidR="000E7156" w:rsidRDefault="000E7156" w:rsidP="004E538E">
      <w:pPr>
        <w:ind w:firstLine="720"/>
        <w:jc w:val="right"/>
      </w:pPr>
    </w:p>
    <w:p w:rsidR="000E7156" w:rsidRDefault="000E7156" w:rsidP="003365AF">
      <w:pPr>
        <w:ind w:firstLine="142"/>
        <w:rPr>
          <w:sz w:val="18"/>
          <w:szCs w:val="18"/>
        </w:rPr>
      </w:pPr>
      <w:r>
        <w:rPr>
          <w:sz w:val="18"/>
          <w:szCs w:val="18"/>
        </w:rPr>
        <w:t>Макарова  Елена  Владимировна</w:t>
      </w:r>
    </w:p>
    <w:p w:rsidR="000E7156" w:rsidRPr="00CB072C" w:rsidRDefault="000E7156" w:rsidP="003365AF">
      <w:pPr>
        <w:ind w:firstLine="142"/>
        <w:rPr>
          <w:sz w:val="18"/>
          <w:szCs w:val="18"/>
        </w:rPr>
      </w:pPr>
      <w:r>
        <w:rPr>
          <w:sz w:val="18"/>
          <w:szCs w:val="18"/>
        </w:rPr>
        <w:t>8-39-151-5-40-26</w:t>
      </w:r>
    </w:p>
    <w:p w:rsidR="000E7156" w:rsidRDefault="000E7156" w:rsidP="004E538E">
      <w:pPr>
        <w:ind w:firstLine="720"/>
        <w:jc w:val="right"/>
      </w:pPr>
    </w:p>
    <w:p w:rsidR="000E7156" w:rsidRDefault="000E7156" w:rsidP="004E538E">
      <w:pPr>
        <w:ind w:firstLine="720"/>
        <w:jc w:val="right"/>
      </w:pPr>
    </w:p>
    <w:p w:rsidR="000E7156" w:rsidRPr="004E538E" w:rsidRDefault="000E7156" w:rsidP="004E538E">
      <w:pPr>
        <w:ind w:firstLine="720"/>
        <w:jc w:val="right"/>
      </w:pPr>
      <w:r w:rsidRPr="004E538E">
        <w:t xml:space="preserve">Приложение </w:t>
      </w:r>
    </w:p>
    <w:p w:rsidR="000E7156" w:rsidRPr="004E538E" w:rsidRDefault="000E7156" w:rsidP="004E538E">
      <w:pPr>
        <w:ind w:firstLine="720"/>
        <w:jc w:val="right"/>
      </w:pPr>
      <w:r w:rsidRPr="004E538E">
        <w:t xml:space="preserve">к </w:t>
      </w:r>
      <w:r>
        <w:t>постановлению Администрации  района</w:t>
      </w:r>
    </w:p>
    <w:p w:rsidR="000E7156" w:rsidRDefault="000E7156" w:rsidP="004E538E">
      <w:pPr>
        <w:ind w:firstLine="720"/>
        <w:jc w:val="right"/>
      </w:pPr>
      <w:r>
        <w:t>от 22.03.2018 № 114-П</w:t>
      </w:r>
    </w:p>
    <w:p w:rsidR="000E7156" w:rsidRDefault="000E7156" w:rsidP="004E538E">
      <w:pPr>
        <w:ind w:firstLine="720"/>
        <w:jc w:val="right"/>
      </w:pPr>
      <w:r>
        <w:rPr>
          <w:noProof/>
        </w:rPr>
        <w:pict>
          <v:rect id="_x0000_s1026" style="position:absolute;left:0;text-align:left;margin-left:265.1pt;margin-top:8.7pt;width:219.75pt;height:48.75pt;z-index:-251658240"/>
        </w:pict>
      </w:r>
    </w:p>
    <w:p w:rsidR="000E7156" w:rsidRDefault="000E7156" w:rsidP="00D63FC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1</w:t>
      </w:r>
    </w:p>
    <w:p w:rsidR="000E7156" w:rsidRDefault="000E7156" w:rsidP="00D63FC5">
      <w:pPr>
        <w:jc w:val="right"/>
        <w:rPr>
          <w:sz w:val="22"/>
          <w:szCs w:val="22"/>
        </w:rPr>
      </w:pPr>
      <w:r>
        <w:rPr>
          <w:sz w:val="22"/>
          <w:szCs w:val="22"/>
        </w:rPr>
        <w:t>к  постановлению  Администрации  района</w:t>
      </w:r>
    </w:p>
    <w:p w:rsidR="000E7156" w:rsidRDefault="000E7156" w:rsidP="00D63FC5">
      <w:pPr>
        <w:jc w:val="right"/>
        <w:rPr>
          <w:sz w:val="22"/>
          <w:szCs w:val="22"/>
        </w:rPr>
      </w:pPr>
      <w:r>
        <w:rPr>
          <w:sz w:val="22"/>
          <w:szCs w:val="22"/>
        </w:rPr>
        <w:t>№  883-П  от  08.10.2013</w:t>
      </w:r>
    </w:p>
    <w:p w:rsidR="000E7156" w:rsidRDefault="000E7156" w:rsidP="004E538E">
      <w:pPr>
        <w:ind w:firstLine="720"/>
        <w:jc w:val="right"/>
      </w:pPr>
    </w:p>
    <w:p w:rsidR="000E7156" w:rsidRDefault="000E7156" w:rsidP="004E538E">
      <w:pPr>
        <w:ind w:firstLine="720"/>
        <w:jc w:val="right"/>
      </w:pPr>
    </w:p>
    <w:p w:rsidR="000E7156" w:rsidRPr="00EE0BC9" w:rsidRDefault="000E7156" w:rsidP="00A37E3F">
      <w:pPr>
        <w:pStyle w:val="Heading2"/>
        <w:widowControl w:val="0"/>
        <w:autoSpaceDE w:val="0"/>
        <w:autoSpaceDN w:val="0"/>
        <w:rPr>
          <w:caps/>
          <w:sz w:val="30"/>
          <w:szCs w:val="30"/>
        </w:rPr>
      </w:pPr>
      <w:r w:rsidRPr="00EE0BC9">
        <w:rPr>
          <w:caps/>
          <w:sz w:val="30"/>
          <w:szCs w:val="30"/>
        </w:rPr>
        <w:t xml:space="preserve">МУНИЦИПАЛЬНАЯ  программа  </w:t>
      </w:r>
    </w:p>
    <w:p w:rsidR="000E7156" w:rsidRPr="00EE0BC9" w:rsidRDefault="000E7156" w:rsidP="00A37E3F">
      <w:pPr>
        <w:pStyle w:val="Heading2"/>
        <w:widowControl w:val="0"/>
        <w:autoSpaceDE w:val="0"/>
        <w:autoSpaceDN w:val="0"/>
        <w:rPr>
          <w:caps/>
          <w:sz w:val="30"/>
          <w:szCs w:val="30"/>
        </w:rPr>
      </w:pPr>
      <w:r w:rsidRPr="00EE0BC9">
        <w:rPr>
          <w:caps/>
          <w:sz w:val="30"/>
          <w:szCs w:val="30"/>
        </w:rPr>
        <w:t xml:space="preserve">«СОЗДАНИЕ  БЛАГОПРИЯТНЫХ  УСЛОВИЙ  </w:t>
      </w:r>
    </w:p>
    <w:p w:rsidR="000E7156" w:rsidRPr="00EE0BC9" w:rsidRDefault="000E7156" w:rsidP="00A37E3F">
      <w:pPr>
        <w:pStyle w:val="Heading2"/>
        <w:widowControl w:val="0"/>
        <w:autoSpaceDE w:val="0"/>
        <w:autoSpaceDN w:val="0"/>
        <w:rPr>
          <w:caps/>
          <w:sz w:val="30"/>
          <w:szCs w:val="30"/>
        </w:rPr>
      </w:pPr>
      <w:r w:rsidRPr="00EE0BC9">
        <w:rPr>
          <w:caps/>
          <w:sz w:val="30"/>
          <w:szCs w:val="30"/>
        </w:rPr>
        <w:t>РАЗВИТИЯ  МАЛОГО  И  СРЕДНЕГО  ПРЕДПРИНИМАТЕЛ</w:t>
      </w:r>
      <w:r w:rsidRPr="00EE0BC9">
        <w:rPr>
          <w:caps/>
          <w:sz w:val="30"/>
          <w:szCs w:val="30"/>
        </w:rPr>
        <w:t>Ь</w:t>
      </w:r>
      <w:r w:rsidRPr="00EE0BC9">
        <w:rPr>
          <w:caps/>
          <w:sz w:val="30"/>
          <w:szCs w:val="30"/>
        </w:rPr>
        <w:t xml:space="preserve">СТВА  В  АЧИНСКОМ  РАЙОНЕ» </w:t>
      </w:r>
    </w:p>
    <w:p w:rsidR="000E7156" w:rsidRPr="00A37E3F" w:rsidRDefault="000E7156" w:rsidP="00A37E3F"/>
    <w:p w:rsidR="000E7156" w:rsidRDefault="000E7156" w:rsidP="00E9590D">
      <w:pPr>
        <w:jc w:val="center"/>
        <w:rPr>
          <w:b/>
          <w:caps/>
          <w:sz w:val="26"/>
        </w:rPr>
      </w:pPr>
    </w:p>
    <w:p w:rsidR="000E7156" w:rsidRPr="00EE0BC9" w:rsidRDefault="000E7156" w:rsidP="00EE0BC9">
      <w:pPr>
        <w:numPr>
          <w:ilvl w:val="0"/>
          <w:numId w:val="17"/>
        </w:numPr>
        <w:jc w:val="center"/>
        <w:rPr>
          <w:caps/>
          <w:sz w:val="26"/>
        </w:rPr>
      </w:pPr>
      <w:r w:rsidRPr="00EE0BC9">
        <w:rPr>
          <w:caps/>
          <w:sz w:val="26"/>
        </w:rPr>
        <w:t xml:space="preserve">ПАСПОРТ  </w:t>
      </w:r>
    </w:p>
    <w:p w:rsidR="000E7156" w:rsidRDefault="000E7156" w:rsidP="00EE0BC9"/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2"/>
        <w:gridCol w:w="6660"/>
      </w:tblGrid>
      <w:tr w:rsidR="000E7156" w:rsidRPr="00EE0BC9" w:rsidTr="000816CD">
        <w:trPr>
          <w:trHeight w:val="963"/>
        </w:trPr>
        <w:tc>
          <w:tcPr>
            <w:tcW w:w="3382" w:type="dxa"/>
          </w:tcPr>
          <w:p w:rsidR="000E7156" w:rsidRPr="00EE0BC9" w:rsidRDefault="000E7156" w:rsidP="004427C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E0BC9">
              <w:t xml:space="preserve">Наименование </w:t>
            </w:r>
            <w:r>
              <w:t>муниципал</w:t>
            </w:r>
            <w:r>
              <w:t>ь</w:t>
            </w:r>
            <w:r>
              <w:t>ной</w:t>
            </w:r>
            <w:r w:rsidRPr="00EE0BC9">
              <w:t xml:space="preserve"> программы</w:t>
            </w:r>
          </w:p>
          <w:p w:rsidR="000E7156" w:rsidRPr="00EE0BC9" w:rsidRDefault="000E7156" w:rsidP="004427C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660" w:type="dxa"/>
          </w:tcPr>
          <w:p w:rsidR="000E7156" w:rsidRPr="00EE0BC9" w:rsidRDefault="000E7156" w:rsidP="004427CF">
            <w:pPr>
              <w:spacing w:after="200" w:line="276" w:lineRule="auto"/>
              <w:jc w:val="both"/>
              <w:rPr>
                <w:lang w:eastAsia="en-US"/>
              </w:rPr>
            </w:pPr>
            <w:r>
              <w:t>Муниципальная</w:t>
            </w:r>
            <w:r w:rsidRPr="00EE0BC9">
              <w:t xml:space="preserve"> программа </w:t>
            </w:r>
            <w:r>
              <w:t xml:space="preserve">Ачинского  района </w:t>
            </w:r>
            <w:r w:rsidRPr="00EE0BC9">
              <w:t>«</w:t>
            </w:r>
            <w:r>
              <w:t>Создание  благоприятных условий  развития  малого  и  среднего пре</w:t>
            </w:r>
            <w:r>
              <w:t>д</w:t>
            </w:r>
            <w:r>
              <w:t>принимательства  в  Ачинском  районе</w:t>
            </w:r>
            <w:r w:rsidRPr="00EE0BC9">
              <w:t>» (далее – Программа)</w:t>
            </w:r>
          </w:p>
        </w:tc>
      </w:tr>
      <w:tr w:rsidR="000E7156" w:rsidRPr="00EE0BC9" w:rsidTr="000816CD">
        <w:trPr>
          <w:trHeight w:val="2546"/>
        </w:trPr>
        <w:tc>
          <w:tcPr>
            <w:tcW w:w="3382" w:type="dxa"/>
          </w:tcPr>
          <w:p w:rsidR="000E7156" w:rsidRPr="00EE0BC9" w:rsidRDefault="000E7156" w:rsidP="004427CF">
            <w:pPr>
              <w:spacing w:after="200" w:line="276" w:lineRule="auto"/>
              <w:rPr>
                <w:lang w:eastAsia="en-US"/>
              </w:rPr>
            </w:pPr>
            <w:r w:rsidRPr="00EE0BC9">
              <w:t xml:space="preserve">Основания для разработки </w:t>
            </w:r>
            <w:r>
              <w:t>муниципальной</w:t>
            </w:r>
            <w:r w:rsidRPr="00EE0BC9">
              <w:t xml:space="preserve"> программы</w:t>
            </w:r>
          </w:p>
        </w:tc>
        <w:tc>
          <w:tcPr>
            <w:tcW w:w="6660" w:type="dxa"/>
          </w:tcPr>
          <w:p w:rsidR="000E7156" w:rsidRPr="00EE5F8F" w:rsidRDefault="000E7156" w:rsidP="004427CF">
            <w:r w:rsidRPr="00EE0BC9">
              <w:t>статья 179 Бюджетно</w:t>
            </w:r>
            <w:r>
              <w:t>го кодекса Российской Федерации;  П</w:t>
            </w:r>
            <w:r>
              <w:t>о</w:t>
            </w:r>
            <w:r>
              <w:t>становление  Администрации  Ачинского  района  №  652-П  от  09.08.2013  «</w:t>
            </w:r>
            <w:r w:rsidRPr="00EE5F8F">
              <w:t xml:space="preserve">Об утверждении Порядка принятия решений </w:t>
            </w:r>
          </w:p>
          <w:p w:rsidR="000E7156" w:rsidRPr="00EE5F8F" w:rsidRDefault="000E7156" w:rsidP="004427CF">
            <w:r w:rsidRPr="00EE5F8F">
              <w:t xml:space="preserve">о разработке муниципальных программ Ачинского района, </w:t>
            </w:r>
          </w:p>
          <w:p w:rsidR="000E7156" w:rsidRPr="00102C26" w:rsidRDefault="000E7156" w:rsidP="004427CF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 w:rsidRPr="00EE5F8F">
              <w:t>их формировании и реализации</w:t>
            </w:r>
            <w:r>
              <w:t>»,  Распоряжение  Админис</w:t>
            </w:r>
            <w:r>
              <w:t>т</w:t>
            </w:r>
            <w:r>
              <w:t>рации  Ачинского  района  №  311-Р  от   13.08.2013 «</w:t>
            </w:r>
            <w:r w:rsidRPr="00182161">
              <w:rPr>
                <w:bCs/>
              </w:rPr>
              <w:t>Об у</w:t>
            </w:r>
            <w:r w:rsidRPr="00182161">
              <w:rPr>
                <w:bCs/>
              </w:rPr>
              <w:t>т</w:t>
            </w:r>
            <w:r w:rsidRPr="00182161">
              <w:rPr>
                <w:bCs/>
              </w:rPr>
              <w:t xml:space="preserve">верждении перечня </w:t>
            </w:r>
            <w:r>
              <w:rPr>
                <w:bCs/>
              </w:rPr>
              <w:t xml:space="preserve"> </w:t>
            </w:r>
            <w:r w:rsidRPr="00182161">
              <w:rPr>
                <w:bCs/>
              </w:rPr>
              <w:t>муниципальных программ Ачинского района</w:t>
            </w:r>
            <w:r>
              <w:rPr>
                <w:bCs/>
              </w:rPr>
              <w:t>».</w:t>
            </w:r>
          </w:p>
          <w:p w:rsidR="000E7156" w:rsidRPr="00EE0BC9" w:rsidRDefault="000E7156" w:rsidP="004427CF">
            <w:pPr>
              <w:jc w:val="both"/>
              <w:rPr>
                <w:lang w:eastAsia="en-US"/>
              </w:rPr>
            </w:pPr>
          </w:p>
          <w:p w:rsidR="000E7156" w:rsidRPr="00EE0BC9" w:rsidRDefault="000E7156" w:rsidP="004427CF">
            <w:pPr>
              <w:jc w:val="both"/>
            </w:pPr>
          </w:p>
          <w:p w:rsidR="000E7156" w:rsidRPr="00EE0BC9" w:rsidRDefault="000E7156" w:rsidP="004427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E7156" w:rsidRPr="00EE0BC9" w:rsidTr="000816CD">
        <w:trPr>
          <w:trHeight w:val="1180"/>
        </w:trPr>
        <w:tc>
          <w:tcPr>
            <w:tcW w:w="3382" w:type="dxa"/>
          </w:tcPr>
          <w:p w:rsidR="000E7156" w:rsidRPr="00EE0BC9" w:rsidRDefault="000E7156" w:rsidP="004427CF">
            <w:pPr>
              <w:spacing w:after="200" w:line="276" w:lineRule="auto"/>
              <w:rPr>
                <w:lang w:eastAsia="en-US"/>
              </w:rPr>
            </w:pPr>
            <w:r w:rsidRPr="00EE0BC9">
              <w:t xml:space="preserve">Ответственный исполнитель </w:t>
            </w:r>
            <w:r>
              <w:t>муниципальной</w:t>
            </w:r>
            <w:r w:rsidRPr="00EE0BC9">
              <w:t xml:space="preserve"> программы</w:t>
            </w:r>
          </w:p>
        </w:tc>
        <w:tc>
          <w:tcPr>
            <w:tcW w:w="6660" w:type="dxa"/>
          </w:tcPr>
          <w:p w:rsidR="000E7156" w:rsidRPr="00EE0BC9" w:rsidRDefault="000E7156" w:rsidP="004427CF">
            <w:pPr>
              <w:jc w:val="both"/>
              <w:rPr>
                <w:lang w:eastAsia="en-US"/>
              </w:rPr>
            </w:pPr>
            <w:r>
              <w:t>Управление  муниципальной  собственностью,  земельно-имущественными отношениями и  экономики администрации  Ачинского  района</w:t>
            </w:r>
            <w:r w:rsidRPr="00EE0BC9">
              <w:t xml:space="preserve"> </w:t>
            </w:r>
          </w:p>
          <w:p w:rsidR="000E7156" w:rsidRPr="00EE0BC9" w:rsidRDefault="000E7156" w:rsidP="004427CF">
            <w:pPr>
              <w:jc w:val="both"/>
              <w:rPr>
                <w:lang w:eastAsia="en-US"/>
              </w:rPr>
            </w:pPr>
          </w:p>
        </w:tc>
      </w:tr>
      <w:tr w:rsidR="000E7156" w:rsidRPr="00EE0BC9" w:rsidTr="000816CD">
        <w:trPr>
          <w:trHeight w:val="683"/>
        </w:trPr>
        <w:tc>
          <w:tcPr>
            <w:tcW w:w="3382" w:type="dxa"/>
          </w:tcPr>
          <w:p w:rsidR="000E7156" w:rsidRPr="00EE0BC9" w:rsidRDefault="000E7156" w:rsidP="004427CF">
            <w:pPr>
              <w:spacing w:after="200" w:line="276" w:lineRule="auto"/>
            </w:pPr>
            <w:r>
              <w:t>Соисполнитель  муниципал</w:t>
            </w:r>
            <w:r>
              <w:t>ь</w:t>
            </w:r>
            <w:r>
              <w:t>ной  программы</w:t>
            </w:r>
          </w:p>
        </w:tc>
        <w:tc>
          <w:tcPr>
            <w:tcW w:w="6660" w:type="dxa"/>
          </w:tcPr>
          <w:p w:rsidR="000E7156" w:rsidRPr="00EE0BC9" w:rsidRDefault="000E7156" w:rsidP="004427CF">
            <w:pPr>
              <w:jc w:val="both"/>
              <w:rPr>
                <w:lang w:eastAsia="en-US"/>
              </w:rPr>
            </w:pPr>
            <w:r>
              <w:t xml:space="preserve">Администрация  Ачинского  района  </w:t>
            </w:r>
          </w:p>
          <w:p w:rsidR="000E7156" w:rsidRDefault="000E7156" w:rsidP="004427CF">
            <w:pPr>
              <w:jc w:val="both"/>
            </w:pPr>
          </w:p>
        </w:tc>
      </w:tr>
      <w:tr w:rsidR="000E7156" w:rsidRPr="00EE0BC9" w:rsidTr="000816CD">
        <w:trPr>
          <w:trHeight w:val="1655"/>
        </w:trPr>
        <w:tc>
          <w:tcPr>
            <w:tcW w:w="3382" w:type="dxa"/>
          </w:tcPr>
          <w:p w:rsidR="000E7156" w:rsidRPr="00EE0BC9" w:rsidRDefault="000E7156" w:rsidP="004427CF">
            <w:pPr>
              <w:spacing w:after="200" w:line="276" w:lineRule="auto"/>
              <w:rPr>
                <w:lang w:eastAsia="en-US"/>
              </w:rPr>
            </w:pPr>
            <w:r w:rsidRPr="00EE0BC9">
              <w:t>Перечень подпрограмм и о</w:t>
            </w:r>
            <w:r w:rsidRPr="00EE0BC9">
              <w:t>т</w:t>
            </w:r>
            <w:r w:rsidRPr="00EE0BC9">
              <w:t xml:space="preserve">дельных мероприятий </w:t>
            </w:r>
            <w:r>
              <w:t>мун</w:t>
            </w:r>
            <w:r>
              <w:t>и</w:t>
            </w:r>
            <w:r>
              <w:t>ципальной</w:t>
            </w:r>
            <w:r w:rsidRPr="00EE0BC9">
              <w:t xml:space="preserve"> программы</w:t>
            </w:r>
          </w:p>
        </w:tc>
        <w:tc>
          <w:tcPr>
            <w:tcW w:w="6660" w:type="dxa"/>
          </w:tcPr>
          <w:p w:rsidR="000E7156" w:rsidRPr="00EE0BC9" w:rsidRDefault="000E7156" w:rsidP="004427C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  <w:r w:rsidRPr="00EE0BC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E7156" w:rsidRPr="00EE0BC9" w:rsidRDefault="000E7156" w:rsidP="004427CF">
            <w:pPr>
              <w:pStyle w:val="ConsPlusNormal"/>
              <w:ind w:left="54" w:firstLine="2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малого  и  среднего  предпринимательства на  территории  Ачинского района</w:t>
            </w:r>
          </w:p>
          <w:p w:rsidR="000E7156" w:rsidRPr="00EE0BC9" w:rsidRDefault="000E7156" w:rsidP="004427CF">
            <w:pPr>
              <w:pStyle w:val="ConsPlusNormal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E7156" w:rsidRPr="00EE0BC9" w:rsidTr="000816CD">
        <w:trPr>
          <w:trHeight w:val="668"/>
        </w:trPr>
        <w:tc>
          <w:tcPr>
            <w:tcW w:w="3382" w:type="dxa"/>
          </w:tcPr>
          <w:p w:rsidR="000E7156" w:rsidRPr="00EE0BC9" w:rsidRDefault="000E7156" w:rsidP="004427C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E0BC9">
              <w:t xml:space="preserve">Цели </w:t>
            </w:r>
            <w:r>
              <w:t>муниципальной</w:t>
            </w:r>
            <w:r w:rsidRPr="00EE0BC9">
              <w:t xml:space="preserve"> пр</w:t>
            </w:r>
            <w:r w:rsidRPr="00EE0BC9">
              <w:t>о</w:t>
            </w:r>
            <w:r w:rsidRPr="00EE0BC9">
              <w:t xml:space="preserve">граммы </w:t>
            </w:r>
          </w:p>
          <w:p w:rsidR="000E7156" w:rsidRPr="00EE0BC9" w:rsidRDefault="000E7156" w:rsidP="004427C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660" w:type="dxa"/>
          </w:tcPr>
          <w:p w:rsidR="000E7156" w:rsidRPr="00EE0BC9" w:rsidRDefault="000E7156" w:rsidP="004427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BC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функци</w:t>
            </w:r>
            <w:r w:rsidRPr="00EE0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BC9">
              <w:rPr>
                <w:rFonts w:ascii="Times New Roman" w:hAnsi="Times New Roman" w:cs="Times New Roman"/>
                <w:sz w:val="24"/>
                <w:szCs w:val="24"/>
              </w:rPr>
              <w:t>нирования и развития малого и среднего предпринимательс</w:t>
            </w:r>
            <w:r w:rsidRPr="00EE0B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BC9">
              <w:rPr>
                <w:rFonts w:ascii="Times New Roman" w:hAnsi="Times New Roman" w:cs="Times New Roman"/>
                <w:sz w:val="24"/>
                <w:szCs w:val="24"/>
              </w:rPr>
              <w:t xml:space="preserve">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Ачинского  района</w:t>
            </w:r>
          </w:p>
          <w:p w:rsidR="000E7156" w:rsidRPr="00EE0BC9" w:rsidRDefault="000E7156" w:rsidP="00442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7156" w:rsidRPr="00EE0BC9" w:rsidTr="000816CD">
        <w:trPr>
          <w:trHeight w:val="840"/>
        </w:trPr>
        <w:tc>
          <w:tcPr>
            <w:tcW w:w="3382" w:type="dxa"/>
          </w:tcPr>
          <w:p w:rsidR="000E7156" w:rsidRPr="00EE0BC9" w:rsidRDefault="000E7156" w:rsidP="004427C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E0BC9">
              <w:t xml:space="preserve">Задачи </w:t>
            </w:r>
            <w:r>
              <w:t>муниципальной</w:t>
            </w:r>
            <w:r w:rsidRPr="00EE0BC9">
              <w:t xml:space="preserve"> пр</w:t>
            </w:r>
            <w:r w:rsidRPr="00EE0BC9">
              <w:t>о</w:t>
            </w:r>
            <w:r w:rsidRPr="00EE0BC9">
              <w:t>граммы</w:t>
            </w:r>
          </w:p>
          <w:p w:rsidR="000E7156" w:rsidRPr="00EE0BC9" w:rsidRDefault="000E7156" w:rsidP="004427C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660" w:type="dxa"/>
          </w:tcPr>
          <w:p w:rsidR="000E7156" w:rsidRPr="00F20906" w:rsidRDefault="000E7156" w:rsidP="004427CF">
            <w:r>
              <w:t xml:space="preserve">Развитие </w:t>
            </w:r>
            <w:r w:rsidRPr="00F20906">
              <w:t xml:space="preserve"> малого  и  среднего предпринимательства на основе повышения качества и эффективности мер поддержки на м</w:t>
            </w:r>
            <w:r w:rsidRPr="00F20906">
              <w:t>у</w:t>
            </w:r>
            <w:r w:rsidRPr="00F20906">
              <w:t>ниципальном  уровне</w:t>
            </w:r>
          </w:p>
          <w:p w:rsidR="000E7156" w:rsidRPr="00EE0BC9" w:rsidRDefault="000E7156" w:rsidP="004427CF">
            <w:pPr>
              <w:contextualSpacing/>
              <w:jc w:val="both"/>
            </w:pPr>
          </w:p>
        </w:tc>
      </w:tr>
      <w:tr w:rsidR="000E7156" w:rsidRPr="00EE0BC9" w:rsidTr="000816CD">
        <w:trPr>
          <w:trHeight w:val="840"/>
        </w:trPr>
        <w:tc>
          <w:tcPr>
            <w:tcW w:w="3382" w:type="dxa"/>
          </w:tcPr>
          <w:p w:rsidR="000E7156" w:rsidRPr="00EE0BC9" w:rsidRDefault="000E7156" w:rsidP="004427CF">
            <w:pPr>
              <w:spacing w:after="200" w:line="276" w:lineRule="auto"/>
              <w:rPr>
                <w:lang w:eastAsia="en-US"/>
              </w:rPr>
            </w:pPr>
            <w:r w:rsidRPr="00EE0BC9">
              <w:t xml:space="preserve">Этапы и сроки реализации </w:t>
            </w:r>
            <w:r>
              <w:t>муниципальной</w:t>
            </w:r>
            <w:r w:rsidRPr="00EE0BC9">
              <w:t xml:space="preserve"> программы</w:t>
            </w:r>
          </w:p>
        </w:tc>
        <w:tc>
          <w:tcPr>
            <w:tcW w:w="6660" w:type="dxa"/>
          </w:tcPr>
          <w:p w:rsidR="000E7156" w:rsidRPr="007F6360" w:rsidRDefault="000E7156" w:rsidP="004427C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F6360">
              <w:t xml:space="preserve"> Программа реализуется с </w:t>
            </w:r>
            <w:r>
              <w:t>2014 по 2022</w:t>
            </w:r>
            <w:r w:rsidRPr="007F6360">
              <w:t xml:space="preserve"> годы </w:t>
            </w:r>
          </w:p>
          <w:p w:rsidR="000E7156" w:rsidRPr="007F6360" w:rsidRDefault="000E7156" w:rsidP="004427CF">
            <w:pPr>
              <w:autoSpaceDE w:val="0"/>
              <w:autoSpaceDN w:val="0"/>
              <w:adjustRightInd w:val="0"/>
            </w:pPr>
          </w:p>
          <w:p w:rsidR="000E7156" w:rsidRPr="007F6360" w:rsidRDefault="000E7156" w:rsidP="004427C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F6360">
              <w:t xml:space="preserve">                             </w:t>
            </w:r>
          </w:p>
        </w:tc>
      </w:tr>
      <w:tr w:rsidR="000E7156" w:rsidRPr="00EE0BC9" w:rsidTr="000816CD">
        <w:trPr>
          <w:trHeight w:val="1691"/>
        </w:trPr>
        <w:tc>
          <w:tcPr>
            <w:tcW w:w="3382" w:type="dxa"/>
          </w:tcPr>
          <w:p w:rsidR="000E7156" w:rsidRPr="00EE0BC9" w:rsidRDefault="000E7156" w:rsidP="004427C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EE0BC9">
              <w:t>Перечень целевых показат</w:t>
            </w:r>
            <w:r w:rsidRPr="00EE0BC9">
              <w:t>е</w:t>
            </w:r>
            <w:r w:rsidRPr="00EE0BC9">
              <w:t>лей и показателей результ</w:t>
            </w:r>
            <w:r w:rsidRPr="00EE0BC9">
              <w:t>а</w:t>
            </w:r>
            <w:r w:rsidRPr="00EE0BC9">
              <w:t>тивности программы с ра</w:t>
            </w:r>
            <w:r w:rsidRPr="00EE0BC9">
              <w:t>с</w:t>
            </w:r>
            <w:r w:rsidRPr="00EE0BC9">
              <w:t>шифровкой плановых знач</w:t>
            </w:r>
            <w:r w:rsidRPr="00EE0BC9">
              <w:t>е</w:t>
            </w:r>
            <w:r w:rsidRPr="00EE0BC9">
              <w:t>ний по годам ее реализации</w:t>
            </w:r>
            <w:r w:rsidRPr="00EE0BC9">
              <w:rPr>
                <w:color w:val="000000"/>
              </w:rPr>
              <w:t>, значения целевых показателей на долгосрочный период</w:t>
            </w:r>
            <w:r w:rsidRPr="00EE0BC9">
              <w:t xml:space="preserve"> </w:t>
            </w:r>
          </w:p>
          <w:p w:rsidR="000E7156" w:rsidRPr="00EE0BC9" w:rsidRDefault="000E7156" w:rsidP="004427C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660" w:type="dxa"/>
          </w:tcPr>
          <w:p w:rsidR="000E7156" w:rsidRPr="007F6360" w:rsidRDefault="000E7156" w:rsidP="004427CF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60">
              <w:rPr>
                <w:rFonts w:ascii="Times New Roman" w:hAnsi="Times New Roman"/>
                <w:sz w:val="24"/>
                <w:szCs w:val="24"/>
              </w:rPr>
              <w:t xml:space="preserve"> Увеличение оборота предприяти</w:t>
            </w:r>
            <w:r>
              <w:rPr>
                <w:rFonts w:ascii="Times New Roman" w:hAnsi="Times New Roman"/>
                <w:sz w:val="24"/>
                <w:szCs w:val="24"/>
              </w:rPr>
              <w:t>й  малого  бизнеса  с 85,5 до 120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,0 млн. рублей.</w:t>
            </w:r>
          </w:p>
          <w:p w:rsidR="000E7156" w:rsidRPr="007F6360" w:rsidRDefault="000E7156" w:rsidP="004427CF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60">
              <w:rPr>
                <w:rFonts w:ascii="Times New Roman" w:hAnsi="Times New Roman"/>
                <w:sz w:val="24"/>
                <w:szCs w:val="24"/>
              </w:rPr>
              <w:t xml:space="preserve">  Количество субъектов малого и среднего предприним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а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тельства, получивших муниципальную поддержку (ежего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д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 xml:space="preserve">но),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156" w:rsidRPr="007F6360" w:rsidRDefault="000E7156" w:rsidP="004427CF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60">
              <w:rPr>
                <w:rFonts w:ascii="Times New Roman" w:hAnsi="Times New Roman"/>
                <w:sz w:val="24"/>
                <w:szCs w:val="24"/>
              </w:rPr>
              <w:t xml:space="preserve">  Количество созданных рабочих мест (включая вновь зар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гистрированных индивидуальных предпринимателей) в се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к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 xml:space="preserve">торе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>(ежегодно)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156" w:rsidRPr="007F6360" w:rsidRDefault="000E7156" w:rsidP="004427CF">
            <w:pPr>
              <w:pStyle w:val="ListParagraph"/>
              <w:numPr>
                <w:ilvl w:val="0"/>
                <w:numId w:val="21"/>
              </w:numPr>
              <w:tabs>
                <w:tab w:val="left" w:pos="503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60">
              <w:rPr>
                <w:rFonts w:ascii="Times New Roman" w:hAnsi="Times New Roman"/>
                <w:sz w:val="24"/>
                <w:szCs w:val="24"/>
              </w:rPr>
              <w:t xml:space="preserve">Количество сохраненных рабочих мест в секторе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>(ежегодно)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156" w:rsidRPr="007F6360" w:rsidRDefault="000E7156" w:rsidP="004427CF">
            <w:pPr>
              <w:pStyle w:val="ListParagraph"/>
              <w:numPr>
                <w:ilvl w:val="0"/>
                <w:numId w:val="21"/>
              </w:numPr>
              <w:tabs>
                <w:tab w:val="left" w:pos="503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60">
              <w:rPr>
                <w:rFonts w:ascii="Times New Roman" w:hAnsi="Times New Roman"/>
                <w:sz w:val="24"/>
                <w:szCs w:val="24"/>
              </w:rPr>
              <w:t>Объем привлеченных внебюджетных инвестиций в се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к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>торе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(ежегодно)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7F636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E7156" w:rsidRPr="007F6360" w:rsidRDefault="000E7156" w:rsidP="004427CF">
            <w:pPr>
              <w:pStyle w:val="ConsPlusCell"/>
              <w:widowControl/>
              <w:tabs>
                <w:tab w:val="left" w:pos="8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156" w:rsidRPr="00EE0BC9" w:rsidTr="000816CD">
        <w:trPr>
          <w:trHeight w:val="428"/>
        </w:trPr>
        <w:tc>
          <w:tcPr>
            <w:tcW w:w="3382" w:type="dxa"/>
          </w:tcPr>
          <w:p w:rsidR="000E7156" w:rsidRPr="00EE0BC9" w:rsidRDefault="000E7156" w:rsidP="004427CF">
            <w:pPr>
              <w:autoSpaceDE w:val="0"/>
              <w:autoSpaceDN w:val="0"/>
              <w:adjustRightInd w:val="0"/>
              <w:jc w:val="both"/>
            </w:pPr>
            <w:r w:rsidRPr="00EE0BC9">
              <w:t>Информация по ресурсному обеспечению программы, в том числе в разбивке по и</w:t>
            </w:r>
            <w:r w:rsidRPr="00EE0BC9">
              <w:t>с</w:t>
            </w:r>
            <w:r w:rsidRPr="00EE0BC9">
              <w:t>точникам финансирования по годам реализации программы</w:t>
            </w:r>
          </w:p>
          <w:p w:rsidR="000E7156" w:rsidRPr="00EE0BC9" w:rsidRDefault="000E7156" w:rsidP="004427C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660" w:type="dxa"/>
          </w:tcPr>
          <w:p w:rsidR="000E7156" w:rsidRPr="00EE0BC9" w:rsidRDefault="000E7156" w:rsidP="004427CF">
            <w:pPr>
              <w:rPr>
                <w:lang w:eastAsia="en-US"/>
              </w:rPr>
            </w:pPr>
            <w:r w:rsidRPr="00EE0BC9">
              <w:t xml:space="preserve">Объем финансирования  составляет  </w:t>
            </w:r>
            <w:r>
              <w:t xml:space="preserve">6002,0  </w:t>
            </w:r>
            <w:r w:rsidRPr="00EE0BC9">
              <w:t>тыс. рублей</w:t>
            </w:r>
            <w:r>
              <w:t xml:space="preserve">, в том числе: </w:t>
            </w:r>
            <w:r w:rsidRPr="00EE0BC9">
              <w:t xml:space="preserve"> </w:t>
            </w:r>
          </w:p>
          <w:p w:rsidR="000E7156" w:rsidRPr="00EE0BC9" w:rsidRDefault="000E7156" w:rsidP="004427CF">
            <w:r w:rsidRPr="00EE0BC9">
              <w:t xml:space="preserve">2014 год – </w:t>
            </w:r>
            <w:r>
              <w:t>2 117,0</w:t>
            </w:r>
            <w:r w:rsidRPr="00EE0BC9">
              <w:t xml:space="preserve"> тыс. рублей</w:t>
            </w:r>
            <w:r>
              <w:t xml:space="preserve">  (1 487,0 тыс. руб. – ФБ, 600,0 тыс. руб. – КБ,  30,0 тыс. руб. – МБ);</w:t>
            </w:r>
          </w:p>
          <w:p w:rsidR="000E7156" w:rsidRPr="00EE0BC9" w:rsidRDefault="000E7156" w:rsidP="004427CF">
            <w:r w:rsidRPr="00EE0BC9">
              <w:t xml:space="preserve">2015 год – </w:t>
            </w:r>
            <w:r>
              <w:t>3 085,0</w:t>
            </w:r>
            <w:r w:rsidRPr="00EE0BC9">
              <w:t xml:space="preserve"> тыс. рублей</w:t>
            </w:r>
            <w:r>
              <w:t xml:space="preserve">  (2 335,0  тыс. руб - ФБ</w:t>
            </w:r>
            <w:r w:rsidRPr="00EE0BC9">
              <w:t>;</w:t>
            </w:r>
            <w:r>
              <w:t xml:space="preserve">  670,0  тыс. руб. – КБ,  80,0  тыс. руб. – МБ);</w:t>
            </w:r>
          </w:p>
          <w:p w:rsidR="000E7156" w:rsidRDefault="000E7156" w:rsidP="004427CF">
            <w:pPr>
              <w:jc w:val="both"/>
            </w:pPr>
            <w:r w:rsidRPr="00EE0BC9">
              <w:t>2016 год –</w:t>
            </w:r>
            <w:r>
              <w:t xml:space="preserve"> 380,0 тыс. рублей  (300,0  тыс. руб. – КБ,  80,0  тыс. руб. – МБ);</w:t>
            </w:r>
          </w:p>
          <w:p w:rsidR="000E7156" w:rsidRDefault="000E7156" w:rsidP="004427CF">
            <w:pPr>
              <w:jc w:val="both"/>
            </w:pPr>
            <w:r>
              <w:t>2017 год – 180,0  тыс.рублей;</w:t>
            </w:r>
          </w:p>
          <w:p w:rsidR="000E7156" w:rsidRDefault="000E7156" w:rsidP="004427CF">
            <w:pPr>
              <w:jc w:val="both"/>
            </w:pPr>
            <w:r>
              <w:t>2018  год - 80,0  тыс. рублей;</w:t>
            </w:r>
          </w:p>
          <w:p w:rsidR="000E7156" w:rsidRDefault="000E7156" w:rsidP="004427CF">
            <w:pPr>
              <w:jc w:val="both"/>
            </w:pPr>
            <w:r>
              <w:t>2019  год  - 80,0 тыс. рублей;</w:t>
            </w:r>
          </w:p>
          <w:p w:rsidR="000E7156" w:rsidRDefault="000E7156" w:rsidP="004B1581">
            <w:pPr>
              <w:jc w:val="both"/>
            </w:pPr>
            <w:r>
              <w:t>2020  год  - 80,0  тыс. рублей.</w:t>
            </w:r>
          </w:p>
          <w:p w:rsidR="000E7156" w:rsidRPr="00EE0BC9" w:rsidRDefault="000E7156" w:rsidP="004B1581">
            <w:pPr>
              <w:jc w:val="both"/>
              <w:rPr>
                <w:lang w:eastAsia="en-US"/>
              </w:rPr>
            </w:pPr>
          </w:p>
        </w:tc>
      </w:tr>
    </w:tbl>
    <w:p w:rsidR="000E7156" w:rsidRPr="00EE0BC9" w:rsidRDefault="000E7156" w:rsidP="00EE0BC9"/>
    <w:p w:rsidR="000E7156" w:rsidRPr="00E828D2" w:rsidRDefault="000E7156" w:rsidP="00382206">
      <w:pPr>
        <w:pStyle w:val="ListParagraph"/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 </w:t>
      </w:r>
      <w:r w:rsidRPr="00E828D2">
        <w:rPr>
          <w:rFonts w:ascii="Times New Roman" w:hAnsi="Times New Roman"/>
          <w:sz w:val="26"/>
          <w:szCs w:val="26"/>
          <w:lang w:eastAsia="ru-RU"/>
        </w:rPr>
        <w:t>Характеристика текущего состояния малого и среднего</w:t>
      </w:r>
    </w:p>
    <w:p w:rsidR="000E7156" w:rsidRDefault="000E7156" w:rsidP="00E828D2">
      <w:pPr>
        <w:pStyle w:val="ListParagraph"/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828D2">
        <w:rPr>
          <w:rFonts w:ascii="Times New Roman" w:hAnsi="Times New Roman"/>
          <w:sz w:val="26"/>
          <w:szCs w:val="26"/>
          <w:lang w:eastAsia="ru-RU"/>
        </w:rPr>
        <w:t>предпринимательства, с указанием основных показателей социально-экономического развития Ачинского  района и анализ социальных, фина</w:t>
      </w:r>
      <w:r w:rsidRPr="00E828D2">
        <w:rPr>
          <w:rFonts w:ascii="Times New Roman" w:hAnsi="Times New Roman"/>
          <w:sz w:val="26"/>
          <w:szCs w:val="26"/>
          <w:lang w:eastAsia="ru-RU"/>
        </w:rPr>
        <w:t>н</w:t>
      </w:r>
      <w:r w:rsidRPr="00E828D2">
        <w:rPr>
          <w:rFonts w:ascii="Times New Roman" w:hAnsi="Times New Roman"/>
          <w:sz w:val="26"/>
          <w:szCs w:val="26"/>
          <w:lang w:eastAsia="ru-RU"/>
        </w:rPr>
        <w:t>сово-экономических и прочих рисков реализации программы.</w:t>
      </w:r>
    </w:p>
    <w:p w:rsidR="000E7156" w:rsidRPr="00E828D2" w:rsidRDefault="000E7156" w:rsidP="00E828D2">
      <w:pPr>
        <w:pStyle w:val="ListParagraph"/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E7156" w:rsidRPr="00597CE2" w:rsidRDefault="000E7156" w:rsidP="005576CC">
      <w:pPr>
        <w:ind w:firstLine="567"/>
        <w:jc w:val="both"/>
        <w:rPr>
          <w:sz w:val="26"/>
        </w:rPr>
      </w:pPr>
      <w:r w:rsidRPr="00597CE2">
        <w:rPr>
          <w:sz w:val="26"/>
        </w:rPr>
        <w:t>Малый и средний бизнес на современном этапе общественного развития з</w:t>
      </w:r>
      <w:r w:rsidRPr="00597CE2">
        <w:rPr>
          <w:sz w:val="26"/>
        </w:rPr>
        <w:t>а</w:t>
      </w:r>
      <w:r w:rsidRPr="00597CE2">
        <w:rPr>
          <w:sz w:val="26"/>
        </w:rPr>
        <w:t>нимает определяющее положение как в области экономической, так и социально-политической. Продвижение и рост предпринимательства становится одной из важных стратегических задач повышения политической, экономической и соц</w:t>
      </w:r>
      <w:r w:rsidRPr="00597CE2">
        <w:rPr>
          <w:sz w:val="26"/>
        </w:rPr>
        <w:t>и</w:t>
      </w:r>
      <w:r w:rsidRPr="00597CE2">
        <w:rPr>
          <w:sz w:val="26"/>
        </w:rPr>
        <w:t>альной стабильности в обществе. В настоящее время, именно предпринимательство оказывает преимущественное влияние на формирование рыночной структуры эк</w:t>
      </w:r>
      <w:r w:rsidRPr="00597CE2">
        <w:rPr>
          <w:sz w:val="26"/>
        </w:rPr>
        <w:t>о</w:t>
      </w:r>
      <w:r w:rsidRPr="00597CE2">
        <w:rPr>
          <w:sz w:val="26"/>
        </w:rPr>
        <w:t>номики и создание здоровой конкурентной среды, расширение налогооблагаемой базы, реш</w:t>
      </w:r>
      <w:r w:rsidRPr="00597CE2">
        <w:rPr>
          <w:sz w:val="26"/>
        </w:rPr>
        <w:t>е</w:t>
      </w:r>
      <w:r w:rsidRPr="00597CE2">
        <w:rPr>
          <w:sz w:val="26"/>
        </w:rPr>
        <w:t>ние острых социальных проблем.</w:t>
      </w:r>
    </w:p>
    <w:p w:rsidR="000E7156" w:rsidRDefault="000E7156" w:rsidP="005576CC">
      <w:pPr>
        <w:ind w:firstLine="567"/>
        <w:jc w:val="both"/>
        <w:rPr>
          <w:sz w:val="26"/>
        </w:rPr>
      </w:pPr>
      <w:r w:rsidRPr="00597CE2">
        <w:rPr>
          <w:sz w:val="26"/>
        </w:rPr>
        <w:t>В связи с тем, что промышленность в районе практически не развита, сельское хозяйство требует значительного восстановления – развитие малого предприним</w:t>
      </w:r>
      <w:r w:rsidRPr="00597CE2">
        <w:rPr>
          <w:sz w:val="26"/>
        </w:rPr>
        <w:t>а</w:t>
      </w:r>
      <w:r w:rsidRPr="00597CE2">
        <w:rPr>
          <w:sz w:val="26"/>
        </w:rPr>
        <w:t>тельства представляется социальным и экономическим приоритетом, который м</w:t>
      </w:r>
      <w:r w:rsidRPr="00597CE2">
        <w:rPr>
          <w:sz w:val="26"/>
        </w:rPr>
        <w:t>о</w:t>
      </w:r>
      <w:r w:rsidRPr="00597CE2">
        <w:rPr>
          <w:sz w:val="26"/>
        </w:rPr>
        <w:t>жет быть выбран в качестве одного из ключевых факторов, определяющих уровень соц</w:t>
      </w:r>
      <w:r w:rsidRPr="00597CE2">
        <w:rPr>
          <w:sz w:val="26"/>
        </w:rPr>
        <w:t>и</w:t>
      </w:r>
      <w:r w:rsidRPr="00597CE2">
        <w:rPr>
          <w:sz w:val="26"/>
        </w:rPr>
        <w:t>ально-экономического развития Ачинского района.</w:t>
      </w:r>
    </w:p>
    <w:p w:rsidR="000E7156" w:rsidRPr="00AE146D" w:rsidRDefault="000E7156" w:rsidP="00951ACC">
      <w:pPr>
        <w:widowControl w:val="0"/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6"/>
          <w:szCs w:val="26"/>
        </w:rPr>
      </w:pPr>
      <w:r w:rsidRPr="00AE146D">
        <w:rPr>
          <w:rFonts w:ascii="Times New Roman CYR" w:hAnsi="Times New Roman CYR" w:cs="Times New Roman CYR"/>
          <w:sz w:val="26"/>
          <w:szCs w:val="26"/>
        </w:rPr>
        <w:t xml:space="preserve">В 2015 году количество  организаций  малого  бизнеса  составило  65  единиц  (2014 г. 70),  количество  индивидуальных  предпринимателей  297 чел.  (2014 г. – 320  чел.),  18  КФХ. </w:t>
      </w:r>
      <w:r w:rsidRPr="00AE146D">
        <w:rPr>
          <w:sz w:val="26"/>
        </w:rPr>
        <w:t>Количество субъектов малого предпринимательства на 10 000 населения составляет  242,24 ед.</w:t>
      </w:r>
    </w:p>
    <w:p w:rsidR="000E7156" w:rsidRPr="00AE146D" w:rsidRDefault="000E7156" w:rsidP="00951ACC">
      <w:pPr>
        <w:widowControl w:val="0"/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6"/>
          <w:szCs w:val="26"/>
        </w:rPr>
      </w:pPr>
      <w:r w:rsidRPr="00AE146D">
        <w:rPr>
          <w:rFonts w:ascii="Times New Roman CYR" w:hAnsi="Times New Roman CYR" w:cs="Times New Roman CYR"/>
          <w:sz w:val="26"/>
          <w:szCs w:val="26"/>
        </w:rPr>
        <w:t>Основную  долю  в  структуре  организаций  занимают  организации  отн</w:t>
      </w:r>
      <w:r w:rsidRPr="00AE146D">
        <w:rPr>
          <w:rFonts w:ascii="Times New Roman CYR" w:hAnsi="Times New Roman CYR" w:cs="Times New Roman CYR"/>
          <w:sz w:val="26"/>
          <w:szCs w:val="26"/>
        </w:rPr>
        <w:t>о</w:t>
      </w:r>
      <w:r w:rsidRPr="00AE146D">
        <w:rPr>
          <w:rFonts w:ascii="Times New Roman CYR" w:hAnsi="Times New Roman CYR" w:cs="Times New Roman CYR"/>
          <w:sz w:val="26"/>
          <w:szCs w:val="26"/>
        </w:rPr>
        <w:t xml:space="preserve">сящиеся  к  таким  видам  экономической  деятельности:  «сельское  хозяйство»  и  «розничная  торговля».  </w:t>
      </w:r>
    </w:p>
    <w:p w:rsidR="000E7156" w:rsidRPr="00AE146D" w:rsidRDefault="000E7156" w:rsidP="00951ACC">
      <w:pPr>
        <w:widowControl w:val="0"/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6"/>
          <w:szCs w:val="26"/>
        </w:rPr>
      </w:pPr>
      <w:r w:rsidRPr="00AE146D">
        <w:rPr>
          <w:rFonts w:ascii="Times New Roman CYR" w:hAnsi="Times New Roman CYR" w:cs="Times New Roman CYR"/>
          <w:sz w:val="26"/>
          <w:szCs w:val="26"/>
        </w:rPr>
        <w:t xml:space="preserve">Среднесписочная  численность  работников  организаций  малого  бизнеса  в  2015  году  составила  725  человек,  то есть  100  %  к  2014  году.   </w:t>
      </w:r>
    </w:p>
    <w:p w:rsidR="000E7156" w:rsidRPr="00951ACC" w:rsidRDefault="000E7156" w:rsidP="00951ACC">
      <w:pPr>
        <w:widowControl w:val="0"/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6"/>
          <w:szCs w:val="26"/>
        </w:rPr>
      </w:pPr>
      <w:r w:rsidRPr="00AE146D">
        <w:rPr>
          <w:rFonts w:ascii="Times New Roman CYR" w:hAnsi="Times New Roman CYR" w:cs="Times New Roman CYR"/>
          <w:sz w:val="26"/>
          <w:szCs w:val="26"/>
        </w:rPr>
        <w:t>Среднемесячная  заработная  плата  работников  списочного  состава  орг</w:t>
      </w:r>
      <w:r w:rsidRPr="00AE146D">
        <w:rPr>
          <w:rFonts w:ascii="Times New Roman CYR" w:hAnsi="Times New Roman CYR" w:cs="Times New Roman CYR"/>
          <w:sz w:val="26"/>
          <w:szCs w:val="26"/>
        </w:rPr>
        <w:t>а</w:t>
      </w:r>
      <w:r w:rsidRPr="00AE146D">
        <w:rPr>
          <w:rFonts w:ascii="Times New Roman CYR" w:hAnsi="Times New Roman CYR" w:cs="Times New Roman CYR"/>
          <w:sz w:val="26"/>
          <w:szCs w:val="26"/>
        </w:rPr>
        <w:t>низаций  малого  бизнеса  составила  в  отчетном  году  10 990,13рублей,  или  109,8 % к  2014  году.  Выручка  от  продажи  товаров,  продукции, работ,  услуг   орган</w:t>
      </w:r>
      <w:r w:rsidRPr="00AE146D">
        <w:rPr>
          <w:rFonts w:ascii="Times New Roman CYR" w:hAnsi="Times New Roman CYR" w:cs="Times New Roman CYR"/>
          <w:sz w:val="26"/>
          <w:szCs w:val="26"/>
        </w:rPr>
        <w:t>и</w:t>
      </w:r>
      <w:r w:rsidRPr="00AE146D">
        <w:rPr>
          <w:rFonts w:ascii="Times New Roman CYR" w:hAnsi="Times New Roman CYR" w:cs="Times New Roman CYR"/>
          <w:sz w:val="26"/>
          <w:szCs w:val="26"/>
        </w:rPr>
        <w:t>заци</w:t>
      </w:r>
      <w:r w:rsidRPr="00AE146D">
        <w:rPr>
          <w:rFonts w:ascii="Times New Roman CYR" w:hAnsi="Times New Roman CYR" w:cs="Times New Roman CYR"/>
          <w:sz w:val="26"/>
          <w:szCs w:val="26"/>
        </w:rPr>
        <w:t>я</w:t>
      </w:r>
      <w:r w:rsidRPr="00AE146D">
        <w:rPr>
          <w:rFonts w:ascii="Times New Roman CYR" w:hAnsi="Times New Roman CYR" w:cs="Times New Roman CYR"/>
          <w:sz w:val="26"/>
          <w:szCs w:val="26"/>
        </w:rPr>
        <w:t xml:space="preserve">ми  малого  бизнеса  в  2015  году  составила    95 702  тыс. рублей,  что  выше  2014 г.   на   7,3 %  или  6 498,5 тыс. руб.  </w:t>
      </w:r>
    </w:p>
    <w:p w:rsidR="000E7156" w:rsidRPr="00597CE2" w:rsidRDefault="000E7156" w:rsidP="00D40D90">
      <w:pPr>
        <w:ind w:firstLine="567"/>
        <w:jc w:val="both"/>
        <w:rPr>
          <w:sz w:val="26"/>
        </w:rPr>
      </w:pPr>
      <w:r w:rsidRPr="00597CE2">
        <w:rPr>
          <w:sz w:val="26"/>
        </w:rPr>
        <w:t>Анализ состояния малого и  среднего  бизнеса в Ачинском районе за  2010-2012  годы  показывает, что в настоящее время предпринимательство практически не развито. На протяжении последних лет практически неизменной остается отра</w:t>
      </w:r>
      <w:r w:rsidRPr="00597CE2">
        <w:rPr>
          <w:sz w:val="26"/>
        </w:rPr>
        <w:t>с</w:t>
      </w:r>
      <w:r w:rsidRPr="00597CE2">
        <w:rPr>
          <w:sz w:val="26"/>
        </w:rPr>
        <w:t>левая структура малых предприятий – большая часть предпринимателей занята в торговле; обрабатывающим, производственным отраслям и сфере услуг еще далеко до той р</w:t>
      </w:r>
      <w:r w:rsidRPr="00597CE2">
        <w:rPr>
          <w:sz w:val="26"/>
        </w:rPr>
        <w:t>о</w:t>
      </w:r>
      <w:r w:rsidRPr="00597CE2">
        <w:rPr>
          <w:sz w:val="26"/>
        </w:rPr>
        <w:t>ли, которую они играют на других территориях. Существуют тенденции расширения сфер деятельности за счет развития производства, но таких пока н</w:t>
      </w:r>
      <w:r w:rsidRPr="00597CE2">
        <w:rPr>
          <w:sz w:val="26"/>
        </w:rPr>
        <w:t>е</w:t>
      </w:r>
      <w:r w:rsidRPr="00597CE2">
        <w:rPr>
          <w:sz w:val="26"/>
        </w:rPr>
        <w:t xml:space="preserve">много. </w:t>
      </w:r>
    </w:p>
    <w:p w:rsidR="000E7156" w:rsidRPr="00597CE2" w:rsidRDefault="000E7156" w:rsidP="00D40D90">
      <w:pPr>
        <w:ind w:firstLine="567"/>
        <w:jc w:val="both"/>
        <w:rPr>
          <w:sz w:val="26"/>
        </w:rPr>
      </w:pPr>
      <w:r w:rsidRPr="00597CE2">
        <w:rPr>
          <w:sz w:val="26"/>
        </w:rPr>
        <w:t>Факторами, сдерживающими развитие малого и  среднего предпринимател</w:t>
      </w:r>
      <w:r w:rsidRPr="00597CE2">
        <w:rPr>
          <w:sz w:val="26"/>
        </w:rPr>
        <w:t>ь</w:t>
      </w:r>
      <w:r w:rsidRPr="00597CE2">
        <w:rPr>
          <w:sz w:val="26"/>
        </w:rPr>
        <w:t>ства,  являются:</w:t>
      </w:r>
    </w:p>
    <w:p w:rsidR="000E7156" w:rsidRPr="00597CE2" w:rsidRDefault="000E7156" w:rsidP="00D40D90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6"/>
        </w:rPr>
      </w:pPr>
      <w:r w:rsidRPr="00597CE2">
        <w:rPr>
          <w:sz w:val="26"/>
        </w:rPr>
        <w:t>Недостаточность собственных средств для создания и развития произво</w:t>
      </w:r>
      <w:r w:rsidRPr="00597CE2">
        <w:rPr>
          <w:sz w:val="26"/>
        </w:rPr>
        <w:t>д</w:t>
      </w:r>
      <w:r w:rsidRPr="00597CE2">
        <w:rPr>
          <w:sz w:val="26"/>
        </w:rPr>
        <w:t>ства, на обновление и приобретение основных фондов и пополнение оборотных средств. Высокие издержки при вхождении на рынок для начинающих субъектов м</w:t>
      </w:r>
      <w:r w:rsidRPr="00597CE2">
        <w:rPr>
          <w:sz w:val="26"/>
        </w:rPr>
        <w:t>а</w:t>
      </w:r>
      <w:r w:rsidRPr="00597CE2">
        <w:rPr>
          <w:sz w:val="26"/>
        </w:rPr>
        <w:t>лого  предпринимательства.</w:t>
      </w:r>
    </w:p>
    <w:p w:rsidR="000E7156" w:rsidRPr="00597CE2" w:rsidRDefault="000E7156" w:rsidP="00D40D90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6"/>
        </w:rPr>
      </w:pPr>
      <w:r w:rsidRPr="00597CE2">
        <w:rPr>
          <w:sz w:val="26"/>
        </w:rPr>
        <w:t>Ограниченные возможности привлечения инвестиций вследствие неразв</w:t>
      </w:r>
      <w:r w:rsidRPr="00597CE2">
        <w:rPr>
          <w:sz w:val="26"/>
        </w:rPr>
        <w:t>и</w:t>
      </w:r>
      <w:r w:rsidRPr="00597CE2">
        <w:rPr>
          <w:sz w:val="26"/>
        </w:rPr>
        <w:t>тости механизмов финансово-кредитной поддержки. Это выражается в высокой стоимости банковских кредитов для субъектов малого и  среднего предприним</w:t>
      </w:r>
      <w:r w:rsidRPr="00597CE2">
        <w:rPr>
          <w:sz w:val="26"/>
        </w:rPr>
        <w:t>а</w:t>
      </w:r>
      <w:r w:rsidRPr="00597CE2">
        <w:rPr>
          <w:sz w:val="26"/>
        </w:rPr>
        <w:t>тельства и трудностях их получения, в жестких требованиях по выполнению зал</w:t>
      </w:r>
      <w:r w:rsidRPr="00597CE2">
        <w:rPr>
          <w:sz w:val="26"/>
        </w:rPr>
        <w:t>о</w:t>
      </w:r>
      <w:r w:rsidRPr="00597CE2">
        <w:rPr>
          <w:sz w:val="26"/>
        </w:rPr>
        <w:t>говых обяз</w:t>
      </w:r>
      <w:r w:rsidRPr="00597CE2">
        <w:rPr>
          <w:sz w:val="26"/>
        </w:rPr>
        <w:t>а</w:t>
      </w:r>
      <w:r w:rsidRPr="00597CE2">
        <w:rPr>
          <w:sz w:val="26"/>
        </w:rPr>
        <w:t xml:space="preserve">тельств, в отсутствии механизмов самофинансирования. </w:t>
      </w:r>
    </w:p>
    <w:p w:rsidR="000E7156" w:rsidRPr="00597CE2" w:rsidRDefault="000E7156" w:rsidP="00D40D90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6"/>
        </w:rPr>
      </w:pPr>
      <w:r w:rsidRPr="00597CE2">
        <w:rPr>
          <w:sz w:val="26"/>
        </w:rPr>
        <w:t>Неустойчивость и незавершенность законодательной базы, регулирующей деятельность малого и  среднего предпринимательства на федеральном и реги</w:t>
      </w:r>
      <w:r w:rsidRPr="00597CE2">
        <w:rPr>
          <w:sz w:val="26"/>
        </w:rPr>
        <w:t>о</w:t>
      </w:r>
      <w:r w:rsidRPr="00597CE2">
        <w:rPr>
          <w:sz w:val="26"/>
        </w:rPr>
        <w:t>нальном уровнях, в ряде случаев отсутствие механизмов его реализации на практ</w:t>
      </w:r>
      <w:r w:rsidRPr="00597CE2">
        <w:rPr>
          <w:sz w:val="26"/>
        </w:rPr>
        <w:t>и</w:t>
      </w:r>
      <w:r w:rsidRPr="00597CE2">
        <w:rPr>
          <w:sz w:val="26"/>
        </w:rPr>
        <w:t xml:space="preserve">ке. </w:t>
      </w:r>
    </w:p>
    <w:p w:rsidR="000E7156" w:rsidRPr="00597CE2" w:rsidRDefault="000E7156" w:rsidP="00D40D90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6"/>
        </w:rPr>
      </w:pPr>
      <w:r w:rsidRPr="00597CE2">
        <w:rPr>
          <w:sz w:val="26"/>
        </w:rPr>
        <w:t>Неэффективная и трудоемкая система контроля деятельности субъектов малого и  среднего  предпринимательства; большое количество контролирующих орг</w:t>
      </w:r>
      <w:r w:rsidRPr="00597CE2">
        <w:rPr>
          <w:sz w:val="26"/>
        </w:rPr>
        <w:t>а</w:t>
      </w:r>
      <w:r w:rsidRPr="00597CE2">
        <w:rPr>
          <w:sz w:val="26"/>
        </w:rPr>
        <w:t>нов и дублирование их функций.</w:t>
      </w:r>
    </w:p>
    <w:p w:rsidR="000E7156" w:rsidRPr="00597CE2" w:rsidRDefault="000E7156" w:rsidP="00D40D90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6"/>
        </w:rPr>
      </w:pPr>
      <w:r w:rsidRPr="00597CE2">
        <w:rPr>
          <w:sz w:val="26"/>
        </w:rPr>
        <w:t>Проблема кадров, их подготовка для работы в условиях рыночной экон</w:t>
      </w:r>
      <w:r w:rsidRPr="00597CE2">
        <w:rPr>
          <w:sz w:val="26"/>
        </w:rPr>
        <w:t>о</w:t>
      </w:r>
      <w:r w:rsidRPr="00597CE2">
        <w:rPr>
          <w:sz w:val="26"/>
        </w:rPr>
        <w:t xml:space="preserve">мики. Жители села не хотят работать ни сами на себя, ни на предпринимателя. </w:t>
      </w:r>
    </w:p>
    <w:p w:rsidR="000E7156" w:rsidRDefault="000E7156" w:rsidP="00D40D90">
      <w:pPr>
        <w:tabs>
          <w:tab w:val="num" w:pos="900"/>
        </w:tabs>
        <w:ind w:firstLine="567"/>
        <w:jc w:val="both"/>
        <w:rPr>
          <w:sz w:val="26"/>
        </w:rPr>
      </w:pPr>
      <w:r w:rsidRPr="00597CE2">
        <w:rPr>
          <w:sz w:val="26"/>
        </w:rPr>
        <w:t>Преодоление препятствий, развитие малого и  среднего предпринимательства в Ачинском районе возможно только на основе целенаправленной работы на ме</w:t>
      </w:r>
      <w:r w:rsidRPr="00597CE2">
        <w:rPr>
          <w:sz w:val="26"/>
        </w:rPr>
        <w:t>с</w:t>
      </w:r>
      <w:r w:rsidRPr="00597CE2">
        <w:rPr>
          <w:sz w:val="26"/>
        </w:rPr>
        <w:t>тах по созданию системы и инфраструктуры, обеспечивающих развитие малого бизнеса.</w:t>
      </w:r>
      <w:r>
        <w:rPr>
          <w:sz w:val="26"/>
        </w:rPr>
        <w:t xml:space="preserve"> </w:t>
      </w:r>
    </w:p>
    <w:p w:rsidR="000E7156" w:rsidRDefault="000E7156" w:rsidP="00D40D90">
      <w:pPr>
        <w:pStyle w:val="BodyText"/>
        <w:ind w:firstLine="567"/>
        <w:rPr>
          <w:sz w:val="26"/>
        </w:rPr>
      </w:pPr>
      <w:r>
        <w:rPr>
          <w:sz w:val="26"/>
        </w:rPr>
        <w:tab/>
      </w:r>
    </w:p>
    <w:p w:rsidR="000E7156" w:rsidRPr="00382206" w:rsidRDefault="000E7156" w:rsidP="00382206">
      <w:pPr>
        <w:ind w:left="33" w:firstLine="676"/>
        <w:jc w:val="center"/>
        <w:rPr>
          <w:sz w:val="26"/>
          <w:szCs w:val="26"/>
        </w:rPr>
      </w:pPr>
      <w:r w:rsidRPr="00382206">
        <w:rPr>
          <w:sz w:val="26"/>
          <w:szCs w:val="26"/>
        </w:rPr>
        <w:t xml:space="preserve">3. Приоритеты и цели социально-экономического развития </w:t>
      </w:r>
    </w:p>
    <w:p w:rsidR="000E7156" w:rsidRPr="00382206" w:rsidRDefault="000E7156" w:rsidP="00382206">
      <w:pPr>
        <w:ind w:left="33" w:firstLine="676"/>
        <w:jc w:val="center"/>
        <w:rPr>
          <w:sz w:val="26"/>
          <w:szCs w:val="26"/>
        </w:rPr>
      </w:pPr>
      <w:r w:rsidRPr="00382206">
        <w:rPr>
          <w:sz w:val="26"/>
          <w:szCs w:val="26"/>
        </w:rPr>
        <w:t>малого и среднего предпринимательства, описание основных целей и задач программы, прогноз развития.</w:t>
      </w:r>
    </w:p>
    <w:p w:rsidR="000E7156" w:rsidRPr="00382206" w:rsidRDefault="000E7156" w:rsidP="00D40D90">
      <w:pPr>
        <w:ind w:left="360"/>
        <w:jc w:val="center"/>
        <w:rPr>
          <w:b/>
          <w:sz w:val="26"/>
          <w:szCs w:val="26"/>
        </w:rPr>
      </w:pPr>
    </w:p>
    <w:p w:rsidR="000E7156" w:rsidRPr="00597CE2" w:rsidRDefault="000E7156" w:rsidP="003822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7CE2">
        <w:rPr>
          <w:rFonts w:ascii="Times New Roman" w:hAnsi="Times New Roman" w:cs="Times New Roman"/>
          <w:sz w:val="26"/>
          <w:szCs w:val="26"/>
        </w:rPr>
        <w:t>В качестве приоритетной цел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97C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  программы</w:t>
      </w:r>
      <w:r w:rsidRPr="00597CE2">
        <w:rPr>
          <w:rFonts w:ascii="Times New Roman" w:hAnsi="Times New Roman" w:cs="Times New Roman"/>
          <w:sz w:val="26"/>
          <w:szCs w:val="26"/>
        </w:rPr>
        <w:t xml:space="preserve"> можно обозн</w:t>
      </w:r>
      <w:r w:rsidRPr="00597CE2">
        <w:rPr>
          <w:rFonts w:ascii="Times New Roman" w:hAnsi="Times New Roman" w:cs="Times New Roman"/>
          <w:sz w:val="26"/>
          <w:szCs w:val="26"/>
        </w:rPr>
        <w:t>а</w:t>
      </w:r>
      <w:r w:rsidRPr="00597CE2">
        <w:rPr>
          <w:rFonts w:ascii="Times New Roman" w:hAnsi="Times New Roman" w:cs="Times New Roman"/>
          <w:sz w:val="26"/>
          <w:szCs w:val="26"/>
        </w:rPr>
        <w:t>чить:</w:t>
      </w:r>
    </w:p>
    <w:p w:rsidR="000E7156" w:rsidRPr="00597CE2" w:rsidRDefault="000E7156" w:rsidP="006102C2">
      <w:pPr>
        <w:pStyle w:val="ConsPlusNormal"/>
        <w:ind w:firstLine="60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97CE2">
        <w:rPr>
          <w:rFonts w:ascii="Times New Roman" w:hAnsi="Times New Roman" w:cs="Times New Roman"/>
          <w:sz w:val="26"/>
          <w:szCs w:val="26"/>
        </w:rPr>
        <w:t>Создание благоприятных условий для устойчивого функционирования и ра</w:t>
      </w:r>
      <w:r w:rsidRPr="00597CE2">
        <w:rPr>
          <w:rFonts w:ascii="Times New Roman" w:hAnsi="Times New Roman" w:cs="Times New Roman"/>
          <w:sz w:val="26"/>
          <w:szCs w:val="26"/>
        </w:rPr>
        <w:t>з</w:t>
      </w:r>
      <w:r w:rsidRPr="00597CE2">
        <w:rPr>
          <w:rFonts w:ascii="Times New Roman" w:hAnsi="Times New Roman" w:cs="Times New Roman"/>
          <w:sz w:val="26"/>
          <w:szCs w:val="26"/>
        </w:rPr>
        <w:t>вития малого и среднего предпринимательства на территории Ачинского  района.</w:t>
      </w:r>
    </w:p>
    <w:p w:rsidR="000E7156" w:rsidRPr="00597CE2" w:rsidRDefault="000E7156" w:rsidP="006102C2">
      <w:pPr>
        <w:ind w:firstLine="567"/>
        <w:jc w:val="both"/>
        <w:rPr>
          <w:sz w:val="26"/>
          <w:szCs w:val="26"/>
        </w:rPr>
      </w:pPr>
      <w:r w:rsidRPr="00597CE2">
        <w:rPr>
          <w:sz w:val="26"/>
          <w:szCs w:val="26"/>
        </w:rPr>
        <w:t>Задачей настоящей  программы является:</w:t>
      </w:r>
    </w:p>
    <w:p w:rsidR="000E7156" w:rsidRPr="00597CE2" w:rsidRDefault="000E7156" w:rsidP="00D72F36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Развитие</w:t>
      </w:r>
      <w:r w:rsidRPr="00597CE2">
        <w:rPr>
          <w:sz w:val="26"/>
          <w:szCs w:val="26"/>
        </w:rPr>
        <w:t xml:space="preserve"> малого  и  среднего предпринимательства на основе повышения к</w:t>
      </w:r>
      <w:r w:rsidRPr="00597CE2">
        <w:rPr>
          <w:sz w:val="26"/>
          <w:szCs w:val="26"/>
        </w:rPr>
        <w:t>а</w:t>
      </w:r>
      <w:r w:rsidRPr="00597CE2">
        <w:rPr>
          <w:sz w:val="26"/>
          <w:szCs w:val="26"/>
        </w:rPr>
        <w:t>чества и эффективности мер поддержки на муниципальном  уровне.</w:t>
      </w:r>
    </w:p>
    <w:p w:rsidR="000E7156" w:rsidRPr="007F6360" w:rsidRDefault="000E7156" w:rsidP="00D72F36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597CE2">
        <w:rPr>
          <w:sz w:val="26"/>
          <w:szCs w:val="26"/>
        </w:rPr>
        <w:t>Целевые  индикаторы  приводятся  в  приложении  №  1  к  муниципальной  программе.</w:t>
      </w:r>
    </w:p>
    <w:p w:rsidR="000E7156" w:rsidRPr="007F6360" w:rsidRDefault="000E7156" w:rsidP="00D40D90">
      <w:pPr>
        <w:tabs>
          <w:tab w:val="num" w:pos="0"/>
          <w:tab w:val="left" w:pos="851"/>
        </w:tabs>
        <w:ind w:firstLine="567"/>
        <w:jc w:val="both"/>
        <w:rPr>
          <w:sz w:val="26"/>
          <w:szCs w:val="26"/>
        </w:rPr>
      </w:pPr>
    </w:p>
    <w:p w:rsidR="000E7156" w:rsidRDefault="000E7156" w:rsidP="007F6360">
      <w:pPr>
        <w:numPr>
          <w:ilvl w:val="0"/>
          <w:numId w:val="25"/>
        </w:numPr>
        <w:tabs>
          <w:tab w:val="left" w:pos="851"/>
        </w:tabs>
        <w:jc w:val="center"/>
        <w:rPr>
          <w:sz w:val="26"/>
        </w:rPr>
      </w:pPr>
      <w:r>
        <w:rPr>
          <w:sz w:val="26"/>
        </w:rPr>
        <w:t>Прогноз  развития  малого  и  среднего  предпринимательства  в  районе  и  прогноз  конечных  результатов  программы.</w:t>
      </w:r>
    </w:p>
    <w:p w:rsidR="000E7156" w:rsidRDefault="000E7156" w:rsidP="00AD445C">
      <w:pPr>
        <w:tabs>
          <w:tab w:val="left" w:pos="851"/>
        </w:tabs>
        <w:ind w:left="709"/>
        <w:jc w:val="center"/>
        <w:rPr>
          <w:sz w:val="26"/>
        </w:rPr>
      </w:pPr>
    </w:p>
    <w:p w:rsidR="000E7156" w:rsidRPr="007F6360" w:rsidRDefault="000E7156" w:rsidP="003360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6360">
        <w:rPr>
          <w:sz w:val="26"/>
          <w:szCs w:val="26"/>
        </w:rPr>
        <w:t xml:space="preserve">Реализация мероприятий </w:t>
      </w:r>
      <w:r>
        <w:rPr>
          <w:sz w:val="26"/>
          <w:szCs w:val="26"/>
        </w:rPr>
        <w:t>п</w:t>
      </w:r>
      <w:r w:rsidRPr="007F6360">
        <w:rPr>
          <w:sz w:val="26"/>
          <w:szCs w:val="26"/>
        </w:rPr>
        <w:t>о созданию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результатов:</w:t>
      </w:r>
    </w:p>
    <w:p w:rsidR="000E7156" w:rsidRPr="007F6360" w:rsidRDefault="000E7156" w:rsidP="003360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6360">
        <w:rPr>
          <w:sz w:val="26"/>
          <w:szCs w:val="26"/>
        </w:rPr>
        <w:t>сократить численность безработных;</w:t>
      </w:r>
    </w:p>
    <w:p w:rsidR="000E7156" w:rsidRPr="007F6360" w:rsidRDefault="000E7156" w:rsidP="003360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6360">
        <w:rPr>
          <w:sz w:val="26"/>
          <w:szCs w:val="26"/>
        </w:rPr>
        <w:t>увеличить количество обрабатывающих производств;</w:t>
      </w:r>
    </w:p>
    <w:p w:rsidR="000E7156" w:rsidRPr="007F6360" w:rsidRDefault="000E7156" w:rsidP="003360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6360">
        <w:rPr>
          <w:sz w:val="26"/>
          <w:szCs w:val="26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</w:t>
      </w:r>
      <w:r w:rsidRPr="007F6360">
        <w:rPr>
          <w:sz w:val="26"/>
          <w:szCs w:val="26"/>
        </w:rPr>
        <w:t>з</w:t>
      </w:r>
      <w:r w:rsidRPr="007F6360">
        <w:rPr>
          <w:sz w:val="26"/>
          <w:szCs w:val="26"/>
        </w:rPr>
        <w:t>водством;</w:t>
      </w:r>
    </w:p>
    <w:p w:rsidR="000E7156" w:rsidRPr="007F6360" w:rsidRDefault="000E7156" w:rsidP="00AD44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6360">
        <w:rPr>
          <w:sz w:val="26"/>
          <w:szCs w:val="26"/>
        </w:rPr>
        <w:t>поднять размер налоговых доходов района.</w:t>
      </w:r>
    </w:p>
    <w:p w:rsidR="000E7156" w:rsidRDefault="000E7156" w:rsidP="00AD445C">
      <w:pPr>
        <w:widowControl w:val="0"/>
        <w:autoSpaceDE w:val="0"/>
        <w:autoSpaceDN w:val="0"/>
        <w:adjustRightInd w:val="0"/>
        <w:ind w:firstLine="709"/>
        <w:jc w:val="both"/>
      </w:pPr>
    </w:p>
    <w:p w:rsidR="000E7156" w:rsidRPr="00CF2B5C" w:rsidRDefault="000E7156" w:rsidP="006D54F3">
      <w:p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center"/>
        <w:outlineLvl w:val="1"/>
        <w:rPr>
          <w:sz w:val="26"/>
          <w:szCs w:val="26"/>
        </w:rPr>
      </w:pPr>
      <w:r w:rsidRPr="00CF2B5C">
        <w:rPr>
          <w:sz w:val="26"/>
          <w:szCs w:val="26"/>
        </w:rPr>
        <w:t xml:space="preserve">5. Перечень подпрограмм с указанием сроков их реализации </w:t>
      </w:r>
    </w:p>
    <w:p w:rsidR="000E7156" w:rsidRDefault="000E7156" w:rsidP="006D54F3">
      <w:p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center"/>
        <w:outlineLvl w:val="1"/>
        <w:rPr>
          <w:sz w:val="26"/>
          <w:szCs w:val="26"/>
        </w:rPr>
      </w:pPr>
      <w:r w:rsidRPr="00CF2B5C">
        <w:rPr>
          <w:sz w:val="26"/>
          <w:szCs w:val="26"/>
        </w:rPr>
        <w:t>и ожидаемых результатов.</w:t>
      </w:r>
    </w:p>
    <w:p w:rsidR="000E7156" w:rsidRPr="00CF2B5C" w:rsidRDefault="000E7156" w:rsidP="006D54F3">
      <w:p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center"/>
        <w:outlineLvl w:val="1"/>
        <w:rPr>
          <w:sz w:val="26"/>
          <w:szCs w:val="26"/>
        </w:rPr>
      </w:pPr>
    </w:p>
    <w:p w:rsidR="000E7156" w:rsidRPr="006D54F3" w:rsidRDefault="000E7156" w:rsidP="006D54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1</w:t>
      </w:r>
      <w:r w:rsidRPr="006D54F3">
        <w:rPr>
          <w:rFonts w:ascii="Times New Roman" w:hAnsi="Times New Roman" w:cs="Times New Roman"/>
          <w:sz w:val="26"/>
          <w:szCs w:val="26"/>
        </w:rPr>
        <w:t xml:space="preserve">. </w:t>
      </w:r>
      <w:r w:rsidRPr="006D54F3">
        <w:rPr>
          <w:rFonts w:ascii="Times New Roman" w:hAnsi="Times New Roman" w:cs="Times New Roman"/>
          <w:bCs/>
          <w:sz w:val="26"/>
          <w:szCs w:val="26"/>
        </w:rPr>
        <w:t xml:space="preserve">Развитие малого и среднего предпринимательства в </w:t>
      </w:r>
      <w:r>
        <w:rPr>
          <w:rFonts w:ascii="Times New Roman" w:hAnsi="Times New Roman" w:cs="Times New Roman"/>
          <w:bCs/>
          <w:sz w:val="26"/>
          <w:szCs w:val="26"/>
        </w:rPr>
        <w:t>Ачи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>
        <w:rPr>
          <w:rFonts w:ascii="Times New Roman" w:hAnsi="Times New Roman" w:cs="Times New Roman"/>
          <w:bCs/>
          <w:sz w:val="26"/>
          <w:szCs w:val="26"/>
        </w:rPr>
        <w:t>ском  районе</w:t>
      </w:r>
      <w:r w:rsidRPr="006D54F3">
        <w:rPr>
          <w:rFonts w:ascii="Times New Roman" w:hAnsi="Times New Roman" w:cs="Times New Roman"/>
          <w:bCs/>
          <w:sz w:val="26"/>
          <w:szCs w:val="26"/>
        </w:rPr>
        <w:t xml:space="preserve"> - Приложение №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6D54F3">
        <w:rPr>
          <w:rFonts w:ascii="Times New Roman" w:hAnsi="Times New Roman" w:cs="Times New Roman"/>
          <w:bCs/>
          <w:sz w:val="26"/>
          <w:szCs w:val="26"/>
        </w:rPr>
        <w:t xml:space="preserve"> к Программе.</w:t>
      </w:r>
    </w:p>
    <w:p w:rsidR="000E7156" w:rsidRPr="006D54F3" w:rsidRDefault="000E7156" w:rsidP="006D54F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Срок реализации с 2014 по 2022</w:t>
      </w:r>
      <w:r w:rsidRPr="006D54F3">
        <w:rPr>
          <w:rFonts w:ascii="Times New Roman" w:hAnsi="Times New Roman" w:cs="Times New Roman"/>
          <w:bCs/>
          <w:sz w:val="26"/>
          <w:szCs w:val="26"/>
        </w:rPr>
        <w:t xml:space="preserve"> годы. Ожидаемые результаты:</w:t>
      </w:r>
    </w:p>
    <w:p w:rsidR="000E7156" w:rsidRPr="00EF2636" w:rsidRDefault="000E7156" w:rsidP="00EF2636">
      <w:pPr>
        <w:pStyle w:val="ListParagraph"/>
        <w:numPr>
          <w:ilvl w:val="0"/>
          <w:numId w:val="24"/>
        </w:numPr>
        <w:tabs>
          <w:tab w:val="clear" w:pos="1069"/>
          <w:tab w:val="num" w:pos="0"/>
          <w:tab w:val="left" w:pos="252"/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EF2636">
        <w:rPr>
          <w:rFonts w:ascii="Times New Roman" w:hAnsi="Times New Roman"/>
          <w:sz w:val="26"/>
          <w:szCs w:val="26"/>
        </w:rPr>
        <w:t>Увеличение оборота предприятий  малого  бизнес</w:t>
      </w:r>
      <w:r>
        <w:rPr>
          <w:rFonts w:ascii="Times New Roman" w:hAnsi="Times New Roman"/>
          <w:sz w:val="26"/>
          <w:szCs w:val="26"/>
        </w:rPr>
        <w:t>а  с 85,5 до 120</w:t>
      </w:r>
      <w:r w:rsidRPr="00EF2636">
        <w:rPr>
          <w:rFonts w:ascii="Times New Roman" w:hAnsi="Times New Roman"/>
          <w:sz w:val="26"/>
          <w:szCs w:val="26"/>
        </w:rPr>
        <w:t>,0 млн. рублей.</w:t>
      </w:r>
    </w:p>
    <w:p w:rsidR="000E7156" w:rsidRPr="00EF2636" w:rsidRDefault="000E7156" w:rsidP="00EF2636">
      <w:pPr>
        <w:pStyle w:val="ListParagraph"/>
        <w:numPr>
          <w:ilvl w:val="0"/>
          <w:numId w:val="24"/>
        </w:numPr>
        <w:tabs>
          <w:tab w:val="clear" w:pos="1069"/>
          <w:tab w:val="num" w:pos="0"/>
          <w:tab w:val="left" w:pos="432"/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EF2636">
        <w:rPr>
          <w:rFonts w:ascii="Times New Roman" w:hAnsi="Times New Roman"/>
          <w:sz w:val="26"/>
          <w:szCs w:val="26"/>
        </w:rPr>
        <w:t xml:space="preserve">  Количество субъектов малого и среднего предпринимательства, получи</w:t>
      </w:r>
      <w:r w:rsidRPr="00EF2636">
        <w:rPr>
          <w:rFonts w:ascii="Times New Roman" w:hAnsi="Times New Roman"/>
          <w:sz w:val="26"/>
          <w:szCs w:val="26"/>
        </w:rPr>
        <w:t>в</w:t>
      </w:r>
      <w:r w:rsidRPr="00EF2636">
        <w:rPr>
          <w:rFonts w:ascii="Times New Roman" w:hAnsi="Times New Roman"/>
          <w:sz w:val="26"/>
          <w:szCs w:val="26"/>
        </w:rPr>
        <w:t>ших муниципальную поддержку (ежегод</w:t>
      </w:r>
      <w:r>
        <w:rPr>
          <w:rFonts w:ascii="Times New Roman" w:hAnsi="Times New Roman"/>
          <w:sz w:val="26"/>
          <w:szCs w:val="26"/>
        </w:rPr>
        <w:t>но), 1</w:t>
      </w:r>
      <w:r w:rsidRPr="00EF2636">
        <w:rPr>
          <w:rFonts w:ascii="Times New Roman" w:hAnsi="Times New Roman"/>
          <w:sz w:val="26"/>
          <w:szCs w:val="26"/>
        </w:rPr>
        <w:t xml:space="preserve">  единиц</w:t>
      </w:r>
      <w:r>
        <w:rPr>
          <w:rFonts w:ascii="Times New Roman" w:hAnsi="Times New Roman"/>
          <w:sz w:val="26"/>
          <w:szCs w:val="26"/>
        </w:rPr>
        <w:t>а</w:t>
      </w:r>
      <w:r w:rsidRPr="00EF2636">
        <w:rPr>
          <w:rFonts w:ascii="Times New Roman" w:hAnsi="Times New Roman"/>
          <w:sz w:val="26"/>
          <w:szCs w:val="26"/>
        </w:rPr>
        <w:t>.</w:t>
      </w:r>
    </w:p>
    <w:p w:rsidR="000E7156" w:rsidRPr="00EF2636" w:rsidRDefault="000E7156" w:rsidP="00EF2636">
      <w:pPr>
        <w:pStyle w:val="ListParagraph"/>
        <w:numPr>
          <w:ilvl w:val="0"/>
          <w:numId w:val="24"/>
        </w:numPr>
        <w:tabs>
          <w:tab w:val="clear" w:pos="1069"/>
          <w:tab w:val="num" w:pos="0"/>
          <w:tab w:val="left" w:pos="252"/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EF2636">
        <w:rPr>
          <w:rFonts w:ascii="Times New Roman" w:hAnsi="Times New Roman"/>
          <w:sz w:val="26"/>
          <w:szCs w:val="26"/>
        </w:rPr>
        <w:t xml:space="preserve">  Количество созданных рабочих мест (включая вновь зарегистрированных индивидуальных предпринимателей) в секторе малого и среднего предприним</w:t>
      </w:r>
      <w:r w:rsidRPr="00EF263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тельства (ежегодно), 2</w:t>
      </w:r>
      <w:r w:rsidRPr="00EF2636">
        <w:rPr>
          <w:rFonts w:ascii="Times New Roman" w:hAnsi="Times New Roman"/>
          <w:sz w:val="26"/>
          <w:szCs w:val="26"/>
        </w:rPr>
        <w:t xml:space="preserve"> единиц</w:t>
      </w:r>
      <w:r>
        <w:rPr>
          <w:rFonts w:ascii="Times New Roman" w:hAnsi="Times New Roman"/>
          <w:sz w:val="26"/>
          <w:szCs w:val="26"/>
        </w:rPr>
        <w:t>ы</w:t>
      </w:r>
      <w:r w:rsidRPr="00EF2636">
        <w:rPr>
          <w:rFonts w:ascii="Times New Roman" w:hAnsi="Times New Roman"/>
          <w:sz w:val="26"/>
          <w:szCs w:val="26"/>
        </w:rPr>
        <w:t>.</w:t>
      </w:r>
    </w:p>
    <w:p w:rsidR="000E7156" w:rsidRPr="00EF2636" w:rsidRDefault="000E7156" w:rsidP="00EF2636">
      <w:pPr>
        <w:pStyle w:val="ListParagraph"/>
        <w:numPr>
          <w:ilvl w:val="0"/>
          <w:numId w:val="24"/>
        </w:numPr>
        <w:tabs>
          <w:tab w:val="clear" w:pos="1069"/>
          <w:tab w:val="num" w:pos="0"/>
          <w:tab w:val="left" w:pos="503"/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F2636">
        <w:rPr>
          <w:rFonts w:ascii="Times New Roman" w:hAnsi="Times New Roman"/>
          <w:sz w:val="26"/>
          <w:szCs w:val="26"/>
        </w:rPr>
        <w:t>Количество сохраненных рабочих мест в секторе малого и среднего пре</w:t>
      </w:r>
      <w:r w:rsidRPr="00EF2636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принимательства (ежегодно), 1  единица.</w:t>
      </w:r>
    </w:p>
    <w:p w:rsidR="000E7156" w:rsidRPr="00EF2636" w:rsidRDefault="000E7156" w:rsidP="00EF2636">
      <w:pPr>
        <w:pStyle w:val="ListParagraph"/>
        <w:numPr>
          <w:ilvl w:val="0"/>
          <w:numId w:val="24"/>
        </w:numPr>
        <w:tabs>
          <w:tab w:val="clear" w:pos="1069"/>
          <w:tab w:val="num" w:pos="0"/>
          <w:tab w:val="left" w:pos="503"/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F2636">
        <w:rPr>
          <w:rFonts w:ascii="Times New Roman" w:hAnsi="Times New Roman"/>
          <w:sz w:val="26"/>
          <w:szCs w:val="26"/>
        </w:rPr>
        <w:t>Объем привлеченных внебюджетных инвестиций в секторе малого и сре</w:t>
      </w:r>
      <w:r w:rsidRPr="00EF2636">
        <w:rPr>
          <w:rFonts w:ascii="Times New Roman" w:hAnsi="Times New Roman"/>
          <w:sz w:val="26"/>
          <w:szCs w:val="26"/>
        </w:rPr>
        <w:t>д</w:t>
      </w:r>
      <w:r w:rsidRPr="00EF2636">
        <w:rPr>
          <w:rFonts w:ascii="Times New Roman" w:hAnsi="Times New Roman"/>
          <w:sz w:val="26"/>
          <w:szCs w:val="26"/>
        </w:rPr>
        <w:t>него предпринимательства (ежегодно), 300,0 тыс. рублей.</w:t>
      </w:r>
    </w:p>
    <w:p w:rsidR="000E7156" w:rsidRDefault="000E7156" w:rsidP="00597CE2">
      <w:pPr>
        <w:tabs>
          <w:tab w:val="left" w:pos="851"/>
          <w:tab w:val="left" w:pos="1134"/>
        </w:tabs>
        <w:autoSpaceDE w:val="0"/>
        <w:autoSpaceDN w:val="0"/>
        <w:adjustRightInd w:val="0"/>
        <w:ind w:left="1069"/>
        <w:jc w:val="center"/>
        <w:rPr>
          <w:sz w:val="26"/>
          <w:szCs w:val="26"/>
        </w:rPr>
      </w:pPr>
    </w:p>
    <w:p w:rsidR="000E7156" w:rsidRPr="00EF2636" w:rsidRDefault="000E7156" w:rsidP="00597CE2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ind w:hanging="502"/>
        <w:jc w:val="center"/>
        <w:rPr>
          <w:sz w:val="26"/>
          <w:szCs w:val="26"/>
        </w:rPr>
      </w:pPr>
      <w:r w:rsidRPr="00EF2636">
        <w:rPr>
          <w:sz w:val="26"/>
          <w:szCs w:val="26"/>
        </w:rPr>
        <w:t>Информация о распределении планируемых расходов по программе.</w:t>
      </w:r>
    </w:p>
    <w:p w:rsidR="000E7156" w:rsidRPr="00EF2636" w:rsidRDefault="000E7156" w:rsidP="00597CE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E7156" w:rsidRPr="00B21444" w:rsidRDefault="000E7156" w:rsidP="00B21444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21444">
        <w:rPr>
          <w:sz w:val="26"/>
          <w:szCs w:val="26"/>
        </w:rPr>
        <w:t>Информация о распределении планируемых расходов по подпрограмм</w:t>
      </w:r>
      <w:r>
        <w:rPr>
          <w:sz w:val="26"/>
          <w:szCs w:val="26"/>
        </w:rPr>
        <w:t xml:space="preserve">е, </w:t>
      </w:r>
      <w:r w:rsidRPr="00B21444">
        <w:rPr>
          <w:sz w:val="26"/>
          <w:szCs w:val="26"/>
        </w:rPr>
        <w:t xml:space="preserve">по годам реализации приведена </w:t>
      </w:r>
      <w:r w:rsidRPr="000C3E8C">
        <w:rPr>
          <w:sz w:val="26"/>
          <w:szCs w:val="26"/>
        </w:rPr>
        <w:t>в приложении  № 2 к настоящей Программе.</w:t>
      </w:r>
    </w:p>
    <w:p w:rsidR="000E7156" w:rsidRPr="00CF2B5C" w:rsidRDefault="000E7156" w:rsidP="00B21444">
      <w:pPr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</w:p>
    <w:p w:rsidR="000E7156" w:rsidRPr="006D54F3" w:rsidRDefault="000E7156" w:rsidP="006D54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7156" w:rsidRDefault="000E7156" w:rsidP="006D54F3">
      <w:p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center"/>
        <w:outlineLvl w:val="1"/>
        <w:rPr>
          <w:sz w:val="28"/>
          <w:szCs w:val="28"/>
        </w:rPr>
      </w:pPr>
    </w:p>
    <w:p w:rsidR="000E7156" w:rsidRDefault="000E7156" w:rsidP="006D54F3">
      <w:p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center"/>
        <w:outlineLvl w:val="1"/>
        <w:rPr>
          <w:sz w:val="28"/>
          <w:szCs w:val="28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  <w:sectPr w:rsidR="000E7156" w:rsidSect="00B040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7156" w:rsidRDefault="000E7156" w:rsidP="00BB000D">
      <w:pPr>
        <w:pStyle w:val="ConsPlusNormal"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1 </w:t>
      </w:r>
    </w:p>
    <w:p w:rsidR="000E7156" w:rsidRDefault="000E7156" w:rsidP="00BB000D">
      <w:pPr>
        <w:pStyle w:val="ConsPlusNormal"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641A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641A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41A6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Создание  благопр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ятных  условий  развития  малого  и  среднего 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нимательства  на  территории  </w:t>
      </w:r>
    </w:p>
    <w:p w:rsidR="000E7156" w:rsidRPr="001641A6" w:rsidRDefault="000E7156" w:rsidP="00BB000D">
      <w:pPr>
        <w:pStyle w:val="ConsPlusNormal"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Ачинского  района</w:t>
      </w:r>
      <w:r w:rsidRPr="001641A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E7156" w:rsidRDefault="000E7156" w:rsidP="00BB000D">
      <w:pPr>
        <w:autoSpaceDE w:val="0"/>
        <w:autoSpaceDN w:val="0"/>
        <w:adjustRightInd w:val="0"/>
        <w:jc w:val="center"/>
      </w:pPr>
    </w:p>
    <w:p w:rsidR="000E7156" w:rsidRPr="00F2755E" w:rsidRDefault="000E7156" w:rsidP="00ED0E9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755E">
        <w:rPr>
          <w:rFonts w:ascii="Times New Roman" w:hAnsi="Times New Roman" w:cs="Times New Roman"/>
          <w:sz w:val="22"/>
          <w:szCs w:val="22"/>
        </w:rPr>
        <w:t xml:space="preserve">Цели, целевые индикаторы, задачи, показатели результативности </w:t>
      </w:r>
    </w:p>
    <w:p w:rsidR="000E7156" w:rsidRPr="00F2755E" w:rsidRDefault="000E7156" w:rsidP="00BB000D">
      <w:pPr>
        <w:rPr>
          <w:sz w:val="22"/>
          <w:szCs w:val="22"/>
        </w:rPr>
      </w:pPr>
    </w:p>
    <w:tbl>
      <w:tblPr>
        <w:tblW w:w="1478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5387"/>
        <w:gridCol w:w="851"/>
        <w:gridCol w:w="709"/>
        <w:gridCol w:w="851"/>
        <w:gridCol w:w="850"/>
        <w:gridCol w:w="709"/>
        <w:gridCol w:w="709"/>
        <w:gridCol w:w="709"/>
        <w:gridCol w:w="710"/>
        <w:gridCol w:w="709"/>
        <w:gridCol w:w="2029"/>
      </w:tblGrid>
      <w:tr w:rsidR="000E7156" w:rsidRPr="00F2755E" w:rsidTr="00B040BA">
        <w:trPr>
          <w:cantSplit/>
          <w:trHeight w:val="24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 xml:space="preserve">Цели, задачи, целевые индикаторы, показатели результативности 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ница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br/>
              <w:t>изм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014 г.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156" w:rsidRDefault="000E7156" w:rsidP="004427C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Pr="00F2755E" w:rsidRDefault="000E7156" w:rsidP="004427C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015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156" w:rsidRDefault="000E7156" w:rsidP="004427CF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Pr="00F2755E" w:rsidRDefault="000E7156" w:rsidP="004427CF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016 г.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156" w:rsidRDefault="000E7156" w:rsidP="004427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22017 г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156" w:rsidRDefault="000E7156" w:rsidP="004427C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Default="000E7156" w:rsidP="004427C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Default="000E7156" w:rsidP="004427CF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3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</w:t>
            </w:r>
          </w:p>
        </w:tc>
      </w:tr>
      <w:tr w:rsidR="000E7156" w:rsidRPr="00F2755E" w:rsidTr="00B040BA">
        <w:trPr>
          <w:cantSplit/>
          <w:trHeight w:val="240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</w:tr>
      <w:tr w:rsidR="000E7156" w:rsidRPr="00F2755E" w:rsidTr="00B040BA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71"/>
              <w:rPr>
                <w:rFonts w:ascii="Times New Roman" w:hAnsi="Times New Roman" w:cs="Times New Roman"/>
                <w:sz w:val="22"/>
                <w:szCs w:val="22"/>
              </w:rPr>
            </w:pP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Цель:  Создание благоприятных условий для устойчивого функционирования и развития малого и среднего предпринимательства на территории Ачинского  района.</w:t>
            </w:r>
          </w:p>
          <w:p w:rsidR="000E7156" w:rsidRPr="00F2755E" w:rsidRDefault="000E7156" w:rsidP="004427CF">
            <w:pPr>
              <w:pStyle w:val="ConsPlusNormal"/>
              <w:ind w:firstLine="7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156" w:rsidRPr="00F2755E" w:rsidTr="00B040BA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  <w:r w:rsidRPr="00F2755E">
              <w:rPr>
                <w:sz w:val="22"/>
                <w:szCs w:val="22"/>
              </w:rPr>
              <w:t xml:space="preserve">.    </w:t>
            </w:r>
            <w:r>
              <w:rPr>
                <w:sz w:val="22"/>
                <w:szCs w:val="22"/>
              </w:rPr>
              <w:t>Р</w:t>
            </w:r>
            <w:r w:rsidRPr="00F2755E">
              <w:rPr>
                <w:sz w:val="22"/>
                <w:szCs w:val="22"/>
              </w:rPr>
              <w:t>азвити</w:t>
            </w:r>
            <w:r>
              <w:rPr>
                <w:sz w:val="22"/>
                <w:szCs w:val="22"/>
              </w:rPr>
              <w:t xml:space="preserve">е </w:t>
            </w:r>
            <w:r w:rsidRPr="00F2755E">
              <w:rPr>
                <w:sz w:val="22"/>
                <w:szCs w:val="22"/>
              </w:rPr>
              <w:t xml:space="preserve"> малого  и  среднего предпринимательства на основе повышения качества и эффективности мер поддержки на м</w:t>
            </w:r>
            <w:r w:rsidRPr="00F2755E">
              <w:rPr>
                <w:sz w:val="22"/>
                <w:szCs w:val="22"/>
              </w:rPr>
              <w:t>у</w:t>
            </w:r>
            <w:r w:rsidRPr="00F2755E">
              <w:rPr>
                <w:sz w:val="22"/>
                <w:szCs w:val="22"/>
              </w:rPr>
              <w:t>ниципальном  уровне.</w:t>
            </w:r>
          </w:p>
          <w:p w:rsidR="000E7156" w:rsidRDefault="000E7156" w:rsidP="004427CF">
            <w:pPr>
              <w:rPr>
                <w:sz w:val="22"/>
                <w:szCs w:val="22"/>
              </w:rPr>
            </w:pPr>
          </w:p>
        </w:tc>
      </w:tr>
      <w:tr w:rsidR="000E7156" w:rsidRPr="00F2755E" w:rsidTr="00B040BA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F2755E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 малого  и  среднего  предпринимательства на  территории  Ачинского района.</w:t>
            </w:r>
          </w:p>
          <w:p w:rsidR="000E7156" w:rsidRDefault="000E7156" w:rsidP="004427C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156" w:rsidRPr="00F2755E" w:rsidTr="00B040BA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 xml:space="preserve">Оборот малых и средних предприятий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0E7156" w:rsidRPr="00F2755E" w:rsidTr="00B040BA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 xml:space="preserve">мательства, получивших государственную поддержку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E7156" w:rsidRPr="00F2755E" w:rsidTr="00B040BA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 xml:space="preserve">лей)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E7156" w:rsidRPr="00F2755E" w:rsidTr="00B040BA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Количество сохраненных рабочих мест в секторе мал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 xml:space="preserve">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E7156" w:rsidRPr="00F2755E" w:rsidTr="00B040BA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2755E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2755E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797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Pr="00F05797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156" w:rsidRDefault="000E7156" w:rsidP="004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</w:tbl>
    <w:p w:rsidR="000E7156" w:rsidRDefault="000E7156" w:rsidP="00BB000D">
      <w:pPr>
        <w:autoSpaceDE w:val="0"/>
        <w:autoSpaceDN w:val="0"/>
        <w:adjustRightInd w:val="0"/>
        <w:jc w:val="center"/>
      </w:pPr>
    </w:p>
    <w:p w:rsidR="000E7156" w:rsidRDefault="000E7156" w:rsidP="00BB000D">
      <w:pPr>
        <w:autoSpaceDE w:val="0"/>
        <w:autoSpaceDN w:val="0"/>
        <w:adjustRightInd w:val="0"/>
        <w:jc w:val="center"/>
      </w:pPr>
    </w:p>
    <w:p w:rsidR="000E7156" w:rsidRDefault="000E7156" w:rsidP="00BB000D">
      <w:pPr>
        <w:autoSpaceDE w:val="0"/>
        <w:autoSpaceDN w:val="0"/>
        <w:adjustRightInd w:val="0"/>
        <w:jc w:val="center"/>
      </w:pPr>
    </w:p>
    <w:p w:rsidR="000E7156" w:rsidRDefault="000E7156" w:rsidP="00BB000D">
      <w:pPr>
        <w:autoSpaceDE w:val="0"/>
        <w:autoSpaceDN w:val="0"/>
        <w:adjustRightInd w:val="0"/>
        <w:jc w:val="center"/>
      </w:pPr>
    </w:p>
    <w:p w:rsidR="000E7156" w:rsidRDefault="000E7156" w:rsidP="002C3D8D">
      <w:pPr>
        <w:autoSpaceDE w:val="0"/>
        <w:autoSpaceDN w:val="0"/>
        <w:adjustRightInd w:val="0"/>
        <w:ind w:left="11199" w:firstLine="540"/>
        <w:jc w:val="both"/>
      </w:pPr>
    </w:p>
    <w:p w:rsidR="000E7156" w:rsidRDefault="000E7156" w:rsidP="002C3D8D">
      <w:pPr>
        <w:autoSpaceDE w:val="0"/>
        <w:autoSpaceDN w:val="0"/>
        <w:adjustRightInd w:val="0"/>
        <w:ind w:left="11199" w:firstLine="540"/>
        <w:jc w:val="both"/>
      </w:pPr>
    </w:p>
    <w:p w:rsidR="000E7156" w:rsidRPr="00D96B76" w:rsidRDefault="000E7156" w:rsidP="002C3D8D">
      <w:pPr>
        <w:autoSpaceDE w:val="0"/>
        <w:autoSpaceDN w:val="0"/>
        <w:adjustRightInd w:val="0"/>
        <w:ind w:left="11199" w:firstLine="540"/>
        <w:jc w:val="both"/>
      </w:pPr>
      <w:r>
        <w:t xml:space="preserve">     </w:t>
      </w:r>
      <w:r w:rsidRPr="00D96B76">
        <w:t>Приложение</w:t>
      </w:r>
      <w:r>
        <w:t xml:space="preserve"> № 2</w:t>
      </w:r>
    </w:p>
    <w:p w:rsidR="000E7156" w:rsidRDefault="000E7156" w:rsidP="003F7D7E">
      <w:pPr>
        <w:pStyle w:val="ConsPlusNormal"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641A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641A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41A6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Создание  благопр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ятных  условий  развития  малого  и  среднего 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нимательства  на  территории  </w:t>
      </w:r>
    </w:p>
    <w:p w:rsidR="000E7156" w:rsidRPr="001641A6" w:rsidRDefault="000E7156" w:rsidP="003F7D7E">
      <w:pPr>
        <w:pStyle w:val="ConsPlusNormal"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Ачинского  района </w:t>
      </w:r>
      <w:r w:rsidRPr="001641A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E7156" w:rsidRDefault="000E7156" w:rsidP="002C3D8D">
      <w:pPr>
        <w:autoSpaceDE w:val="0"/>
        <w:autoSpaceDN w:val="0"/>
        <w:adjustRightInd w:val="0"/>
        <w:ind w:left="11199" w:firstLine="540"/>
        <w:jc w:val="center"/>
      </w:pPr>
    </w:p>
    <w:p w:rsidR="000E7156" w:rsidRDefault="000E7156" w:rsidP="002C3D8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планируемых расходов по муниципальной программе</w:t>
      </w:r>
      <w:r w:rsidRPr="00377B21">
        <w:rPr>
          <w:sz w:val="28"/>
          <w:szCs w:val="28"/>
        </w:rPr>
        <w:t xml:space="preserve"> </w:t>
      </w:r>
    </w:p>
    <w:tbl>
      <w:tblPr>
        <w:tblW w:w="15676" w:type="dxa"/>
        <w:tblInd w:w="-1168" w:type="dxa"/>
        <w:tblLayout w:type="fixed"/>
        <w:tblLook w:val="00A0"/>
      </w:tblPr>
      <w:tblGrid>
        <w:gridCol w:w="1722"/>
        <w:gridCol w:w="1820"/>
        <w:gridCol w:w="1560"/>
        <w:gridCol w:w="708"/>
        <w:gridCol w:w="709"/>
        <w:gridCol w:w="1276"/>
        <w:gridCol w:w="567"/>
        <w:gridCol w:w="1417"/>
        <w:gridCol w:w="851"/>
        <w:gridCol w:w="850"/>
        <w:gridCol w:w="709"/>
        <w:gridCol w:w="709"/>
        <w:gridCol w:w="709"/>
        <w:gridCol w:w="567"/>
        <w:gridCol w:w="849"/>
        <w:gridCol w:w="653"/>
      </w:tblGrid>
      <w:tr w:rsidR="000E7156" w:rsidRPr="00714B47" w:rsidTr="00B040BA">
        <w:trPr>
          <w:trHeight w:val="675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156" w:rsidRPr="00714B47" w:rsidRDefault="000E7156" w:rsidP="00382331">
            <w:pPr>
              <w:jc w:val="center"/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Статус (муниц</w:t>
            </w:r>
            <w:r w:rsidRPr="00714B47">
              <w:rPr>
                <w:sz w:val="20"/>
                <w:szCs w:val="20"/>
              </w:rPr>
              <w:t>и</w:t>
            </w:r>
            <w:r w:rsidRPr="00714B47">
              <w:rPr>
                <w:sz w:val="20"/>
                <w:szCs w:val="20"/>
              </w:rPr>
              <w:t>пальная пр</w:t>
            </w:r>
            <w:r w:rsidRPr="00714B47">
              <w:rPr>
                <w:sz w:val="20"/>
                <w:szCs w:val="20"/>
              </w:rPr>
              <w:t>о</w:t>
            </w:r>
            <w:r w:rsidRPr="00714B47">
              <w:rPr>
                <w:sz w:val="20"/>
                <w:szCs w:val="20"/>
              </w:rPr>
              <w:t>грамма, подпр</w:t>
            </w:r>
            <w:r w:rsidRPr="00714B47">
              <w:rPr>
                <w:sz w:val="20"/>
                <w:szCs w:val="20"/>
              </w:rPr>
              <w:t>о</w:t>
            </w:r>
            <w:r w:rsidRPr="00714B47">
              <w:rPr>
                <w:sz w:val="20"/>
                <w:szCs w:val="20"/>
              </w:rPr>
              <w:t>грамма</w:t>
            </w:r>
            <w:r>
              <w:rPr>
                <w:sz w:val="20"/>
                <w:szCs w:val="20"/>
              </w:rPr>
              <w:t>, отдел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ное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тие</w:t>
            </w:r>
            <w:r w:rsidRPr="00714B47">
              <w:rPr>
                <w:sz w:val="20"/>
                <w:szCs w:val="20"/>
              </w:rPr>
              <w:t>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156" w:rsidRPr="00714B47" w:rsidRDefault="000E7156" w:rsidP="00382331">
            <w:pPr>
              <w:jc w:val="center"/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Наименование  программы, по</w:t>
            </w:r>
            <w:r w:rsidRPr="00714B47">
              <w:rPr>
                <w:sz w:val="20"/>
                <w:szCs w:val="20"/>
              </w:rPr>
              <w:t>д</w:t>
            </w:r>
            <w:r w:rsidRPr="00714B47"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>,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дельного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156" w:rsidRPr="00714B47" w:rsidRDefault="000E7156" w:rsidP="00382331">
            <w:pPr>
              <w:jc w:val="center"/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8127B1" w:rsidRDefault="000E7156" w:rsidP="00382331">
            <w:pPr>
              <w:jc w:val="center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156" w:rsidRPr="008127B1" w:rsidRDefault="000E7156" w:rsidP="00382331">
            <w:pPr>
              <w:jc w:val="center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Источники финансир</w:t>
            </w:r>
            <w:r w:rsidRPr="008127B1">
              <w:rPr>
                <w:sz w:val="20"/>
                <w:szCs w:val="20"/>
              </w:rPr>
              <w:t>о</w:t>
            </w:r>
            <w:r w:rsidRPr="008127B1">
              <w:rPr>
                <w:sz w:val="20"/>
                <w:szCs w:val="20"/>
              </w:rPr>
              <w:t>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156" w:rsidRDefault="000E7156" w:rsidP="0038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382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/>
              <w:t>(тыс. руб.), в том числе по годам</w:t>
            </w:r>
          </w:p>
        </w:tc>
      </w:tr>
      <w:tr w:rsidR="000E7156" w:rsidRPr="00FB0B39" w:rsidTr="00B040BA">
        <w:trPr>
          <w:trHeight w:val="1354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156" w:rsidRPr="00714B47" w:rsidRDefault="000E7156" w:rsidP="0038233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156" w:rsidRPr="00714B47" w:rsidRDefault="000E7156" w:rsidP="003823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156" w:rsidRPr="00714B47" w:rsidRDefault="000E7156" w:rsidP="003823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382331">
            <w:pPr>
              <w:jc w:val="center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382331">
            <w:pPr>
              <w:jc w:val="center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Рз</w:t>
            </w:r>
            <w:r w:rsidRPr="008127B1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382331">
            <w:pPr>
              <w:jc w:val="center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382331">
            <w:pPr>
              <w:jc w:val="center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382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FB0B39" w:rsidRDefault="000E7156" w:rsidP="00382331">
            <w:pPr>
              <w:jc w:val="center"/>
              <w:rPr>
                <w:sz w:val="18"/>
                <w:szCs w:val="18"/>
              </w:rPr>
            </w:pPr>
            <w:r w:rsidRPr="00FB0B39">
              <w:rPr>
                <w:sz w:val="18"/>
                <w:szCs w:val="18"/>
              </w:rPr>
              <w:t>2014  г</w:t>
            </w:r>
            <w:r>
              <w:rPr>
                <w:sz w:val="18"/>
                <w:szCs w:val="18"/>
              </w:rPr>
              <w:t>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FB0B39" w:rsidRDefault="000E7156" w:rsidP="00382331">
            <w:pPr>
              <w:jc w:val="center"/>
              <w:rPr>
                <w:sz w:val="18"/>
                <w:szCs w:val="18"/>
              </w:rPr>
            </w:pPr>
            <w:r w:rsidRPr="00FB0B39">
              <w:rPr>
                <w:sz w:val="18"/>
                <w:szCs w:val="18"/>
              </w:rPr>
              <w:t>2015  г</w:t>
            </w:r>
            <w:r>
              <w:rPr>
                <w:sz w:val="18"/>
                <w:szCs w:val="18"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FB0B39" w:rsidRDefault="000E7156" w:rsidP="00382331">
            <w:pPr>
              <w:jc w:val="center"/>
              <w:rPr>
                <w:sz w:val="18"/>
                <w:szCs w:val="18"/>
              </w:rPr>
            </w:pPr>
            <w:r w:rsidRPr="00FB0B39">
              <w:rPr>
                <w:sz w:val="18"/>
                <w:szCs w:val="18"/>
              </w:rPr>
              <w:t>2016  г</w:t>
            </w:r>
            <w:r>
              <w:rPr>
                <w:sz w:val="18"/>
                <w:szCs w:val="18"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FB0B39" w:rsidRDefault="000E7156" w:rsidP="00382331">
            <w:pPr>
              <w:jc w:val="center"/>
              <w:rPr>
                <w:sz w:val="18"/>
                <w:szCs w:val="18"/>
              </w:rPr>
            </w:pPr>
            <w:r w:rsidRPr="00FB0B39">
              <w:rPr>
                <w:sz w:val="18"/>
                <w:szCs w:val="18"/>
              </w:rPr>
              <w:t>2017 г</w:t>
            </w:r>
            <w:r>
              <w:rPr>
                <w:sz w:val="18"/>
                <w:szCs w:val="18"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FB0B39" w:rsidRDefault="000E7156" w:rsidP="00382331">
            <w:pPr>
              <w:jc w:val="center"/>
              <w:rPr>
                <w:sz w:val="18"/>
                <w:szCs w:val="18"/>
              </w:rPr>
            </w:pPr>
            <w:r w:rsidRPr="00FB0B39">
              <w:rPr>
                <w:sz w:val="18"/>
                <w:szCs w:val="18"/>
              </w:rPr>
              <w:t xml:space="preserve">2018 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FB0B39" w:rsidRDefault="000E7156" w:rsidP="00382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FB0B39" w:rsidRDefault="000E7156" w:rsidP="00382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 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FB0B39" w:rsidRDefault="000E7156" w:rsidP="00382331">
            <w:pPr>
              <w:jc w:val="center"/>
              <w:rPr>
                <w:sz w:val="18"/>
                <w:szCs w:val="18"/>
              </w:rPr>
            </w:pPr>
            <w:r w:rsidRPr="00FB0B39">
              <w:rPr>
                <w:sz w:val="18"/>
                <w:szCs w:val="18"/>
              </w:rPr>
              <w:t>Ит</w:t>
            </w:r>
            <w:r w:rsidRPr="00FB0B39">
              <w:rPr>
                <w:sz w:val="18"/>
                <w:szCs w:val="18"/>
              </w:rPr>
              <w:t>о</w:t>
            </w:r>
            <w:r w:rsidRPr="00FB0B39">
              <w:rPr>
                <w:sz w:val="18"/>
                <w:szCs w:val="18"/>
              </w:rPr>
              <w:t>го на п</w:t>
            </w:r>
            <w:r w:rsidRPr="00FB0B39">
              <w:rPr>
                <w:sz w:val="18"/>
                <w:szCs w:val="18"/>
              </w:rPr>
              <w:t>е</w:t>
            </w:r>
            <w:r w:rsidRPr="00FB0B39">
              <w:rPr>
                <w:sz w:val="18"/>
                <w:szCs w:val="18"/>
              </w:rPr>
              <w:t>риод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 xml:space="preserve">ная  программа 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«Создание  бл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гоприятных  у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ловий  развития  малого  и  сре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него 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нимательства  в  Ачинском  ра</w:t>
            </w:r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 xml:space="preserve">оне»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всего расхо</w:t>
            </w:r>
            <w:r w:rsidRPr="007E2AE3">
              <w:rPr>
                <w:b/>
                <w:sz w:val="20"/>
                <w:szCs w:val="20"/>
              </w:rPr>
              <w:t>д</w:t>
            </w:r>
            <w:r w:rsidRPr="007E2AE3">
              <w:rPr>
                <w:b/>
                <w:sz w:val="20"/>
                <w:szCs w:val="20"/>
              </w:rPr>
              <w:t>ные обяз</w:t>
            </w:r>
            <w:r w:rsidRPr="007E2AE3">
              <w:rPr>
                <w:b/>
                <w:sz w:val="20"/>
                <w:szCs w:val="20"/>
              </w:rPr>
              <w:t>а</w:t>
            </w:r>
            <w:r w:rsidRPr="007E2AE3">
              <w:rPr>
                <w:b/>
                <w:sz w:val="20"/>
                <w:szCs w:val="20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2117,0 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3085,0 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6002,0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1487,0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2 335,0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3 822,0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1670,0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510,0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Внебюдже</w:t>
            </w:r>
            <w:r w:rsidRPr="007E2AE3">
              <w:rPr>
                <w:b/>
                <w:sz w:val="20"/>
                <w:szCs w:val="20"/>
              </w:rPr>
              <w:t>т</w:t>
            </w:r>
            <w:r w:rsidRPr="007E2AE3">
              <w:rPr>
                <w:b/>
                <w:sz w:val="20"/>
                <w:szCs w:val="20"/>
              </w:rPr>
              <w:t>ные исто</w:t>
            </w:r>
            <w:r w:rsidRPr="007E2AE3">
              <w:rPr>
                <w:b/>
                <w:sz w:val="20"/>
                <w:szCs w:val="20"/>
              </w:rPr>
              <w:t>ч</w:t>
            </w:r>
            <w:r w:rsidRPr="007E2AE3">
              <w:rPr>
                <w:b/>
                <w:sz w:val="20"/>
                <w:szCs w:val="20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Юридич</w:t>
            </w:r>
            <w:r w:rsidRPr="007E2AE3">
              <w:rPr>
                <w:b/>
                <w:sz w:val="20"/>
                <w:szCs w:val="20"/>
              </w:rPr>
              <w:t>е</w:t>
            </w:r>
            <w:r w:rsidRPr="007E2AE3">
              <w:rPr>
                <w:b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 xml:space="preserve">в том числе по ГРБС: </w:t>
            </w:r>
            <w:r>
              <w:rPr>
                <w:b/>
                <w:sz w:val="20"/>
                <w:szCs w:val="20"/>
              </w:rPr>
              <w:t xml:space="preserve">  А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министрация  Ачинского 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2117,0 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3085,0 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5258,25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1487,0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2 335,0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3 822,0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1 270,0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166,25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Внебюдже</w:t>
            </w:r>
            <w:r w:rsidRPr="007E2AE3">
              <w:rPr>
                <w:b/>
                <w:sz w:val="20"/>
                <w:szCs w:val="20"/>
              </w:rPr>
              <w:t>т</w:t>
            </w:r>
            <w:r w:rsidRPr="007E2AE3">
              <w:rPr>
                <w:b/>
                <w:sz w:val="20"/>
                <w:szCs w:val="20"/>
              </w:rPr>
              <w:t>ные исто</w:t>
            </w:r>
            <w:r w:rsidRPr="007E2AE3">
              <w:rPr>
                <w:b/>
                <w:sz w:val="20"/>
                <w:szCs w:val="20"/>
              </w:rPr>
              <w:t>ч</w:t>
            </w:r>
            <w:r w:rsidRPr="007E2AE3">
              <w:rPr>
                <w:b/>
                <w:sz w:val="20"/>
                <w:szCs w:val="20"/>
              </w:rPr>
              <w:t>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82054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82054A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Юридич</w:t>
            </w:r>
            <w:r w:rsidRPr="007E2AE3">
              <w:rPr>
                <w:b/>
                <w:sz w:val="20"/>
                <w:szCs w:val="20"/>
              </w:rPr>
              <w:t>е</w:t>
            </w:r>
            <w:r w:rsidRPr="007E2AE3">
              <w:rPr>
                <w:b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8205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 муниципал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ной  собстве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ностью,  з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мельно-имуществе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ными  отн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шениями  и  экономики  администр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ции   Ачи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 xml:space="preserve">ского 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F313B5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743,75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F313B5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F313B5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400,0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F313B5">
            <w:pPr>
              <w:jc w:val="both"/>
              <w:rPr>
                <w:b/>
                <w:sz w:val="20"/>
                <w:szCs w:val="20"/>
              </w:rPr>
            </w:pPr>
            <w:r w:rsidRPr="007E2AE3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  <w:r w:rsidRPr="00CC5727">
              <w:rPr>
                <w:b/>
                <w:sz w:val="18"/>
                <w:szCs w:val="18"/>
              </w:rPr>
              <w:t>343,75</w:t>
            </w: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7156" w:rsidRPr="007E2AE3" w:rsidTr="00B040BA">
        <w:trPr>
          <w:trHeight w:val="360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F3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7156" w:rsidRPr="00945B33" w:rsidTr="00B040BA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Подпрограмма 1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«Развитие  мал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 и  среднего  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 на 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рии  Ачинского  района»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всего расхо</w:t>
            </w:r>
            <w:r w:rsidRPr="00714B47">
              <w:rPr>
                <w:sz w:val="20"/>
                <w:szCs w:val="20"/>
              </w:rPr>
              <w:t>д</w:t>
            </w:r>
            <w:r w:rsidRPr="00714B47">
              <w:rPr>
                <w:sz w:val="20"/>
                <w:szCs w:val="20"/>
              </w:rPr>
              <w:t>ные обязател</w:t>
            </w:r>
            <w:r w:rsidRPr="00714B47">
              <w:rPr>
                <w:sz w:val="20"/>
                <w:szCs w:val="20"/>
              </w:rPr>
              <w:t>ь</w:t>
            </w:r>
            <w:r w:rsidRPr="00714B47">
              <w:rPr>
                <w:sz w:val="20"/>
                <w:szCs w:val="20"/>
              </w:rPr>
              <w:t>ства по по</w:t>
            </w:r>
            <w:r w:rsidRPr="00714B47">
              <w:rPr>
                <w:sz w:val="20"/>
                <w:szCs w:val="20"/>
              </w:rPr>
              <w:t>д</w:t>
            </w:r>
            <w:r w:rsidRPr="00714B47">
              <w:rPr>
                <w:sz w:val="20"/>
                <w:szCs w:val="20"/>
              </w:rPr>
              <w:t>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2117,0 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3085,0 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6002,0</w:t>
            </w:r>
          </w:p>
        </w:tc>
      </w:tr>
      <w:tr w:rsidR="000E7156" w:rsidRPr="00945B33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1487,0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2 335,0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3 822,0</w:t>
            </w:r>
          </w:p>
        </w:tc>
      </w:tr>
      <w:tr w:rsidR="000E7156" w:rsidRPr="00945B33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1670,0</w:t>
            </w:r>
          </w:p>
        </w:tc>
      </w:tr>
      <w:tr w:rsidR="000E7156" w:rsidRPr="00945B33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510,0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в том числе по ГРБС:</w:t>
            </w:r>
            <w:r>
              <w:rPr>
                <w:sz w:val="20"/>
                <w:szCs w:val="20"/>
              </w:rPr>
              <w:t xml:space="preserve"> </w:t>
            </w:r>
            <w:r w:rsidRPr="00BF09B4">
              <w:rPr>
                <w:sz w:val="20"/>
                <w:szCs w:val="20"/>
              </w:rPr>
              <w:t>Адм</w:t>
            </w:r>
            <w:r w:rsidRPr="00BF09B4">
              <w:rPr>
                <w:sz w:val="20"/>
                <w:szCs w:val="20"/>
              </w:rPr>
              <w:t>и</w:t>
            </w:r>
            <w:r w:rsidRPr="00BF09B4">
              <w:rPr>
                <w:sz w:val="20"/>
                <w:szCs w:val="20"/>
              </w:rPr>
              <w:t>нистрация  Ачинского 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2117,0 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3085,0 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5258,25</w:t>
            </w: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1487,0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2 335,0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3 822,0</w:t>
            </w: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1 270,0</w:t>
            </w: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DF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166,25</w:t>
            </w: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Управление  муниципал</w:t>
            </w:r>
            <w:r w:rsidRPr="00171787">
              <w:rPr>
                <w:sz w:val="20"/>
                <w:szCs w:val="20"/>
              </w:rPr>
              <w:t>ь</w:t>
            </w:r>
            <w:r w:rsidRPr="00171787">
              <w:rPr>
                <w:sz w:val="20"/>
                <w:szCs w:val="20"/>
              </w:rPr>
              <w:t>ной  собстве</w:t>
            </w:r>
            <w:r w:rsidRPr="00171787">
              <w:rPr>
                <w:sz w:val="20"/>
                <w:szCs w:val="20"/>
              </w:rPr>
              <w:t>н</w:t>
            </w:r>
            <w:r w:rsidRPr="00171787">
              <w:rPr>
                <w:sz w:val="20"/>
                <w:szCs w:val="20"/>
              </w:rPr>
              <w:t>ностью,  з</w:t>
            </w:r>
            <w:r w:rsidRPr="00171787">
              <w:rPr>
                <w:sz w:val="20"/>
                <w:szCs w:val="20"/>
              </w:rPr>
              <w:t>е</w:t>
            </w:r>
            <w:r w:rsidRPr="00171787">
              <w:rPr>
                <w:sz w:val="20"/>
                <w:szCs w:val="20"/>
              </w:rPr>
              <w:t>мельно-имуществе</w:t>
            </w:r>
            <w:r w:rsidRPr="00171787">
              <w:rPr>
                <w:sz w:val="20"/>
                <w:szCs w:val="20"/>
              </w:rPr>
              <w:t>н</w:t>
            </w:r>
            <w:r w:rsidRPr="00171787">
              <w:rPr>
                <w:sz w:val="20"/>
                <w:szCs w:val="20"/>
              </w:rPr>
              <w:t>ными  отнош</w:t>
            </w:r>
            <w:r w:rsidRPr="00171787">
              <w:rPr>
                <w:sz w:val="20"/>
                <w:szCs w:val="20"/>
              </w:rPr>
              <w:t>е</w:t>
            </w:r>
            <w:r w:rsidRPr="00171787">
              <w:rPr>
                <w:sz w:val="20"/>
                <w:szCs w:val="20"/>
              </w:rPr>
              <w:t>ниями  и  эк</w:t>
            </w:r>
            <w:r w:rsidRPr="00171787">
              <w:rPr>
                <w:sz w:val="20"/>
                <w:szCs w:val="20"/>
              </w:rPr>
              <w:t>о</w:t>
            </w:r>
            <w:r w:rsidRPr="00171787">
              <w:rPr>
                <w:sz w:val="20"/>
                <w:szCs w:val="20"/>
              </w:rPr>
              <w:t>номики  адм</w:t>
            </w:r>
            <w:r w:rsidRPr="00171787">
              <w:rPr>
                <w:sz w:val="20"/>
                <w:szCs w:val="20"/>
              </w:rPr>
              <w:t>и</w:t>
            </w:r>
            <w:r w:rsidRPr="00171787">
              <w:rPr>
                <w:sz w:val="20"/>
                <w:szCs w:val="20"/>
              </w:rPr>
              <w:t>нистрации   Ачинского 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743,75</w:t>
            </w: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171787" w:rsidRDefault="000E7156" w:rsidP="00DF5A19">
            <w:pPr>
              <w:jc w:val="both"/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171787" w:rsidRDefault="000E7156" w:rsidP="00DF5A19">
            <w:pPr>
              <w:jc w:val="both"/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400,0</w:t>
            </w: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DF5A19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171787" w:rsidRDefault="000E7156" w:rsidP="00DF5A19">
            <w:pPr>
              <w:jc w:val="both"/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343,75</w:t>
            </w: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99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DF5A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Default="000E7156" w:rsidP="00DF5A1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DF5A19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DF5A19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156" w:rsidRDefault="000E7156" w:rsidP="00F3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Pr="00714B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:rsidR="000E7156" w:rsidRPr="00714B47" w:rsidRDefault="000E7156" w:rsidP="00F3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 w:rsidRPr="00714B47">
              <w:rPr>
                <w:sz w:val="20"/>
                <w:szCs w:val="20"/>
              </w:rPr>
              <w:t xml:space="preserve">программы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всего расхо</w:t>
            </w:r>
            <w:r w:rsidRPr="00714B47">
              <w:rPr>
                <w:sz w:val="20"/>
                <w:szCs w:val="20"/>
              </w:rPr>
              <w:t>д</w:t>
            </w:r>
            <w:r w:rsidRPr="00714B47">
              <w:rPr>
                <w:sz w:val="20"/>
                <w:szCs w:val="20"/>
              </w:rPr>
              <w:t>ные обязател</w:t>
            </w:r>
            <w:r w:rsidRPr="00714B47">
              <w:rPr>
                <w:sz w:val="20"/>
                <w:szCs w:val="20"/>
              </w:rPr>
              <w:t>ь</w:t>
            </w:r>
            <w:r w:rsidRPr="00714B47">
              <w:rPr>
                <w:sz w:val="20"/>
                <w:szCs w:val="20"/>
              </w:rPr>
              <w:t xml:space="preserve">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F5A19" w:rsidRDefault="000E7156" w:rsidP="00F313B5">
            <w:pPr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F5A19" w:rsidRDefault="000E7156" w:rsidP="00F313B5">
            <w:pPr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F5A19" w:rsidRDefault="000E7156" w:rsidP="00F313B5">
            <w:pPr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F5A19" w:rsidRDefault="000E7156" w:rsidP="00F313B5">
            <w:pPr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в том числе по ГРБС:</w:t>
            </w:r>
            <w:r>
              <w:rPr>
                <w:sz w:val="20"/>
                <w:szCs w:val="20"/>
              </w:rPr>
              <w:t xml:space="preserve">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нистрация  Ачинского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F3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CC5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Pr="00714B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:rsidR="000E7156" w:rsidRPr="00714B47" w:rsidRDefault="000E7156" w:rsidP="00CC5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 w:rsidRPr="00714B47">
              <w:rPr>
                <w:sz w:val="20"/>
                <w:szCs w:val="20"/>
              </w:rPr>
              <w:t>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всего расхо</w:t>
            </w:r>
            <w:r w:rsidRPr="00714B47">
              <w:rPr>
                <w:sz w:val="20"/>
                <w:szCs w:val="20"/>
              </w:rPr>
              <w:t>д</w:t>
            </w:r>
            <w:r w:rsidRPr="00714B47">
              <w:rPr>
                <w:sz w:val="20"/>
                <w:szCs w:val="20"/>
              </w:rPr>
              <w:t>ные обязател</w:t>
            </w:r>
            <w:r w:rsidRPr="00714B47">
              <w:rPr>
                <w:sz w:val="20"/>
                <w:szCs w:val="20"/>
              </w:rPr>
              <w:t>ь</w:t>
            </w:r>
            <w:r w:rsidRPr="00714B47">
              <w:rPr>
                <w:sz w:val="20"/>
                <w:szCs w:val="20"/>
              </w:rPr>
              <w:t xml:space="preserve">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2117,0 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3085,0 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6002,0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1487,0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2 335,0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3 822,0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1670,0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E2AE3" w:rsidRDefault="000E7156" w:rsidP="00CC5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510,0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в том числе по ГРБС:</w:t>
            </w:r>
            <w:r>
              <w:rPr>
                <w:sz w:val="20"/>
                <w:szCs w:val="20"/>
              </w:rPr>
              <w:t xml:space="preserve">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нистрация Ачинского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2117,0 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3085,0 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5258,25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1487,0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2 335,0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3 822,0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1 270,0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9D245F" w:rsidRDefault="000E7156" w:rsidP="00CC5727">
            <w:pPr>
              <w:rPr>
                <w:sz w:val="20"/>
                <w:szCs w:val="20"/>
              </w:rPr>
            </w:pPr>
            <w:r w:rsidRPr="009D245F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166,25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Управление  муниципал</w:t>
            </w:r>
            <w:r w:rsidRPr="00171787">
              <w:rPr>
                <w:sz w:val="20"/>
                <w:szCs w:val="20"/>
              </w:rPr>
              <w:t>ь</w:t>
            </w:r>
            <w:r w:rsidRPr="00171787">
              <w:rPr>
                <w:sz w:val="20"/>
                <w:szCs w:val="20"/>
              </w:rPr>
              <w:t>ной  собстве</w:t>
            </w:r>
            <w:r w:rsidRPr="00171787">
              <w:rPr>
                <w:sz w:val="20"/>
                <w:szCs w:val="20"/>
              </w:rPr>
              <w:t>н</w:t>
            </w:r>
            <w:r w:rsidRPr="00171787">
              <w:rPr>
                <w:sz w:val="20"/>
                <w:szCs w:val="20"/>
              </w:rPr>
              <w:t>ностью,  з</w:t>
            </w:r>
            <w:r w:rsidRPr="00171787">
              <w:rPr>
                <w:sz w:val="20"/>
                <w:szCs w:val="20"/>
              </w:rPr>
              <w:t>е</w:t>
            </w:r>
            <w:r w:rsidRPr="00171787">
              <w:rPr>
                <w:sz w:val="20"/>
                <w:szCs w:val="20"/>
              </w:rPr>
              <w:t>мельно-имуществе</w:t>
            </w:r>
            <w:r w:rsidRPr="00171787">
              <w:rPr>
                <w:sz w:val="20"/>
                <w:szCs w:val="20"/>
              </w:rPr>
              <w:t>н</w:t>
            </w:r>
            <w:r w:rsidRPr="00171787">
              <w:rPr>
                <w:sz w:val="20"/>
                <w:szCs w:val="20"/>
              </w:rPr>
              <w:t>ными  отнош</w:t>
            </w:r>
            <w:r w:rsidRPr="00171787">
              <w:rPr>
                <w:sz w:val="20"/>
                <w:szCs w:val="20"/>
              </w:rPr>
              <w:t>е</w:t>
            </w:r>
            <w:r w:rsidRPr="00171787">
              <w:rPr>
                <w:sz w:val="20"/>
                <w:szCs w:val="20"/>
              </w:rPr>
              <w:t>ниями  и  эк</w:t>
            </w:r>
            <w:r w:rsidRPr="00171787">
              <w:rPr>
                <w:sz w:val="20"/>
                <w:szCs w:val="20"/>
              </w:rPr>
              <w:t>о</w:t>
            </w:r>
            <w:r w:rsidRPr="00171787">
              <w:rPr>
                <w:sz w:val="20"/>
                <w:szCs w:val="20"/>
              </w:rPr>
              <w:t>номики  адм</w:t>
            </w:r>
            <w:r w:rsidRPr="00171787">
              <w:rPr>
                <w:sz w:val="20"/>
                <w:szCs w:val="20"/>
              </w:rPr>
              <w:t>и</w:t>
            </w:r>
            <w:r w:rsidRPr="00171787">
              <w:rPr>
                <w:sz w:val="20"/>
                <w:szCs w:val="20"/>
              </w:rPr>
              <w:t>нистрации   Ачинского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171787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743,75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171787" w:rsidRDefault="000E7156" w:rsidP="00CC5727">
            <w:pPr>
              <w:jc w:val="both"/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171787" w:rsidRDefault="000E7156" w:rsidP="00CC5727">
            <w:pPr>
              <w:jc w:val="both"/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400,0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171787" w:rsidRDefault="000E7156" w:rsidP="00CC5727">
            <w:pPr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171787" w:rsidRDefault="000E7156" w:rsidP="00CC5727">
            <w:pPr>
              <w:jc w:val="both"/>
              <w:rPr>
                <w:sz w:val="20"/>
                <w:szCs w:val="20"/>
              </w:rPr>
            </w:pPr>
            <w:r w:rsidRPr="00171787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80,0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343,75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CC5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CC5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CC5727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CC5727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F3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Pr="00714B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  <w:p w:rsidR="000E7156" w:rsidRPr="00714B47" w:rsidRDefault="000E7156" w:rsidP="00F3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 w:rsidRPr="00714B47">
              <w:rPr>
                <w:sz w:val="20"/>
                <w:szCs w:val="20"/>
              </w:rPr>
              <w:t>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всего расхо</w:t>
            </w:r>
            <w:r w:rsidRPr="00714B47">
              <w:rPr>
                <w:sz w:val="20"/>
                <w:szCs w:val="20"/>
              </w:rPr>
              <w:t>д</w:t>
            </w:r>
            <w:r w:rsidRPr="00714B47">
              <w:rPr>
                <w:sz w:val="20"/>
                <w:szCs w:val="20"/>
              </w:rPr>
              <w:t>ные обязател</w:t>
            </w:r>
            <w:r w:rsidRPr="00714B47">
              <w:rPr>
                <w:sz w:val="20"/>
                <w:szCs w:val="20"/>
              </w:rPr>
              <w:t>ь</w:t>
            </w:r>
            <w:r w:rsidRPr="00714B47">
              <w:rPr>
                <w:sz w:val="20"/>
                <w:szCs w:val="20"/>
              </w:rPr>
              <w:t xml:space="preserve">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  <w:r w:rsidRPr="00714B47">
              <w:rPr>
                <w:sz w:val="20"/>
                <w:szCs w:val="20"/>
              </w:rPr>
              <w:t>в том числе по ГРБС:</w:t>
            </w:r>
            <w:r>
              <w:rPr>
                <w:sz w:val="20"/>
                <w:szCs w:val="20"/>
              </w:rPr>
              <w:t xml:space="preserve">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нистрация Ачинского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  <w:r w:rsidRPr="00CC5727">
              <w:rPr>
                <w:sz w:val="18"/>
                <w:szCs w:val="18"/>
              </w:rPr>
              <w:t>х</w:t>
            </w: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Внебюдже</w:t>
            </w:r>
            <w:r w:rsidRPr="008127B1">
              <w:rPr>
                <w:sz w:val="20"/>
                <w:szCs w:val="20"/>
              </w:rPr>
              <w:t>т</w:t>
            </w:r>
            <w:r w:rsidRPr="008127B1">
              <w:rPr>
                <w:sz w:val="20"/>
                <w:szCs w:val="20"/>
              </w:rPr>
              <w:t>ные источн</w:t>
            </w:r>
            <w:r w:rsidRPr="008127B1">
              <w:rPr>
                <w:sz w:val="20"/>
                <w:szCs w:val="20"/>
              </w:rPr>
              <w:t>и</w:t>
            </w:r>
            <w:r w:rsidRPr="008127B1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  <w:tr w:rsidR="000E7156" w:rsidRPr="00714B47" w:rsidTr="00B040BA">
        <w:trPr>
          <w:trHeight w:val="300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714B47" w:rsidRDefault="000E7156" w:rsidP="00F313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714B47" w:rsidRDefault="000E7156" w:rsidP="00F3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8127B1" w:rsidRDefault="000E7156" w:rsidP="00F313B5">
            <w:pPr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CC5727" w:rsidRDefault="000E7156" w:rsidP="00F313B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84397C">
      <w:pPr>
        <w:tabs>
          <w:tab w:val="left" w:pos="851"/>
        </w:tabs>
        <w:ind w:firstLine="567"/>
        <w:jc w:val="both"/>
        <w:rPr>
          <w:bCs/>
          <w:sz w:val="26"/>
          <w:szCs w:val="22"/>
        </w:rPr>
        <w:sectPr w:rsidR="000E7156" w:rsidSect="00B040BA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0E7156" w:rsidRPr="0077100D" w:rsidRDefault="000E7156" w:rsidP="00CF446A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 3</w:t>
      </w:r>
    </w:p>
    <w:p w:rsidR="000E7156" w:rsidRDefault="000E7156" w:rsidP="00CF446A">
      <w:pPr>
        <w:autoSpaceDE w:val="0"/>
        <w:autoSpaceDN w:val="0"/>
        <w:adjustRightInd w:val="0"/>
        <w:ind w:left="4820"/>
        <w:jc w:val="right"/>
        <w:rPr>
          <w:sz w:val="26"/>
          <w:szCs w:val="26"/>
        </w:rPr>
      </w:pPr>
      <w:r w:rsidRPr="0077100D">
        <w:rPr>
          <w:sz w:val="26"/>
          <w:szCs w:val="26"/>
        </w:rPr>
        <w:t>к муниципальной программе «Создание  благоприятных  условий   для  развития  малого  и  предпринимательства на те</w:t>
      </w:r>
      <w:r w:rsidRPr="0077100D">
        <w:rPr>
          <w:sz w:val="26"/>
          <w:szCs w:val="26"/>
        </w:rPr>
        <w:t>р</w:t>
      </w:r>
      <w:r w:rsidRPr="0077100D">
        <w:rPr>
          <w:sz w:val="26"/>
          <w:szCs w:val="26"/>
        </w:rPr>
        <w:t xml:space="preserve">ритории Ачинского  района» 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E7156" w:rsidRDefault="000E7156" w:rsidP="00CF446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7100D">
        <w:rPr>
          <w:sz w:val="26"/>
          <w:szCs w:val="26"/>
        </w:rPr>
        <w:t xml:space="preserve">Подпрограмма «Развитие малого и среднего предпринимательства 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7100D">
        <w:rPr>
          <w:sz w:val="26"/>
          <w:szCs w:val="26"/>
        </w:rPr>
        <w:t>на  территории  Ачинского  района»,</w:t>
      </w:r>
    </w:p>
    <w:p w:rsidR="000E7156" w:rsidRDefault="000E7156" w:rsidP="00CF446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100D">
        <w:rPr>
          <w:sz w:val="26"/>
          <w:szCs w:val="26"/>
        </w:rPr>
        <w:t>реализуемая в рамках муниципальной программы «Создание  благоприятных  у</w:t>
      </w:r>
      <w:r w:rsidRPr="0077100D">
        <w:rPr>
          <w:sz w:val="26"/>
          <w:szCs w:val="26"/>
        </w:rPr>
        <w:t>с</w:t>
      </w:r>
      <w:r w:rsidRPr="0077100D">
        <w:rPr>
          <w:sz w:val="26"/>
          <w:szCs w:val="26"/>
        </w:rPr>
        <w:t xml:space="preserve">ловий   для  развития  малого  и  </w:t>
      </w:r>
      <w:r>
        <w:rPr>
          <w:sz w:val="26"/>
          <w:szCs w:val="26"/>
        </w:rPr>
        <w:t xml:space="preserve">среднего </w:t>
      </w:r>
      <w:r w:rsidRPr="0077100D">
        <w:rPr>
          <w:sz w:val="26"/>
          <w:szCs w:val="26"/>
        </w:rPr>
        <w:t xml:space="preserve">предпринимательства на территории </w:t>
      </w:r>
    </w:p>
    <w:p w:rsidR="000E7156" w:rsidRDefault="000E7156" w:rsidP="00CF446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100D">
        <w:rPr>
          <w:sz w:val="26"/>
          <w:szCs w:val="26"/>
        </w:rPr>
        <w:t xml:space="preserve">Ачинского  района» </w:t>
      </w:r>
    </w:p>
    <w:p w:rsidR="000E7156" w:rsidRPr="0077100D" w:rsidRDefault="000E7156" w:rsidP="00CF446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100D">
        <w:rPr>
          <w:sz w:val="26"/>
          <w:szCs w:val="26"/>
        </w:rPr>
        <w:t>1. Паспорт подпрограммы «Развитие малого и среднего предпринимательства на  территории  Ачинского  района».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7796"/>
      </w:tblGrid>
      <w:tr w:rsidR="000E7156" w:rsidRPr="0077100D" w:rsidTr="007B2961">
        <w:trPr>
          <w:trHeight w:val="424"/>
        </w:trPr>
        <w:tc>
          <w:tcPr>
            <w:tcW w:w="2411" w:type="dxa"/>
          </w:tcPr>
          <w:p w:rsidR="000E7156" w:rsidRPr="0077100D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100D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796" w:type="dxa"/>
          </w:tcPr>
          <w:p w:rsidR="000E7156" w:rsidRPr="0077100D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100D">
              <w:rPr>
                <w:sz w:val="26"/>
                <w:szCs w:val="26"/>
              </w:rPr>
              <w:t xml:space="preserve"> «Развитие малого и среднего предпринимательства на  территории  Ачинского  района» </w:t>
            </w:r>
            <w:r>
              <w:rPr>
                <w:sz w:val="26"/>
                <w:szCs w:val="26"/>
              </w:rPr>
              <w:t xml:space="preserve"> </w:t>
            </w:r>
            <w:r w:rsidRPr="0077100D">
              <w:rPr>
                <w:sz w:val="26"/>
                <w:szCs w:val="26"/>
              </w:rPr>
              <w:t>(далее – подпрограмма).</w:t>
            </w:r>
          </w:p>
        </w:tc>
      </w:tr>
      <w:tr w:rsidR="000E7156" w:rsidRPr="0077100D" w:rsidTr="007B2961">
        <w:trPr>
          <w:trHeight w:val="1455"/>
        </w:trPr>
        <w:tc>
          <w:tcPr>
            <w:tcW w:w="2411" w:type="dxa"/>
          </w:tcPr>
          <w:p w:rsidR="000E7156" w:rsidRPr="0077100D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100D">
              <w:rPr>
                <w:sz w:val="26"/>
                <w:szCs w:val="26"/>
              </w:rPr>
              <w:t>Наименование м</w:t>
            </w:r>
            <w:r w:rsidRPr="0077100D">
              <w:rPr>
                <w:sz w:val="26"/>
                <w:szCs w:val="26"/>
              </w:rPr>
              <w:t>у</w:t>
            </w:r>
            <w:r w:rsidRPr="0077100D">
              <w:rPr>
                <w:sz w:val="26"/>
                <w:szCs w:val="26"/>
              </w:rPr>
              <w:t>ниципальной пр</w:t>
            </w:r>
            <w:r w:rsidRPr="0077100D">
              <w:rPr>
                <w:sz w:val="26"/>
                <w:szCs w:val="26"/>
              </w:rPr>
              <w:t>о</w:t>
            </w:r>
            <w:r w:rsidRPr="0077100D">
              <w:rPr>
                <w:sz w:val="26"/>
                <w:szCs w:val="26"/>
              </w:rPr>
              <w:t>граммы, в рамках которой реализуе</w:t>
            </w:r>
            <w:r w:rsidRPr="0077100D">
              <w:rPr>
                <w:sz w:val="26"/>
                <w:szCs w:val="26"/>
              </w:rPr>
              <w:t>т</w:t>
            </w:r>
            <w:r w:rsidRPr="0077100D">
              <w:rPr>
                <w:sz w:val="26"/>
                <w:szCs w:val="26"/>
              </w:rPr>
              <w:t>ся подпрограмма</w:t>
            </w:r>
          </w:p>
        </w:tc>
        <w:tc>
          <w:tcPr>
            <w:tcW w:w="7796" w:type="dxa"/>
          </w:tcPr>
          <w:p w:rsidR="000E7156" w:rsidRPr="0077100D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«Создание  благоприятных  условий  развития  малого  и среднего  предпринимательства  в  Ачинском  районе»  </w:t>
            </w:r>
          </w:p>
        </w:tc>
      </w:tr>
      <w:tr w:rsidR="000E7156" w:rsidRPr="0077100D" w:rsidTr="007B2961">
        <w:trPr>
          <w:trHeight w:val="1001"/>
        </w:trPr>
        <w:tc>
          <w:tcPr>
            <w:tcW w:w="2411" w:type="dxa"/>
          </w:tcPr>
          <w:p w:rsidR="000E7156" w:rsidRPr="0077100D" w:rsidRDefault="000E7156" w:rsidP="007B296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 исполнитель 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граммы</w:t>
            </w:r>
          </w:p>
        </w:tc>
        <w:tc>
          <w:tcPr>
            <w:tcW w:w="7796" w:type="dxa"/>
          </w:tcPr>
          <w:p w:rsidR="000E7156" w:rsidRPr="00126106" w:rsidRDefault="000E7156" w:rsidP="007B2961">
            <w:pPr>
              <w:jc w:val="both"/>
              <w:rPr>
                <w:sz w:val="26"/>
                <w:szCs w:val="26"/>
                <w:lang w:eastAsia="en-US"/>
              </w:rPr>
            </w:pPr>
            <w:r w:rsidRPr="00126106">
              <w:rPr>
                <w:sz w:val="26"/>
                <w:szCs w:val="26"/>
              </w:rPr>
              <w:t xml:space="preserve">Управление  муниципальной  собственностью,  земельно-имущественными отношениями и  экономики администрации  Ачинского  района </w:t>
            </w:r>
          </w:p>
          <w:p w:rsidR="000E7156" w:rsidRPr="00126106" w:rsidRDefault="000E7156" w:rsidP="007B29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156" w:rsidRPr="0077100D" w:rsidTr="007B2961">
        <w:trPr>
          <w:trHeight w:val="1001"/>
        </w:trPr>
        <w:tc>
          <w:tcPr>
            <w:tcW w:w="2411" w:type="dxa"/>
          </w:tcPr>
          <w:p w:rsidR="000E7156" w:rsidRPr="0077100D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100D">
              <w:rPr>
                <w:sz w:val="26"/>
                <w:szCs w:val="26"/>
              </w:rPr>
              <w:t>Исполнители  м</w:t>
            </w:r>
            <w:r w:rsidRPr="0077100D">
              <w:rPr>
                <w:sz w:val="26"/>
                <w:szCs w:val="26"/>
              </w:rPr>
              <w:t>е</w:t>
            </w:r>
            <w:r w:rsidRPr="0077100D">
              <w:rPr>
                <w:sz w:val="26"/>
                <w:szCs w:val="26"/>
              </w:rPr>
              <w:t>роприятий  по</w:t>
            </w:r>
            <w:r w:rsidRPr="0077100D">
              <w:rPr>
                <w:sz w:val="26"/>
                <w:szCs w:val="26"/>
              </w:rPr>
              <w:t>д</w:t>
            </w:r>
            <w:r w:rsidRPr="0077100D">
              <w:rPr>
                <w:sz w:val="26"/>
                <w:szCs w:val="26"/>
              </w:rPr>
              <w:t>программы</w:t>
            </w:r>
          </w:p>
        </w:tc>
        <w:tc>
          <w:tcPr>
            <w:tcW w:w="7796" w:type="dxa"/>
          </w:tcPr>
          <w:p w:rsidR="000E7156" w:rsidRPr="00126106" w:rsidRDefault="000E7156" w:rsidP="007B2961">
            <w:pPr>
              <w:jc w:val="both"/>
              <w:rPr>
                <w:sz w:val="26"/>
                <w:szCs w:val="26"/>
                <w:lang w:eastAsia="en-US"/>
              </w:rPr>
            </w:pPr>
            <w:r w:rsidRPr="00126106">
              <w:rPr>
                <w:sz w:val="26"/>
                <w:szCs w:val="26"/>
              </w:rPr>
              <w:t xml:space="preserve">Управление  муниципальной  собственностью,  земельно-имущественными отношениями и  экономики администрации  Ачинского  района </w:t>
            </w:r>
          </w:p>
          <w:p w:rsidR="000E7156" w:rsidRPr="00126106" w:rsidRDefault="000E7156" w:rsidP="007B296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156" w:rsidRPr="0077100D" w:rsidTr="007B2961">
        <w:trPr>
          <w:trHeight w:val="668"/>
        </w:trPr>
        <w:tc>
          <w:tcPr>
            <w:tcW w:w="2411" w:type="dxa"/>
          </w:tcPr>
          <w:p w:rsidR="000E7156" w:rsidRPr="0077100D" w:rsidRDefault="000E7156" w:rsidP="007B2961">
            <w:pPr>
              <w:rPr>
                <w:sz w:val="26"/>
                <w:szCs w:val="26"/>
              </w:rPr>
            </w:pPr>
            <w:r w:rsidRPr="0077100D">
              <w:rPr>
                <w:sz w:val="26"/>
                <w:szCs w:val="26"/>
              </w:rPr>
              <w:t>Цель и задачи по</w:t>
            </w:r>
            <w:r w:rsidRPr="0077100D">
              <w:rPr>
                <w:sz w:val="26"/>
                <w:szCs w:val="26"/>
              </w:rPr>
              <w:t>д</w:t>
            </w:r>
            <w:r w:rsidRPr="0077100D">
              <w:rPr>
                <w:sz w:val="26"/>
                <w:szCs w:val="26"/>
              </w:rPr>
              <w:t>программы</w:t>
            </w:r>
          </w:p>
        </w:tc>
        <w:tc>
          <w:tcPr>
            <w:tcW w:w="7796" w:type="dxa"/>
          </w:tcPr>
          <w:p w:rsidR="000E7156" w:rsidRPr="0077100D" w:rsidRDefault="000E7156" w:rsidP="007B29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00D">
              <w:rPr>
                <w:rFonts w:ascii="Times New Roman" w:hAnsi="Times New Roman" w:cs="Times New Roman"/>
                <w:sz w:val="26"/>
                <w:szCs w:val="26"/>
              </w:rPr>
              <w:t>Целью подпрограммы является создание благоприятных условий для развития малого и среднего предпринимательства  на  террит</w:t>
            </w:r>
            <w:r w:rsidRPr="0077100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7100D">
              <w:rPr>
                <w:rFonts w:ascii="Times New Roman" w:hAnsi="Times New Roman" w:cs="Times New Roman"/>
                <w:sz w:val="26"/>
                <w:szCs w:val="26"/>
              </w:rPr>
              <w:t>рии  Ачинского  района.</w:t>
            </w:r>
          </w:p>
          <w:p w:rsidR="000E7156" w:rsidRPr="0077100D" w:rsidRDefault="000E7156" w:rsidP="007B29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00D">
              <w:rPr>
                <w:rFonts w:ascii="Times New Roman" w:hAnsi="Times New Roman" w:cs="Times New Roman"/>
                <w:sz w:val="26"/>
                <w:szCs w:val="26"/>
              </w:rPr>
              <w:t>К задачам подпрограммы  относятся:</w:t>
            </w:r>
          </w:p>
          <w:p w:rsidR="000E7156" w:rsidRPr="0084397C" w:rsidRDefault="000E7156" w:rsidP="007B2961">
            <w:pPr>
              <w:tabs>
                <w:tab w:val="left" w:pos="851"/>
              </w:tabs>
              <w:ind w:firstLine="567"/>
              <w:jc w:val="both"/>
              <w:rPr>
                <w:bCs/>
                <w:sz w:val="26"/>
              </w:rPr>
            </w:pPr>
            <w:r>
              <w:rPr>
                <w:bCs/>
                <w:sz w:val="26"/>
                <w:szCs w:val="22"/>
              </w:rPr>
              <w:t>1.</w:t>
            </w:r>
            <w:r w:rsidRPr="0084397C">
              <w:rPr>
                <w:bCs/>
                <w:sz w:val="26"/>
                <w:szCs w:val="22"/>
              </w:rPr>
              <w:t xml:space="preserve"> Развитие малого   и  среднего предпринимательства в сел</w:t>
            </w:r>
            <w:r w:rsidRPr="0084397C">
              <w:rPr>
                <w:bCs/>
                <w:sz w:val="26"/>
                <w:szCs w:val="22"/>
              </w:rPr>
              <w:t>ь</w:t>
            </w:r>
            <w:r w:rsidRPr="0084397C">
              <w:rPr>
                <w:bCs/>
                <w:sz w:val="26"/>
                <w:szCs w:val="22"/>
              </w:rPr>
              <w:t>ской местно</w:t>
            </w:r>
            <w:r>
              <w:rPr>
                <w:bCs/>
                <w:sz w:val="26"/>
                <w:szCs w:val="22"/>
              </w:rPr>
              <w:t>сти.</w:t>
            </w:r>
          </w:p>
          <w:p w:rsidR="000E7156" w:rsidRPr="00815F6A" w:rsidRDefault="000E7156" w:rsidP="007B2961">
            <w:pPr>
              <w:tabs>
                <w:tab w:val="left" w:pos="851"/>
              </w:tabs>
              <w:ind w:firstLine="567"/>
              <w:jc w:val="both"/>
              <w:rPr>
                <w:bCs/>
                <w:sz w:val="26"/>
              </w:rPr>
            </w:pPr>
            <w:r>
              <w:rPr>
                <w:bCs/>
                <w:sz w:val="26"/>
                <w:szCs w:val="22"/>
              </w:rPr>
              <w:t>2</w:t>
            </w:r>
            <w:r w:rsidRPr="00815F6A">
              <w:rPr>
                <w:bCs/>
                <w:sz w:val="26"/>
                <w:szCs w:val="22"/>
              </w:rPr>
              <w:t xml:space="preserve">. </w:t>
            </w:r>
            <w:r w:rsidRPr="00815F6A">
              <w:rPr>
                <w:sz w:val="26"/>
                <w:szCs w:val="26"/>
              </w:rPr>
              <w:t>Оказание  финансовой  поддержки  субъектам  малого  и  среднего  предпринимательства</w:t>
            </w:r>
            <w:r w:rsidRPr="00815F6A">
              <w:rPr>
                <w:bCs/>
                <w:sz w:val="26"/>
                <w:szCs w:val="22"/>
              </w:rPr>
              <w:t>.</w:t>
            </w:r>
          </w:p>
          <w:p w:rsidR="000E7156" w:rsidRPr="0077100D" w:rsidRDefault="000E7156" w:rsidP="007B2961">
            <w:pPr>
              <w:tabs>
                <w:tab w:val="left" w:pos="851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2"/>
              </w:rPr>
              <w:t>3</w:t>
            </w:r>
            <w:r w:rsidRPr="00815F6A">
              <w:rPr>
                <w:bCs/>
                <w:sz w:val="26"/>
                <w:szCs w:val="22"/>
              </w:rPr>
              <w:t>. Кадровое обеспечение малого и  среднего предприним</w:t>
            </w:r>
            <w:r w:rsidRPr="00815F6A">
              <w:rPr>
                <w:bCs/>
                <w:sz w:val="26"/>
                <w:szCs w:val="22"/>
              </w:rPr>
              <w:t>а</w:t>
            </w:r>
            <w:r w:rsidRPr="00815F6A">
              <w:rPr>
                <w:bCs/>
                <w:sz w:val="26"/>
                <w:szCs w:val="22"/>
              </w:rPr>
              <w:t>тельства.</w:t>
            </w:r>
          </w:p>
        </w:tc>
      </w:tr>
      <w:tr w:rsidR="000E7156" w:rsidRPr="0077100D" w:rsidTr="007B2961">
        <w:trPr>
          <w:trHeight w:val="1691"/>
        </w:trPr>
        <w:tc>
          <w:tcPr>
            <w:tcW w:w="2411" w:type="dxa"/>
          </w:tcPr>
          <w:p w:rsidR="000E7156" w:rsidRPr="0077100D" w:rsidRDefault="000E7156" w:rsidP="007B2961">
            <w:pPr>
              <w:rPr>
                <w:sz w:val="26"/>
                <w:szCs w:val="26"/>
              </w:rPr>
            </w:pPr>
            <w:r w:rsidRPr="0077100D">
              <w:rPr>
                <w:sz w:val="26"/>
                <w:szCs w:val="26"/>
              </w:rPr>
              <w:t>Целевые индикат</w:t>
            </w:r>
            <w:r w:rsidRPr="0077100D">
              <w:rPr>
                <w:sz w:val="26"/>
                <w:szCs w:val="26"/>
              </w:rPr>
              <w:t>о</w:t>
            </w:r>
            <w:r w:rsidRPr="0077100D">
              <w:rPr>
                <w:sz w:val="26"/>
                <w:szCs w:val="26"/>
              </w:rPr>
              <w:t>ры</w:t>
            </w:r>
          </w:p>
        </w:tc>
        <w:tc>
          <w:tcPr>
            <w:tcW w:w="7796" w:type="dxa"/>
          </w:tcPr>
          <w:p w:rsidR="000E7156" w:rsidRPr="00C5480A" w:rsidRDefault="000E7156" w:rsidP="00C5480A">
            <w:pPr>
              <w:pStyle w:val="ListParagraph"/>
              <w:numPr>
                <w:ilvl w:val="0"/>
                <w:numId w:val="27"/>
              </w:numPr>
              <w:tabs>
                <w:tab w:val="left" w:pos="170"/>
                <w:tab w:val="left" w:pos="252"/>
                <w:tab w:val="left" w:pos="596"/>
              </w:tabs>
              <w:ind w:left="18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80A">
              <w:rPr>
                <w:rFonts w:ascii="Times New Roman" w:hAnsi="Times New Roman"/>
                <w:sz w:val="24"/>
                <w:szCs w:val="24"/>
              </w:rPr>
              <w:t>Увеличение оборота предприятий  малого  бизнеса  с 85,5 до 120,0 млн. рублей.</w:t>
            </w:r>
          </w:p>
          <w:p w:rsidR="000E7156" w:rsidRPr="00C5480A" w:rsidRDefault="000E7156" w:rsidP="00C5480A">
            <w:pPr>
              <w:pStyle w:val="ListParagraph"/>
              <w:numPr>
                <w:ilvl w:val="0"/>
                <w:numId w:val="27"/>
              </w:numPr>
              <w:tabs>
                <w:tab w:val="left" w:pos="170"/>
                <w:tab w:val="left" w:pos="252"/>
                <w:tab w:val="left" w:pos="596"/>
              </w:tabs>
              <w:ind w:left="18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80A">
              <w:rPr>
                <w:rFonts w:ascii="Times New Roman" w:hAnsi="Times New Roman"/>
                <w:sz w:val="24"/>
                <w:szCs w:val="24"/>
              </w:rPr>
              <w:t xml:space="preserve">  Количество субъектов малого и среднего предпринимательства, получивших муниципальную поддержку (ежегодно), 1  единица.</w:t>
            </w:r>
          </w:p>
          <w:p w:rsidR="000E7156" w:rsidRPr="00C5480A" w:rsidRDefault="000E7156" w:rsidP="00C5480A">
            <w:pPr>
              <w:pStyle w:val="ListParagraph"/>
              <w:numPr>
                <w:ilvl w:val="0"/>
                <w:numId w:val="27"/>
              </w:numPr>
              <w:tabs>
                <w:tab w:val="left" w:pos="170"/>
                <w:tab w:val="left" w:pos="252"/>
                <w:tab w:val="left" w:pos="596"/>
              </w:tabs>
              <w:ind w:left="18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80A">
              <w:rPr>
                <w:rFonts w:ascii="Times New Roman" w:hAnsi="Times New Roman"/>
                <w:sz w:val="24"/>
                <w:szCs w:val="24"/>
              </w:rPr>
              <w:t xml:space="preserve">  Количество созданных рабочих мест (включая вновь зарегистр</w:t>
            </w:r>
            <w:r w:rsidRPr="00C5480A">
              <w:rPr>
                <w:rFonts w:ascii="Times New Roman" w:hAnsi="Times New Roman"/>
                <w:sz w:val="24"/>
                <w:szCs w:val="24"/>
              </w:rPr>
              <w:t>и</w:t>
            </w:r>
            <w:r w:rsidRPr="00C5480A">
              <w:rPr>
                <w:rFonts w:ascii="Times New Roman" w:hAnsi="Times New Roman"/>
                <w:sz w:val="24"/>
                <w:szCs w:val="24"/>
              </w:rPr>
              <w:t>рованных индивидуальных предпринимателей) в секторе малого и среднего предпринимательства (ежегодно), 2 единицы.</w:t>
            </w:r>
          </w:p>
          <w:p w:rsidR="000E7156" w:rsidRPr="00C5480A" w:rsidRDefault="000E7156" w:rsidP="00C5480A">
            <w:pPr>
              <w:pStyle w:val="ListParagraph"/>
              <w:numPr>
                <w:ilvl w:val="0"/>
                <w:numId w:val="27"/>
              </w:numPr>
              <w:tabs>
                <w:tab w:val="left" w:pos="170"/>
                <w:tab w:val="left" w:pos="252"/>
                <w:tab w:val="left" w:pos="596"/>
              </w:tabs>
              <w:ind w:left="18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80A">
              <w:rPr>
                <w:rFonts w:ascii="Times New Roman" w:hAnsi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(ежегодно), 1  единица.</w:t>
            </w:r>
          </w:p>
          <w:p w:rsidR="000E7156" w:rsidRPr="00C5480A" w:rsidRDefault="000E7156" w:rsidP="00C5480A">
            <w:pPr>
              <w:pStyle w:val="ListParagraph"/>
              <w:numPr>
                <w:ilvl w:val="0"/>
                <w:numId w:val="27"/>
              </w:numPr>
              <w:tabs>
                <w:tab w:val="left" w:pos="170"/>
                <w:tab w:val="left" w:pos="252"/>
                <w:tab w:val="left" w:pos="596"/>
              </w:tabs>
              <w:ind w:left="18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80A">
              <w:rPr>
                <w:rFonts w:ascii="Times New Roman" w:hAnsi="Times New Roman"/>
                <w:sz w:val="24"/>
                <w:szCs w:val="24"/>
              </w:rPr>
              <w:t>Объем привлеченных внебюджетных инвестиций в секторе малого и среднего предпринимательства (ежегодно), 300,0 тыс. рублей.</w:t>
            </w:r>
          </w:p>
          <w:p w:rsidR="000E7156" w:rsidRPr="0077100D" w:rsidRDefault="000E7156" w:rsidP="00C5480A">
            <w:pPr>
              <w:tabs>
                <w:tab w:val="left" w:pos="181"/>
              </w:tabs>
              <w:jc w:val="both"/>
              <w:rPr>
                <w:sz w:val="26"/>
                <w:szCs w:val="26"/>
              </w:rPr>
            </w:pPr>
          </w:p>
        </w:tc>
      </w:tr>
      <w:tr w:rsidR="000E7156" w:rsidRPr="0077100D" w:rsidTr="007B2961">
        <w:trPr>
          <w:trHeight w:val="393"/>
        </w:trPr>
        <w:tc>
          <w:tcPr>
            <w:tcW w:w="2411" w:type="dxa"/>
          </w:tcPr>
          <w:p w:rsidR="000E7156" w:rsidRPr="0077100D" w:rsidRDefault="000E7156" w:rsidP="007B2961">
            <w:pPr>
              <w:rPr>
                <w:sz w:val="26"/>
                <w:szCs w:val="26"/>
              </w:rPr>
            </w:pPr>
            <w:r w:rsidRPr="0077100D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796" w:type="dxa"/>
          </w:tcPr>
          <w:p w:rsidR="000E7156" w:rsidRPr="0077100D" w:rsidRDefault="000E7156" w:rsidP="007B296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2014-2022</w:t>
            </w:r>
            <w:r w:rsidRPr="0077100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7156" w:rsidRPr="0077100D" w:rsidTr="007B2961">
        <w:trPr>
          <w:trHeight w:val="428"/>
        </w:trPr>
        <w:tc>
          <w:tcPr>
            <w:tcW w:w="2411" w:type="dxa"/>
          </w:tcPr>
          <w:p w:rsidR="000E7156" w:rsidRPr="0077100D" w:rsidRDefault="000E7156" w:rsidP="00C5480A">
            <w:pPr>
              <w:rPr>
                <w:sz w:val="26"/>
                <w:szCs w:val="26"/>
              </w:rPr>
            </w:pPr>
            <w:r w:rsidRPr="0077100D">
              <w:rPr>
                <w:sz w:val="26"/>
                <w:szCs w:val="26"/>
              </w:rPr>
              <w:t>Объемы и исто</w:t>
            </w:r>
            <w:r w:rsidRPr="0077100D">
              <w:rPr>
                <w:sz w:val="26"/>
                <w:szCs w:val="26"/>
              </w:rPr>
              <w:t>ч</w:t>
            </w:r>
            <w:r w:rsidRPr="0077100D">
              <w:rPr>
                <w:sz w:val="26"/>
                <w:szCs w:val="26"/>
              </w:rPr>
              <w:t>ники финансир</w:t>
            </w:r>
            <w:r w:rsidRPr="0077100D">
              <w:rPr>
                <w:sz w:val="26"/>
                <w:szCs w:val="26"/>
              </w:rPr>
              <w:t>о</w:t>
            </w:r>
            <w:r w:rsidRPr="0077100D">
              <w:rPr>
                <w:sz w:val="26"/>
                <w:szCs w:val="26"/>
              </w:rPr>
              <w:t>вания подпрогра</w:t>
            </w:r>
            <w:r w:rsidRPr="0077100D">
              <w:rPr>
                <w:sz w:val="26"/>
                <w:szCs w:val="26"/>
              </w:rPr>
              <w:t>м</w:t>
            </w:r>
            <w:r w:rsidRPr="0077100D">
              <w:rPr>
                <w:sz w:val="26"/>
                <w:szCs w:val="26"/>
              </w:rPr>
              <w:t>мы на период де</w:t>
            </w:r>
            <w:r w:rsidRPr="0077100D">
              <w:rPr>
                <w:sz w:val="26"/>
                <w:szCs w:val="26"/>
              </w:rPr>
              <w:t>й</w:t>
            </w:r>
            <w:r w:rsidRPr="0077100D">
              <w:rPr>
                <w:sz w:val="26"/>
                <w:szCs w:val="26"/>
              </w:rPr>
              <w:t>ствия подпрогра</w:t>
            </w:r>
            <w:r w:rsidRPr="0077100D">
              <w:rPr>
                <w:sz w:val="26"/>
                <w:szCs w:val="26"/>
              </w:rPr>
              <w:t>м</w:t>
            </w:r>
            <w:r w:rsidRPr="0077100D">
              <w:rPr>
                <w:sz w:val="26"/>
                <w:szCs w:val="26"/>
              </w:rPr>
              <w:t>мы с указанием на источники фина</w:t>
            </w:r>
            <w:r w:rsidRPr="0077100D">
              <w:rPr>
                <w:sz w:val="26"/>
                <w:szCs w:val="26"/>
              </w:rPr>
              <w:t>н</w:t>
            </w:r>
            <w:r w:rsidRPr="0077100D">
              <w:rPr>
                <w:sz w:val="26"/>
                <w:szCs w:val="26"/>
              </w:rPr>
              <w:t>сирования по г</w:t>
            </w:r>
            <w:r w:rsidRPr="0077100D">
              <w:rPr>
                <w:sz w:val="26"/>
                <w:szCs w:val="26"/>
              </w:rPr>
              <w:t>о</w:t>
            </w:r>
            <w:r w:rsidRPr="0077100D">
              <w:rPr>
                <w:sz w:val="26"/>
                <w:szCs w:val="26"/>
              </w:rPr>
              <w:t>дам реализации подпрограммы</w:t>
            </w:r>
          </w:p>
        </w:tc>
        <w:tc>
          <w:tcPr>
            <w:tcW w:w="7796" w:type="dxa"/>
          </w:tcPr>
          <w:p w:rsidR="000E7156" w:rsidRPr="00EE0BC9" w:rsidRDefault="000E7156" w:rsidP="00C5480A">
            <w:pPr>
              <w:rPr>
                <w:lang w:eastAsia="en-US"/>
              </w:rPr>
            </w:pPr>
            <w:r w:rsidRPr="00EE0BC9">
              <w:t xml:space="preserve">Объем финансирования  составляет  </w:t>
            </w:r>
            <w:r>
              <w:t xml:space="preserve">6002,0  </w:t>
            </w:r>
            <w:r w:rsidRPr="00EE0BC9">
              <w:t>тыс. рублей</w:t>
            </w:r>
            <w:r>
              <w:t xml:space="preserve">, в том числе: </w:t>
            </w:r>
            <w:r w:rsidRPr="00EE0BC9">
              <w:t xml:space="preserve"> </w:t>
            </w:r>
          </w:p>
          <w:p w:rsidR="000E7156" w:rsidRPr="00EE0BC9" w:rsidRDefault="000E7156" w:rsidP="00C5480A">
            <w:r w:rsidRPr="00EE0BC9">
              <w:t xml:space="preserve">2014 год – </w:t>
            </w:r>
            <w:r>
              <w:t>2 117,0</w:t>
            </w:r>
            <w:r w:rsidRPr="00EE0BC9">
              <w:t xml:space="preserve"> тыс. рублей</w:t>
            </w:r>
            <w:r>
              <w:t xml:space="preserve">  (1 487,0 тыс. руб. – ФБ, 600,0 тыс. руб. – КБ,  30,0 тыс. руб. – МБ);</w:t>
            </w:r>
          </w:p>
          <w:p w:rsidR="000E7156" w:rsidRPr="00EE0BC9" w:rsidRDefault="000E7156" w:rsidP="00C5480A">
            <w:r w:rsidRPr="00EE0BC9">
              <w:t xml:space="preserve">2015 год – </w:t>
            </w:r>
            <w:r>
              <w:t>3 085,0</w:t>
            </w:r>
            <w:r w:rsidRPr="00EE0BC9">
              <w:t xml:space="preserve"> тыс. рублей</w:t>
            </w:r>
            <w:r>
              <w:t xml:space="preserve">  (2 335,0  тыс. руб - ФБ</w:t>
            </w:r>
            <w:r w:rsidRPr="00EE0BC9">
              <w:t>;</w:t>
            </w:r>
            <w:r>
              <w:t xml:space="preserve">  670,0  тыс. руб. – КБ,  80,0  тыс. руб. – МБ);</w:t>
            </w:r>
          </w:p>
          <w:p w:rsidR="000E7156" w:rsidRDefault="000E7156" w:rsidP="00C5480A">
            <w:pPr>
              <w:jc w:val="both"/>
            </w:pPr>
            <w:r w:rsidRPr="00EE0BC9">
              <w:t>2016 год –</w:t>
            </w:r>
            <w:r>
              <w:t xml:space="preserve"> 380,0 тыс. рублей  (300,0  тыс. руб. – КБ,  80,0  тыс. руб. – МБ);</w:t>
            </w:r>
          </w:p>
          <w:p w:rsidR="000E7156" w:rsidRDefault="000E7156" w:rsidP="00C5480A">
            <w:pPr>
              <w:jc w:val="both"/>
            </w:pPr>
            <w:r>
              <w:t>2017 год – 180,0  тыс.рублей;</w:t>
            </w:r>
          </w:p>
          <w:p w:rsidR="000E7156" w:rsidRDefault="000E7156" w:rsidP="00C5480A">
            <w:pPr>
              <w:jc w:val="both"/>
            </w:pPr>
            <w:r>
              <w:t>2018  год - 80,0  тыс. рублей;</w:t>
            </w:r>
          </w:p>
          <w:p w:rsidR="000E7156" w:rsidRDefault="000E7156" w:rsidP="00C5480A">
            <w:pPr>
              <w:jc w:val="both"/>
            </w:pPr>
            <w:r>
              <w:t>2019  год  - 80,0 тыс. рублей;</w:t>
            </w:r>
          </w:p>
          <w:p w:rsidR="000E7156" w:rsidRDefault="000E7156" w:rsidP="00C5480A">
            <w:pPr>
              <w:jc w:val="both"/>
            </w:pPr>
            <w:r>
              <w:t>2020  год  - 80,0  тыс. рублей.</w:t>
            </w:r>
          </w:p>
          <w:p w:rsidR="000E7156" w:rsidRPr="00EE0BC9" w:rsidRDefault="000E7156" w:rsidP="00C5480A">
            <w:pPr>
              <w:jc w:val="both"/>
              <w:rPr>
                <w:lang w:eastAsia="en-US"/>
              </w:rPr>
            </w:pPr>
          </w:p>
        </w:tc>
      </w:tr>
      <w:tr w:rsidR="000E7156" w:rsidRPr="0077100D" w:rsidTr="007B2961">
        <w:trPr>
          <w:trHeight w:val="428"/>
        </w:trPr>
        <w:tc>
          <w:tcPr>
            <w:tcW w:w="2411" w:type="dxa"/>
          </w:tcPr>
          <w:p w:rsidR="000E7156" w:rsidRPr="0077100D" w:rsidRDefault="000E7156" w:rsidP="007B2961">
            <w:pPr>
              <w:rPr>
                <w:sz w:val="26"/>
                <w:szCs w:val="26"/>
              </w:rPr>
            </w:pPr>
            <w:r w:rsidRPr="0077100D">
              <w:rPr>
                <w:sz w:val="26"/>
                <w:szCs w:val="26"/>
              </w:rPr>
              <w:t>Система организ</w:t>
            </w:r>
            <w:r w:rsidRPr="0077100D">
              <w:rPr>
                <w:sz w:val="26"/>
                <w:szCs w:val="26"/>
              </w:rPr>
              <w:t>а</w:t>
            </w:r>
            <w:r w:rsidRPr="0077100D">
              <w:rPr>
                <w:sz w:val="26"/>
                <w:szCs w:val="26"/>
              </w:rPr>
              <w:t>ции контроля за исполнением по</w:t>
            </w:r>
            <w:r w:rsidRPr="0077100D">
              <w:rPr>
                <w:sz w:val="26"/>
                <w:szCs w:val="26"/>
              </w:rPr>
              <w:t>д</w:t>
            </w:r>
            <w:r w:rsidRPr="0077100D">
              <w:rPr>
                <w:sz w:val="26"/>
                <w:szCs w:val="26"/>
              </w:rPr>
              <w:t>программы</w:t>
            </w:r>
          </w:p>
        </w:tc>
        <w:tc>
          <w:tcPr>
            <w:tcW w:w="7796" w:type="dxa"/>
          </w:tcPr>
          <w:p w:rsidR="000E7156" w:rsidRPr="0077100D" w:rsidRDefault="000E7156" w:rsidP="007B2961">
            <w:pPr>
              <w:jc w:val="both"/>
              <w:rPr>
                <w:sz w:val="26"/>
                <w:szCs w:val="26"/>
              </w:rPr>
            </w:pPr>
            <w:r w:rsidRPr="00126106">
              <w:rPr>
                <w:sz w:val="26"/>
                <w:szCs w:val="26"/>
              </w:rPr>
              <w:t>Управление  муниципальной  собственностью,  земельно-имущественными отношениями и  экономики администрации  Ачинского  района</w:t>
            </w:r>
            <w:r w:rsidRPr="0077100D">
              <w:rPr>
                <w:sz w:val="26"/>
                <w:szCs w:val="26"/>
              </w:rPr>
              <w:t>;</w:t>
            </w:r>
          </w:p>
          <w:p w:rsidR="000E7156" w:rsidRPr="0077100D" w:rsidRDefault="000E7156" w:rsidP="007B2961">
            <w:pPr>
              <w:rPr>
                <w:sz w:val="26"/>
                <w:szCs w:val="26"/>
              </w:rPr>
            </w:pPr>
            <w:r w:rsidRPr="0077100D">
              <w:rPr>
                <w:sz w:val="26"/>
                <w:szCs w:val="26"/>
              </w:rPr>
              <w:t>Финансовое  управление  Администрации  района.</w:t>
            </w:r>
          </w:p>
        </w:tc>
      </w:tr>
    </w:tbl>
    <w:p w:rsidR="000E7156" w:rsidRPr="0077100D" w:rsidRDefault="000E7156" w:rsidP="00CF44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7156" w:rsidRPr="0077100D" w:rsidRDefault="000E7156" w:rsidP="00CF446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77100D">
        <w:rPr>
          <w:sz w:val="26"/>
          <w:szCs w:val="26"/>
        </w:rPr>
        <w:t>Основные разделы подпрограммы.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00D">
        <w:rPr>
          <w:sz w:val="26"/>
          <w:szCs w:val="26"/>
        </w:rPr>
        <w:t>2.1. Постановка общерайонной проблемы и обоснование необходимости ра</w:t>
      </w:r>
      <w:r w:rsidRPr="0077100D">
        <w:rPr>
          <w:sz w:val="26"/>
          <w:szCs w:val="26"/>
        </w:rPr>
        <w:t>з</w:t>
      </w:r>
      <w:r w:rsidRPr="0077100D">
        <w:rPr>
          <w:sz w:val="26"/>
          <w:szCs w:val="26"/>
        </w:rPr>
        <w:t>работки подпрограммы.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left="459"/>
        <w:jc w:val="center"/>
        <w:rPr>
          <w:sz w:val="26"/>
          <w:szCs w:val="26"/>
        </w:rPr>
      </w:pP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00D">
        <w:rPr>
          <w:sz w:val="26"/>
          <w:szCs w:val="26"/>
        </w:rPr>
        <w:t xml:space="preserve">Нормативно-правовое регулирование поддержки и развития малого </w:t>
      </w:r>
      <w:r w:rsidRPr="0077100D">
        <w:rPr>
          <w:sz w:val="26"/>
          <w:szCs w:val="26"/>
        </w:rPr>
        <w:br/>
        <w:t>и среднего предпринимательства осуществляется общими нормами, установле</w:t>
      </w:r>
      <w:r w:rsidRPr="0077100D">
        <w:rPr>
          <w:sz w:val="26"/>
          <w:szCs w:val="26"/>
        </w:rPr>
        <w:t>н</w:t>
      </w:r>
      <w:r w:rsidRPr="0077100D">
        <w:rPr>
          <w:sz w:val="26"/>
          <w:szCs w:val="26"/>
        </w:rPr>
        <w:t xml:space="preserve">ными Федеральным законом, а на территории края Законом края </w:t>
      </w:r>
      <w:r w:rsidRPr="0077100D">
        <w:rPr>
          <w:sz w:val="26"/>
          <w:szCs w:val="26"/>
        </w:rPr>
        <w:br/>
        <w:t>от 04.12.2008 № 7-2528 «О развитии субъектов малого и среднего предприним</w:t>
      </w:r>
      <w:r w:rsidRPr="0077100D">
        <w:rPr>
          <w:sz w:val="26"/>
          <w:szCs w:val="26"/>
        </w:rPr>
        <w:t>а</w:t>
      </w:r>
      <w:r w:rsidRPr="0077100D">
        <w:rPr>
          <w:sz w:val="26"/>
          <w:szCs w:val="26"/>
        </w:rPr>
        <w:t xml:space="preserve">тельства в Красноярском крае». Деятельность субъектов малого </w:t>
      </w:r>
      <w:r w:rsidRPr="0077100D">
        <w:rPr>
          <w:sz w:val="26"/>
          <w:szCs w:val="26"/>
        </w:rPr>
        <w:br/>
        <w:t>и среднего предпринимательства также регулируется иными нормативными прав</w:t>
      </w:r>
      <w:r w:rsidRPr="0077100D">
        <w:rPr>
          <w:sz w:val="26"/>
          <w:szCs w:val="26"/>
        </w:rPr>
        <w:t>о</w:t>
      </w:r>
      <w:r w:rsidRPr="0077100D">
        <w:rPr>
          <w:sz w:val="26"/>
          <w:szCs w:val="26"/>
        </w:rPr>
        <w:t xml:space="preserve">выми актами государственных органов исполнительной власти края </w:t>
      </w:r>
      <w:r w:rsidRPr="0077100D">
        <w:rPr>
          <w:sz w:val="26"/>
          <w:szCs w:val="26"/>
        </w:rPr>
        <w:br/>
        <w:t>по вопросам хозяйственной, градостроительной, имущественной, экономической деятельности.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На территории Ачинского района в 2012 году действовало 72 организации  малого  бизнеса, 384 индивидуальных предпринимателей и 11 крестьянских (фе</w:t>
      </w:r>
      <w:r w:rsidRPr="003E1851">
        <w:rPr>
          <w:sz w:val="26"/>
        </w:rPr>
        <w:t>р</w:t>
      </w:r>
      <w:r w:rsidRPr="003E1851">
        <w:rPr>
          <w:sz w:val="26"/>
        </w:rPr>
        <w:t>мерских) хозяйств. Количество субъектов малого предпринимательства на 10 000 нас</w:t>
      </w:r>
      <w:r w:rsidRPr="003E1851">
        <w:rPr>
          <w:sz w:val="26"/>
        </w:rPr>
        <w:t>е</w:t>
      </w:r>
      <w:r w:rsidRPr="003E1851">
        <w:rPr>
          <w:sz w:val="26"/>
        </w:rPr>
        <w:t xml:space="preserve">ления составляет  291,79  ед. 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Отраслевая структура малых предприятий выглядит следующим образом: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 xml:space="preserve">- сельское хозяйство, охота и лесное хозяйство – 27,8 </w:t>
      </w:r>
      <w:r w:rsidRPr="003E1851">
        <w:rPr>
          <w:spacing w:val="6"/>
          <w:sz w:val="28"/>
          <w:szCs w:val="28"/>
        </w:rPr>
        <w:t xml:space="preserve"> </w:t>
      </w:r>
      <w:r w:rsidRPr="003E1851">
        <w:rPr>
          <w:sz w:val="26"/>
        </w:rPr>
        <w:t>%;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- лесное  хозяйство – 1,4 %;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- добыча  полезных  ископаемых -  2,8 %;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- производство и распределение электроэнергии, газа и воды – 4,2 %;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- предоставление прочих коммунальных, социальных и персональных услуг –   5,6  %;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- обрабатывающие производства –  22,15 %;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- торговля –</w:t>
      </w:r>
      <w:r w:rsidRPr="003E1851">
        <w:rPr>
          <w:spacing w:val="9"/>
          <w:sz w:val="28"/>
          <w:szCs w:val="28"/>
        </w:rPr>
        <w:t xml:space="preserve"> </w:t>
      </w:r>
      <w:r w:rsidRPr="003E1851">
        <w:rPr>
          <w:spacing w:val="9"/>
          <w:sz w:val="26"/>
          <w:szCs w:val="26"/>
        </w:rPr>
        <w:t xml:space="preserve">22,15 </w:t>
      </w:r>
      <w:r w:rsidRPr="003E1851">
        <w:rPr>
          <w:sz w:val="26"/>
        </w:rPr>
        <w:t>%;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- строительство – 9,7  %;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-  транспорт  и  связь -  4,2 %.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Численность занятых в сфере малого и  среднего  предпринимательства (с учетом индивидуальных предпринимателей и их наемных работников) составляет 1425 человек. это около 22,6 % населения, занятого в экономике района. Среднем</w:t>
      </w:r>
      <w:r w:rsidRPr="003E1851">
        <w:rPr>
          <w:sz w:val="26"/>
        </w:rPr>
        <w:t>е</w:t>
      </w:r>
      <w:r w:rsidRPr="003E1851">
        <w:rPr>
          <w:sz w:val="26"/>
        </w:rPr>
        <w:t>сячная зарплата работников списочного состава малых предприятий в 2012 году составл</w:t>
      </w:r>
      <w:r w:rsidRPr="003E1851">
        <w:rPr>
          <w:sz w:val="26"/>
        </w:rPr>
        <w:t>я</w:t>
      </w:r>
      <w:r w:rsidRPr="003E1851">
        <w:rPr>
          <w:sz w:val="26"/>
        </w:rPr>
        <w:t xml:space="preserve">ла 11 250,0 руб., что больше 2011 года на 9,8  %.  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Оборот  организаций  малого  бизнеса  за  2012  год  составил  76,7 млн. ру</w:t>
      </w:r>
      <w:r w:rsidRPr="003E1851">
        <w:rPr>
          <w:sz w:val="26"/>
        </w:rPr>
        <w:t>б</w:t>
      </w:r>
      <w:r w:rsidRPr="003E1851">
        <w:rPr>
          <w:sz w:val="26"/>
        </w:rPr>
        <w:t>лей, по сравнению с 2011 годом объем отгрузки увеличился на 2,7  %. Доля обор</w:t>
      </w:r>
      <w:r w:rsidRPr="003E1851">
        <w:rPr>
          <w:sz w:val="26"/>
        </w:rPr>
        <w:t>о</w:t>
      </w:r>
      <w:r w:rsidRPr="003E1851">
        <w:rPr>
          <w:sz w:val="26"/>
        </w:rPr>
        <w:t>тов  предприятий малого бизнеса в общем объеме по району составила  24,14   %.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Анализ состояния малого и  среднего  бизнеса в Ачинском районе за  2010-2012  годы  показывает, что в настоящее время предпринимательство практически не развито. На протяжении последних лет практически неизменной остается отра</w:t>
      </w:r>
      <w:r w:rsidRPr="003E1851">
        <w:rPr>
          <w:sz w:val="26"/>
        </w:rPr>
        <w:t>с</w:t>
      </w:r>
      <w:r w:rsidRPr="003E1851">
        <w:rPr>
          <w:sz w:val="26"/>
        </w:rPr>
        <w:t>левая структура малых предприятий – большая часть предпринимателей занята в торговле; обрабатывающим, производственным отраслям и сфере услуг еще далеко до той роли, которую они играют на других территориях. Существуют тенденции расширения сфер деятельности за счет развития производства, но таких пока н</w:t>
      </w:r>
      <w:r w:rsidRPr="003E1851">
        <w:rPr>
          <w:sz w:val="26"/>
        </w:rPr>
        <w:t>е</w:t>
      </w:r>
      <w:r w:rsidRPr="003E1851">
        <w:rPr>
          <w:sz w:val="26"/>
        </w:rPr>
        <w:t xml:space="preserve">много. </w:t>
      </w:r>
    </w:p>
    <w:p w:rsidR="000E7156" w:rsidRPr="003E1851" w:rsidRDefault="000E7156" w:rsidP="00CF446A">
      <w:pPr>
        <w:ind w:firstLine="567"/>
        <w:jc w:val="both"/>
        <w:rPr>
          <w:sz w:val="26"/>
        </w:rPr>
      </w:pPr>
      <w:r w:rsidRPr="003E1851">
        <w:rPr>
          <w:sz w:val="26"/>
        </w:rPr>
        <w:t>Факторами, сдерживающими развитие малого и  среднего предпринимател</w:t>
      </w:r>
      <w:r w:rsidRPr="003E1851">
        <w:rPr>
          <w:sz w:val="26"/>
        </w:rPr>
        <w:t>ь</w:t>
      </w:r>
      <w:r w:rsidRPr="003E1851">
        <w:rPr>
          <w:sz w:val="26"/>
        </w:rPr>
        <w:t>ства,  являются:</w:t>
      </w:r>
    </w:p>
    <w:p w:rsidR="000E7156" w:rsidRPr="003E1851" w:rsidRDefault="000E7156" w:rsidP="00CF446A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6"/>
        </w:rPr>
      </w:pPr>
      <w:r w:rsidRPr="003E1851">
        <w:rPr>
          <w:sz w:val="26"/>
        </w:rPr>
        <w:t>Недостаточность собственных средств для создания и развития произво</w:t>
      </w:r>
      <w:r w:rsidRPr="003E1851">
        <w:rPr>
          <w:sz w:val="26"/>
        </w:rPr>
        <w:t>д</w:t>
      </w:r>
      <w:r w:rsidRPr="003E1851">
        <w:rPr>
          <w:sz w:val="26"/>
        </w:rPr>
        <w:t>ства, на обновление и приобретение основных фондов и пополнение оборотных средств. Высокие издержки при вхождении на рынок для начинающих субъектов малого  предпринимательства.</w:t>
      </w:r>
    </w:p>
    <w:p w:rsidR="000E7156" w:rsidRPr="003E1851" w:rsidRDefault="000E7156" w:rsidP="00CF446A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6"/>
        </w:rPr>
      </w:pPr>
      <w:r w:rsidRPr="003E1851">
        <w:rPr>
          <w:sz w:val="26"/>
        </w:rPr>
        <w:t>Ограниченные возможности привлечения инвестиций вследствие неразв</w:t>
      </w:r>
      <w:r w:rsidRPr="003E1851">
        <w:rPr>
          <w:sz w:val="26"/>
        </w:rPr>
        <w:t>и</w:t>
      </w:r>
      <w:r w:rsidRPr="003E1851">
        <w:rPr>
          <w:sz w:val="26"/>
        </w:rPr>
        <w:t>тости механизмов финансово-кредитной поддержки. Это выражается в высокой стоимости банковских кредитов для субъектов малого и  среднего предприним</w:t>
      </w:r>
      <w:r w:rsidRPr="003E1851">
        <w:rPr>
          <w:sz w:val="26"/>
        </w:rPr>
        <w:t>а</w:t>
      </w:r>
      <w:r w:rsidRPr="003E1851">
        <w:rPr>
          <w:sz w:val="26"/>
        </w:rPr>
        <w:t>тельства и трудностях их получения, в жестких требованиях по выполнению зал</w:t>
      </w:r>
      <w:r w:rsidRPr="003E1851">
        <w:rPr>
          <w:sz w:val="26"/>
        </w:rPr>
        <w:t>о</w:t>
      </w:r>
      <w:r w:rsidRPr="003E1851">
        <w:rPr>
          <w:sz w:val="26"/>
        </w:rPr>
        <w:t xml:space="preserve">говых обязательств, в отсутствии механизмов самофинансирования. </w:t>
      </w:r>
    </w:p>
    <w:p w:rsidR="000E7156" w:rsidRPr="003E1851" w:rsidRDefault="000E7156" w:rsidP="00CF446A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6"/>
        </w:rPr>
      </w:pPr>
      <w:r w:rsidRPr="003E1851">
        <w:rPr>
          <w:sz w:val="26"/>
        </w:rPr>
        <w:t>Неустойчивость и незавершенность законодательной базы, регулирующей деятельность малого и  среднего предпринимательства на федеральном и реги</w:t>
      </w:r>
      <w:r w:rsidRPr="003E1851">
        <w:rPr>
          <w:sz w:val="26"/>
        </w:rPr>
        <w:t>о</w:t>
      </w:r>
      <w:r w:rsidRPr="003E1851">
        <w:rPr>
          <w:sz w:val="26"/>
        </w:rPr>
        <w:t>нальном уровнях, в ряде случаев отсутствие механизмов его реализации на практ</w:t>
      </w:r>
      <w:r w:rsidRPr="003E1851">
        <w:rPr>
          <w:sz w:val="26"/>
        </w:rPr>
        <w:t>и</w:t>
      </w:r>
      <w:r w:rsidRPr="003E1851">
        <w:rPr>
          <w:sz w:val="26"/>
        </w:rPr>
        <w:t xml:space="preserve">ке. </w:t>
      </w:r>
    </w:p>
    <w:p w:rsidR="000E7156" w:rsidRPr="003E1851" w:rsidRDefault="000E7156" w:rsidP="00CF446A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6"/>
        </w:rPr>
      </w:pPr>
      <w:r w:rsidRPr="003E1851">
        <w:rPr>
          <w:sz w:val="26"/>
        </w:rPr>
        <w:t>Неэффективная и трудоемкая система контроля деятельности субъектов малого и  среднего  предпринимательства; большое количество контролирующих органов и дублирование их функций.</w:t>
      </w:r>
    </w:p>
    <w:p w:rsidR="000E7156" w:rsidRPr="003E1851" w:rsidRDefault="000E7156" w:rsidP="00CF446A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sz w:val="26"/>
        </w:rPr>
      </w:pPr>
      <w:r w:rsidRPr="003E1851">
        <w:rPr>
          <w:sz w:val="26"/>
        </w:rPr>
        <w:t>Проблема кадров, их подготовка для работы в условиях рыночной экон</w:t>
      </w:r>
      <w:r w:rsidRPr="003E1851">
        <w:rPr>
          <w:sz w:val="26"/>
        </w:rPr>
        <w:t>о</w:t>
      </w:r>
      <w:r w:rsidRPr="003E1851">
        <w:rPr>
          <w:sz w:val="26"/>
        </w:rPr>
        <w:t xml:space="preserve">мики. Жители села не хотят работать ни сами на себя, ни на предпринимателя. </w:t>
      </w:r>
    </w:p>
    <w:p w:rsidR="000E7156" w:rsidRPr="0077100D" w:rsidRDefault="000E7156" w:rsidP="00CF446A">
      <w:pPr>
        <w:tabs>
          <w:tab w:val="num" w:pos="900"/>
        </w:tabs>
        <w:ind w:firstLine="567"/>
        <w:jc w:val="both"/>
        <w:rPr>
          <w:sz w:val="26"/>
          <w:szCs w:val="26"/>
        </w:rPr>
      </w:pPr>
      <w:r w:rsidRPr="003E1851">
        <w:rPr>
          <w:sz w:val="26"/>
          <w:szCs w:val="26"/>
        </w:rPr>
        <w:t>Преодоление препятствий, развитие малого и  среднего предпринимательства в Ачинском районе возможно только на основе целенаправленной работы на ме</w:t>
      </w:r>
      <w:r w:rsidRPr="003E1851">
        <w:rPr>
          <w:sz w:val="26"/>
          <w:szCs w:val="26"/>
        </w:rPr>
        <w:t>с</w:t>
      </w:r>
      <w:r w:rsidRPr="003E1851">
        <w:rPr>
          <w:sz w:val="26"/>
          <w:szCs w:val="26"/>
        </w:rPr>
        <w:t>тах по созданию системы и инфраструктуры, обеспечивающих развитие малого бизн</w:t>
      </w:r>
      <w:r w:rsidRPr="003E1851">
        <w:rPr>
          <w:sz w:val="26"/>
          <w:szCs w:val="26"/>
        </w:rPr>
        <w:t>е</w:t>
      </w:r>
      <w:r w:rsidRPr="003E1851">
        <w:rPr>
          <w:sz w:val="26"/>
          <w:szCs w:val="26"/>
        </w:rPr>
        <w:t>са.</w:t>
      </w:r>
      <w:r w:rsidRPr="0077100D">
        <w:rPr>
          <w:sz w:val="26"/>
          <w:szCs w:val="26"/>
        </w:rPr>
        <w:t xml:space="preserve"> 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00D">
        <w:rPr>
          <w:sz w:val="26"/>
          <w:szCs w:val="26"/>
        </w:rPr>
        <w:t>Разработка подпрограммы обусловлена необходимостью решения в средн</w:t>
      </w:r>
      <w:r w:rsidRPr="0077100D">
        <w:rPr>
          <w:sz w:val="26"/>
          <w:szCs w:val="26"/>
        </w:rPr>
        <w:t>е</w:t>
      </w:r>
      <w:r w:rsidRPr="0077100D">
        <w:rPr>
          <w:sz w:val="26"/>
          <w:szCs w:val="26"/>
        </w:rPr>
        <w:t>срочной перспективе вышеперечисленных проблем, сдерживающих развитие мал</w:t>
      </w:r>
      <w:r w:rsidRPr="0077100D">
        <w:rPr>
          <w:sz w:val="26"/>
          <w:szCs w:val="26"/>
        </w:rPr>
        <w:t>о</w:t>
      </w:r>
      <w:r w:rsidRPr="0077100D">
        <w:rPr>
          <w:sz w:val="26"/>
          <w:szCs w:val="26"/>
        </w:rPr>
        <w:t>го и среднего предпринимательства в районе.</w:t>
      </w:r>
    </w:p>
    <w:p w:rsidR="000E7156" w:rsidRPr="0077100D" w:rsidRDefault="000E7156" w:rsidP="00CF446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Подпрограмма  </w:t>
      </w:r>
      <w:r w:rsidRPr="0077100D">
        <w:rPr>
          <w:sz w:val="26"/>
          <w:szCs w:val="26"/>
        </w:rPr>
        <w:t>направлена на:</w:t>
      </w:r>
    </w:p>
    <w:p w:rsidR="000E7156" w:rsidRPr="0077100D" w:rsidRDefault="000E7156" w:rsidP="00CF446A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00D">
        <w:rPr>
          <w:rFonts w:ascii="Times New Roman" w:hAnsi="Times New Roman" w:cs="Times New Roman"/>
          <w:sz w:val="26"/>
          <w:szCs w:val="26"/>
        </w:rPr>
        <w:t>1. Увеличение оборота малых и средних предприятий (с учетом микропре</w:t>
      </w:r>
      <w:r w:rsidRPr="0077100D">
        <w:rPr>
          <w:rFonts w:ascii="Times New Roman" w:hAnsi="Times New Roman" w:cs="Times New Roman"/>
          <w:sz w:val="26"/>
          <w:szCs w:val="26"/>
        </w:rPr>
        <w:t>д</w:t>
      </w:r>
      <w:r w:rsidRPr="0077100D">
        <w:rPr>
          <w:rFonts w:ascii="Times New Roman" w:hAnsi="Times New Roman" w:cs="Times New Roman"/>
          <w:sz w:val="26"/>
          <w:szCs w:val="26"/>
        </w:rPr>
        <w:t>приятий), занимающихся обрабатывающим производством.</w:t>
      </w:r>
    </w:p>
    <w:p w:rsidR="000E7156" w:rsidRPr="0077100D" w:rsidRDefault="000E7156" w:rsidP="00CF446A">
      <w:pPr>
        <w:pStyle w:val="ConsPlusNonformat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00D">
        <w:rPr>
          <w:rFonts w:ascii="Times New Roman" w:hAnsi="Times New Roman" w:cs="Times New Roman"/>
          <w:sz w:val="26"/>
          <w:szCs w:val="26"/>
        </w:rPr>
        <w:t>2. Увеличение количества субъектов малого и среднего предпринимательства, получивших государственную поддержку (ежегодно)</w:t>
      </w:r>
    </w:p>
    <w:p w:rsidR="000E7156" w:rsidRPr="0077100D" w:rsidRDefault="000E7156" w:rsidP="00CF446A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00D">
        <w:rPr>
          <w:rFonts w:ascii="Times New Roman" w:hAnsi="Times New Roman" w:cs="Times New Roman"/>
          <w:sz w:val="26"/>
          <w:szCs w:val="26"/>
        </w:rPr>
        <w:t>3. Увеличение количества созданных рабочих мест (включая вновь зарегис</w:t>
      </w:r>
      <w:r w:rsidRPr="0077100D">
        <w:rPr>
          <w:rFonts w:ascii="Times New Roman" w:hAnsi="Times New Roman" w:cs="Times New Roman"/>
          <w:sz w:val="26"/>
          <w:szCs w:val="26"/>
        </w:rPr>
        <w:t>т</w:t>
      </w:r>
      <w:r w:rsidRPr="0077100D">
        <w:rPr>
          <w:rFonts w:ascii="Times New Roman" w:hAnsi="Times New Roman" w:cs="Times New Roman"/>
          <w:sz w:val="26"/>
          <w:szCs w:val="26"/>
        </w:rPr>
        <w:t>рированных индивидуальных предпринимателей) в секторе малого и среднего предпринимательства;</w:t>
      </w:r>
    </w:p>
    <w:p w:rsidR="000E7156" w:rsidRPr="0077100D" w:rsidRDefault="000E7156" w:rsidP="00CF446A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100D">
        <w:rPr>
          <w:rFonts w:ascii="Times New Roman" w:hAnsi="Times New Roman" w:cs="Times New Roman"/>
          <w:sz w:val="26"/>
          <w:szCs w:val="26"/>
        </w:rPr>
        <w:t>4. Увеличение количества сохраненных рабочих мест в секторе малого и сре</w:t>
      </w:r>
      <w:r w:rsidRPr="0077100D">
        <w:rPr>
          <w:rFonts w:ascii="Times New Roman" w:hAnsi="Times New Roman" w:cs="Times New Roman"/>
          <w:sz w:val="26"/>
          <w:szCs w:val="26"/>
        </w:rPr>
        <w:t>д</w:t>
      </w:r>
      <w:r w:rsidRPr="0077100D">
        <w:rPr>
          <w:rFonts w:ascii="Times New Roman" w:hAnsi="Times New Roman" w:cs="Times New Roman"/>
          <w:sz w:val="26"/>
          <w:szCs w:val="26"/>
        </w:rPr>
        <w:t>него предпринимательства;</w:t>
      </w:r>
    </w:p>
    <w:p w:rsidR="000E7156" w:rsidRPr="0077100D" w:rsidRDefault="000E7156" w:rsidP="00CF446A">
      <w:pPr>
        <w:tabs>
          <w:tab w:val="left" w:pos="851"/>
          <w:tab w:val="num" w:pos="900"/>
          <w:tab w:val="left" w:pos="993"/>
        </w:tabs>
        <w:ind w:firstLine="567"/>
        <w:jc w:val="both"/>
        <w:rPr>
          <w:sz w:val="26"/>
          <w:szCs w:val="26"/>
        </w:rPr>
      </w:pPr>
      <w:r w:rsidRPr="0077100D">
        <w:rPr>
          <w:sz w:val="26"/>
          <w:szCs w:val="26"/>
        </w:rPr>
        <w:t>5. Увеличение объема привлеченных инвестиций в секторе малого и среднего предпринимательства.</w:t>
      </w:r>
    </w:p>
    <w:p w:rsidR="000E7156" w:rsidRPr="0077100D" w:rsidRDefault="000E7156" w:rsidP="00CF446A">
      <w:pPr>
        <w:pStyle w:val="BodyText"/>
        <w:ind w:firstLine="567"/>
        <w:rPr>
          <w:sz w:val="26"/>
          <w:szCs w:val="26"/>
        </w:rPr>
      </w:pPr>
      <w:r w:rsidRPr="0077100D">
        <w:rPr>
          <w:sz w:val="26"/>
          <w:szCs w:val="26"/>
        </w:rPr>
        <w:tab/>
      </w:r>
    </w:p>
    <w:p w:rsidR="000E7156" w:rsidRPr="0077100D" w:rsidRDefault="000E7156" w:rsidP="00CF446A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77100D">
        <w:rPr>
          <w:sz w:val="26"/>
          <w:szCs w:val="26"/>
        </w:rPr>
        <w:t>2.2 Основная цель, задачи, этапы и сроки выполнения подпрограммы, целевые индикаторы.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00D">
        <w:rPr>
          <w:sz w:val="26"/>
          <w:szCs w:val="26"/>
        </w:rPr>
        <w:t>Целью подпрограммы является создание благоприятных условий для разв</w:t>
      </w:r>
      <w:r w:rsidRPr="0077100D">
        <w:rPr>
          <w:sz w:val="26"/>
          <w:szCs w:val="26"/>
        </w:rPr>
        <w:t>и</w:t>
      </w:r>
      <w:r w:rsidRPr="0077100D">
        <w:rPr>
          <w:sz w:val="26"/>
          <w:szCs w:val="26"/>
        </w:rPr>
        <w:t>тия малого и среднего предпринимательства на  территории  Ачинского  района.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задачам подпрограммы </w:t>
      </w:r>
      <w:r w:rsidRPr="0077100D">
        <w:rPr>
          <w:sz w:val="26"/>
          <w:szCs w:val="26"/>
        </w:rPr>
        <w:t xml:space="preserve"> относятся:</w:t>
      </w:r>
    </w:p>
    <w:p w:rsidR="000E7156" w:rsidRPr="0084397C" w:rsidRDefault="000E7156" w:rsidP="00CF446A">
      <w:pPr>
        <w:ind w:firstLine="567"/>
        <w:jc w:val="both"/>
        <w:rPr>
          <w:bCs/>
          <w:sz w:val="26"/>
          <w:szCs w:val="22"/>
        </w:rPr>
      </w:pPr>
      <w:r>
        <w:rPr>
          <w:bCs/>
          <w:sz w:val="26"/>
          <w:szCs w:val="22"/>
        </w:rPr>
        <w:t>1.</w:t>
      </w:r>
      <w:r w:rsidRPr="0084397C">
        <w:rPr>
          <w:bCs/>
          <w:sz w:val="26"/>
          <w:szCs w:val="22"/>
        </w:rPr>
        <w:t xml:space="preserve"> Развитие малого   и  среднего предпринимательства в сельской местно</w:t>
      </w:r>
      <w:r>
        <w:rPr>
          <w:bCs/>
          <w:sz w:val="26"/>
          <w:szCs w:val="22"/>
        </w:rPr>
        <w:t>сти.</w:t>
      </w:r>
    </w:p>
    <w:p w:rsidR="000E7156" w:rsidRPr="00815F6A" w:rsidRDefault="000E7156" w:rsidP="00CF446A">
      <w:pPr>
        <w:ind w:firstLine="567"/>
        <w:jc w:val="both"/>
        <w:rPr>
          <w:bCs/>
          <w:sz w:val="26"/>
          <w:szCs w:val="22"/>
        </w:rPr>
      </w:pPr>
      <w:r>
        <w:rPr>
          <w:bCs/>
          <w:sz w:val="26"/>
          <w:szCs w:val="22"/>
        </w:rPr>
        <w:t>2</w:t>
      </w:r>
      <w:r w:rsidRPr="00815F6A">
        <w:rPr>
          <w:bCs/>
          <w:sz w:val="26"/>
          <w:szCs w:val="22"/>
        </w:rPr>
        <w:t xml:space="preserve">. </w:t>
      </w:r>
      <w:r w:rsidRPr="00815F6A">
        <w:rPr>
          <w:sz w:val="26"/>
          <w:szCs w:val="26"/>
        </w:rPr>
        <w:t>Оказание  финансовой  поддержки  субъектам  малого  и  среднего  пре</w:t>
      </w:r>
      <w:r w:rsidRPr="00815F6A">
        <w:rPr>
          <w:sz w:val="26"/>
          <w:szCs w:val="26"/>
        </w:rPr>
        <w:t>д</w:t>
      </w:r>
      <w:r w:rsidRPr="00815F6A">
        <w:rPr>
          <w:sz w:val="26"/>
          <w:szCs w:val="26"/>
        </w:rPr>
        <w:t>принимательства</w:t>
      </w:r>
      <w:r w:rsidRPr="00815F6A">
        <w:rPr>
          <w:bCs/>
          <w:sz w:val="26"/>
          <w:szCs w:val="22"/>
        </w:rPr>
        <w:t>.</w:t>
      </w:r>
    </w:p>
    <w:p w:rsidR="000E7156" w:rsidRDefault="000E7156" w:rsidP="00CF446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2"/>
        </w:rPr>
      </w:pPr>
      <w:r>
        <w:rPr>
          <w:bCs/>
          <w:sz w:val="26"/>
          <w:szCs w:val="22"/>
        </w:rPr>
        <w:t>3</w:t>
      </w:r>
      <w:r w:rsidRPr="00815F6A">
        <w:rPr>
          <w:bCs/>
          <w:sz w:val="26"/>
          <w:szCs w:val="22"/>
        </w:rPr>
        <w:t>. Кадровое обеспечение малого и  среднего предпринимательства.</w:t>
      </w:r>
    </w:p>
    <w:p w:rsidR="000E7156" w:rsidRPr="0077100D" w:rsidRDefault="000E7156" w:rsidP="00CF446A">
      <w:pPr>
        <w:widowControl w:val="0"/>
        <w:tabs>
          <w:tab w:val="left" w:pos="0"/>
        </w:tabs>
        <w:autoSpaceDE w:val="0"/>
        <w:autoSpaceDN w:val="0"/>
        <w:adjustRightInd w:val="0"/>
        <w:ind w:left="819" w:hanging="252"/>
        <w:jc w:val="both"/>
        <w:rPr>
          <w:sz w:val="26"/>
          <w:szCs w:val="26"/>
        </w:rPr>
      </w:pPr>
      <w:r w:rsidRPr="0077100D">
        <w:rPr>
          <w:sz w:val="26"/>
          <w:szCs w:val="26"/>
        </w:rPr>
        <w:t>Срок реал</w:t>
      </w:r>
      <w:r>
        <w:rPr>
          <w:sz w:val="26"/>
          <w:szCs w:val="26"/>
        </w:rPr>
        <w:t>изации подпрограммы: 2014 - 2022</w:t>
      </w:r>
      <w:r w:rsidRPr="0077100D">
        <w:rPr>
          <w:sz w:val="26"/>
          <w:szCs w:val="26"/>
        </w:rPr>
        <w:t xml:space="preserve"> годы.</w:t>
      </w:r>
    </w:p>
    <w:p w:rsidR="000E7156" w:rsidRPr="0077100D" w:rsidRDefault="000E7156" w:rsidP="00CF446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7100D">
        <w:rPr>
          <w:sz w:val="26"/>
          <w:szCs w:val="26"/>
        </w:rPr>
        <w:t>Целевые индикаторы и показатели результативности подпрограммы:</w:t>
      </w:r>
    </w:p>
    <w:p w:rsidR="000E7156" w:rsidRPr="002A5DF1" w:rsidRDefault="000E7156" w:rsidP="002A5DF1">
      <w:pPr>
        <w:pStyle w:val="ListParagraph"/>
        <w:numPr>
          <w:ilvl w:val="1"/>
          <w:numId w:val="27"/>
        </w:numPr>
        <w:tabs>
          <w:tab w:val="clear" w:pos="1440"/>
          <w:tab w:val="left" w:pos="170"/>
          <w:tab w:val="left" w:pos="252"/>
          <w:tab w:val="num" w:pos="567"/>
          <w:tab w:val="left" w:pos="59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DF1">
        <w:rPr>
          <w:rFonts w:ascii="Times New Roman" w:hAnsi="Times New Roman"/>
          <w:sz w:val="24"/>
          <w:szCs w:val="24"/>
        </w:rPr>
        <w:t>Увеличение оборота предприятий  малого  бизнеса  с 85,5 до 120,0 млн. ру</w:t>
      </w:r>
      <w:r w:rsidRPr="002A5DF1">
        <w:rPr>
          <w:rFonts w:ascii="Times New Roman" w:hAnsi="Times New Roman"/>
          <w:sz w:val="24"/>
          <w:szCs w:val="24"/>
        </w:rPr>
        <w:t>б</w:t>
      </w:r>
      <w:r w:rsidRPr="002A5DF1">
        <w:rPr>
          <w:rFonts w:ascii="Times New Roman" w:hAnsi="Times New Roman"/>
          <w:sz w:val="24"/>
          <w:szCs w:val="24"/>
        </w:rPr>
        <w:t>лей.</w:t>
      </w:r>
    </w:p>
    <w:p w:rsidR="000E7156" w:rsidRPr="002A5DF1" w:rsidRDefault="000E7156" w:rsidP="002A5DF1">
      <w:pPr>
        <w:pStyle w:val="ListParagraph"/>
        <w:tabs>
          <w:tab w:val="left" w:pos="170"/>
          <w:tab w:val="left" w:pos="252"/>
          <w:tab w:val="num" w:pos="567"/>
          <w:tab w:val="left" w:pos="59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DF1">
        <w:rPr>
          <w:rFonts w:ascii="Times New Roman" w:hAnsi="Times New Roman"/>
          <w:sz w:val="24"/>
          <w:szCs w:val="24"/>
        </w:rPr>
        <w:t>2.  Количество субъектов малого и среднего предпринимательства, получивших м</w:t>
      </w:r>
      <w:r w:rsidRPr="002A5DF1">
        <w:rPr>
          <w:rFonts w:ascii="Times New Roman" w:hAnsi="Times New Roman"/>
          <w:sz w:val="24"/>
          <w:szCs w:val="24"/>
        </w:rPr>
        <w:t>у</w:t>
      </w:r>
      <w:r w:rsidRPr="002A5DF1">
        <w:rPr>
          <w:rFonts w:ascii="Times New Roman" w:hAnsi="Times New Roman"/>
          <w:sz w:val="24"/>
          <w:szCs w:val="24"/>
        </w:rPr>
        <w:t>ниципальную поддержку (ежегодно), 1  единица.</w:t>
      </w:r>
    </w:p>
    <w:p w:rsidR="000E7156" w:rsidRPr="002A5DF1" w:rsidRDefault="000E7156" w:rsidP="002A5DF1">
      <w:pPr>
        <w:tabs>
          <w:tab w:val="left" w:pos="170"/>
          <w:tab w:val="left" w:pos="252"/>
          <w:tab w:val="num" w:pos="567"/>
          <w:tab w:val="left" w:pos="596"/>
        </w:tabs>
        <w:ind w:firstLine="567"/>
        <w:jc w:val="both"/>
      </w:pPr>
      <w:r w:rsidRPr="002A5DF1">
        <w:t>3.  Количество созданных рабочих мест (включая вновь зарегистрированных инд</w:t>
      </w:r>
      <w:r w:rsidRPr="002A5DF1">
        <w:t>и</w:t>
      </w:r>
      <w:r w:rsidRPr="002A5DF1">
        <w:t>видуальных предпринимателей) в секторе малого и среднего предпринимательства (еж</w:t>
      </w:r>
      <w:r w:rsidRPr="002A5DF1">
        <w:t>е</w:t>
      </w:r>
      <w:r w:rsidRPr="002A5DF1">
        <w:t>годно), 2 единицы.</w:t>
      </w:r>
    </w:p>
    <w:p w:rsidR="000E7156" w:rsidRPr="002A5DF1" w:rsidRDefault="000E7156" w:rsidP="002A5DF1">
      <w:pPr>
        <w:pStyle w:val="ListParagraph"/>
        <w:numPr>
          <w:ilvl w:val="0"/>
          <w:numId w:val="28"/>
        </w:numPr>
        <w:tabs>
          <w:tab w:val="left" w:pos="170"/>
          <w:tab w:val="left" w:pos="252"/>
          <w:tab w:val="num" w:pos="567"/>
          <w:tab w:val="left" w:pos="59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A5DF1">
        <w:rPr>
          <w:rFonts w:ascii="Times New Roman" w:hAnsi="Times New Roman"/>
        </w:rPr>
        <w:t>Количество сохраненных рабочих мест в секторе малого и среднего предприним</w:t>
      </w:r>
      <w:r w:rsidRPr="002A5DF1">
        <w:rPr>
          <w:rFonts w:ascii="Times New Roman" w:hAnsi="Times New Roman"/>
        </w:rPr>
        <w:t>а</w:t>
      </w:r>
      <w:r w:rsidRPr="002A5DF1">
        <w:rPr>
          <w:rFonts w:ascii="Times New Roman" w:hAnsi="Times New Roman"/>
        </w:rPr>
        <w:t>тельства (ежегодно), 1  единица.</w:t>
      </w:r>
    </w:p>
    <w:p w:rsidR="000E7156" w:rsidRPr="002A5DF1" w:rsidRDefault="000E7156" w:rsidP="002A5DF1">
      <w:pPr>
        <w:tabs>
          <w:tab w:val="left" w:pos="170"/>
          <w:tab w:val="left" w:pos="252"/>
          <w:tab w:val="num" w:pos="567"/>
          <w:tab w:val="left" w:pos="596"/>
        </w:tabs>
        <w:ind w:firstLine="567"/>
        <w:jc w:val="both"/>
      </w:pPr>
      <w:r w:rsidRPr="002A5DF1">
        <w:t>5.Объем привлеченных внебюджетных инвестиций в секторе малого и среднего предпринимательства (ежегодно), 300,0 тыс. рублей.</w:t>
      </w:r>
    </w:p>
    <w:p w:rsidR="000E7156" w:rsidRPr="002A5DF1" w:rsidRDefault="000E7156" w:rsidP="002A5DF1">
      <w:pPr>
        <w:widowControl w:val="0"/>
        <w:tabs>
          <w:tab w:val="num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E7156" w:rsidRPr="002A5DF1" w:rsidRDefault="000E7156" w:rsidP="002A5DF1">
      <w:pPr>
        <w:tabs>
          <w:tab w:val="num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2A5DF1">
        <w:rPr>
          <w:sz w:val="26"/>
          <w:szCs w:val="26"/>
        </w:rPr>
        <w:t>2.3. Механизм реализации подпрограммы.</w:t>
      </w:r>
    </w:p>
    <w:p w:rsidR="000E7156" w:rsidRPr="0077100D" w:rsidRDefault="000E7156" w:rsidP="00CF446A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E7156" w:rsidRPr="0077100D" w:rsidRDefault="000E7156" w:rsidP="00CF446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77100D">
        <w:rPr>
          <w:sz w:val="26"/>
          <w:szCs w:val="26"/>
        </w:rPr>
        <w:t>Для развития предпринимательской деятельности в Ачинском  районе лицам, занимающимся предпринимательством, будет оказываться в рамках мероприятий подпрограммы всесторонняя помощь в информационном, организационно-методическом и кадровом обеспечении. Будут созданы условия, необходимые для участия предпринимательства в выполнении муниципального заказа и в других в</w:t>
      </w:r>
      <w:r w:rsidRPr="0077100D">
        <w:rPr>
          <w:sz w:val="26"/>
          <w:szCs w:val="26"/>
        </w:rPr>
        <w:t>и</w:t>
      </w:r>
      <w:r w:rsidRPr="0077100D">
        <w:rPr>
          <w:sz w:val="26"/>
          <w:szCs w:val="26"/>
        </w:rPr>
        <w:t>дах деятельности Администрации района, выполняемых совместно с предприним</w:t>
      </w:r>
      <w:r w:rsidRPr="0077100D">
        <w:rPr>
          <w:sz w:val="26"/>
          <w:szCs w:val="26"/>
        </w:rPr>
        <w:t>а</w:t>
      </w:r>
      <w:r w:rsidRPr="0077100D">
        <w:rPr>
          <w:sz w:val="26"/>
          <w:szCs w:val="26"/>
        </w:rPr>
        <w:t>тельскими структурами.</w:t>
      </w:r>
    </w:p>
    <w:p w:rsidR="000E7156" w:rsidRDefault="000E7156" w:rsidP="00CF44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00D">
        <w:rPr>
          <w:sz w:val="26"/>
          <w:szCs w:val="26"/>
        </w:rPr>
        <w:t>Решение задач подпрограммы предусматривается обеспечить путем реализ</w:t>
      </w:r>
      <w:r w:rsidRPr="0077100D">
        <w:rPr>
          <w:sz w:val="26"/>
          <w:szCs w:val="26"/>
        </w:rPr>
        <w:t>а</w:t>
      </w:r>
      <w:r w:rsidRPr="0077100D">
        <w:rPr>
          <w:sz w:val="26"/>
          <w:szCs w:val="26"/>
        </w:rPr>
        <w:t>ции следующих основных мероприятий:</w:t>
      </w:r>
    </w:p>
    <w:p w:rsidR="000E7156" w:rsidRPr="0021423E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  <w:r>
        <w:rPr>
          <w:bCs/>
          <w:sz w:val="26"/>
          <w:szCs w:val="22"/>
        </w:rPr>
        <w:t>Задача 1</w:t>
      </w:r>
      <w:r w:rsidRPr="0021423E">
        <w:rPr>
          <w:bCs/>
          <w:sz w:val="26"/>
          <w:szCs w:val="22"/>
        </w:rPr>
        <w:t>. Развитие малого   и  среднего предпринимательства в сельской м</w:t>
      </w:r>
      <w:r w:rsidRPr="0021423E">
        <w:rPr>
          <w:bCs/>
          <w:sz w:val="26"/>
          <w:szCs w:val="22"/>
        </w:rPr>
        <w:t>е</w:t>
      </w:r>
      <w:r w:rsidRPr="0021423E">
        <w:rPr>
          <w:bCs/>
          <w:sz w:val="26"/>
          <w:szCs w:val="22"/>
        </w:rPr>
        <w:t>стности.</w:t>
      </w:r>
    </w:p>
    <w:p w:rsidR="000E7156" w:rsidRDefault="000E7156" w:rsidP="00CF446A">
      <w:pPr>
        <w:tabs>
          <w:tab w:val="left" w:pos="851"/>
        </w:tabs>
        <w:ind w:firstLine="567"/>
        <w:jc w:val="both"/>
        <w:rPr>
          <w:sz w:val="26"/>
        </w:rPr>
      </w:pPr>
      <w:r w:rsidRPr="00EE487B">
        <w:rPr>
          <w:sz w:val="26"/>
        </w:rPr>
        <w:t>Для  решения  этой  задачи  предусматривается  осуществление  следующих  мероприятий:</w:t>
      </w:r>
    </w:p>
    <w:p w:rsidR="000E7156" w:rsidRDefault="000E7156" w:rsidP="00CF446A">
      <w:pPr>
        <w:tabs>
          <w:tab w:val="left" w:pos="567"/>
          <w:tab w:val="left" w:pos="1134"/>
        </w:tabs>
        <w:ind w:firstLine="567"/>
        <w:jc w:val="both"/>
        <w:rPr>
          <w:sz w:val="26"/>
        </w:rPr>
      </w:pPr>
      <w:r>
        <w:rPr>
          <w:sz w:val="26"/>
        </w:rPr>
        <w:t>1.1 Содействие  в  формировании  положительного  имиджа  предприним</w:t>
      </w:r>
      <w:r>
        <w:rPr>
          <w:sz w:val="26"/>
        </w:rPr>
        <w:t>а</w:t>
      </w:r>
      <w:r>
        <w:rPr>
          <w:sz w:val="26"/>
        </w:rPr>
        <w:t>тельской  деятельности.</w:t>
      </w:r>
    </w:p>
    <w:p w:rsidR="000E7156" w:rsidRPr="00EE487B" w:rsidRDefault="000E7156" w:rsidP="00CF446A">
      <w:pPr>
        <w:tabs>
          <w:tab w:val="left" w:pos="567"/>
          <w:tab w:val="left" w:pos="1276"/>
        </w:tabs>
        <w:ind w:firstLine="567"/>
        <w:jc w:val="both"/>
        <w:rPr>
          <w:sz w:val="26"/>
        </w:rPr>
      </w:pPr>
      <w:r>
        <w:rPr>
          <w:sz w:val="26"/>
        </w:rPr>
        <w:t>1.2  Содействие  участию  субъектов  малого и  среднего  предпринимательс</w:t>
      </w:r>
      <w:r>
        <w:rPr>
          <w:sz w:val="26"/>
        </w:rPr>
        <w:t>т</w:t>
      </w:r>
      <w:r>
        <w:rPr>
          <w:sz w:val="26"/>
        </w:rPr>
        <w:t>ва  в  конкурсах  на  поставку  продукции  (услуг)  для  муниципальных  нужд.</w:t>
      </w:r>
    </w:p>
    <w:p w:rsidR="000E7156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  <w:r>
        <w:rPr>
          <w:bCs/>
          <w:sz w:val="26"/>
          <w:szCs w:val="22"/>
        </w:rPr>
        <w:t>1.3  Проведение  Дня  Российского  предпринимателя.</w:t>
      </w:r>
    </w:p>
    <w:p w:rsidR="000E7156" w:rsidRPr="0021423E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  <w:r>
        <w:rPr>
          <w:bCs/>
          <w:sz w:val="26"/>
          <w:szCs w:val="22"/>
        </w:rPr>
        <w:t>Задача  2</w:t>
      </w:r>
      <w:r w:rsidRPr="0021423E">
        <w:rPr>
          <w:bCs/>
          <w:sz w:val="26"/>
          <w:szCs w:val="22"/>
        </w:rPr>
        <w:t>. Оказание финансовой  поддержки субъектам малого и  среднего  предпринимательства.</w:t>
      </w:r>
    </w:p>
    <w:p w:rsidR="000E7156" w:rsidRPr="001A19E5" w:rsidRDefault="000E7156" w:rsidP="00CF446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9E5">
        <w:rPr>
          <w:sz w:val="26"/>
          <w:szCs w:val="26"/>
        </w:rPr>
        <w:t>Для  решения  этой  задачи  предусматривается  осуществление  следующих  мероприятий:</w:t>
      </w:r>
    </w:p>
    <w:p w:rsidR="000E7156" w:rsidRPr="001A19E5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1A19E5">
        <w:rPr>
          <w:bCs/>
          <w:sz w:val="26"/>
          <w:szCs w:val="26"/>
        </w:rPr>
        <w:t xml:space="preserve">.1. Поддержка  субъектов  малого  и (или)  среднего  предпринимательства,  направленная  на  развитие  инвестиционной  деятельности,  развитие  системы  кредитования  и  снижение  затрат  субъектов  малого  и </w:t>
      </w:r>
      <w:r>
        <w:rPr>
          <w:bCs/>
          <w:sz w:val="26"/>
          <w:szCs w:val="26"/>
        </w:rPr>
        <w:t>(или)</w:t>
      </w:r>
      <w:r w:rsidRPr="001A19E5">
        <w:rPr>
          <w:bCs/>
          <w:sz w:val="26"/>
          <w:szCs w:val="26"/>
        </w:rPr>
        <w:t xml:space="preserve"> среднего  предпр</w:t>
      </w:r>
      <w:r w:rsidRPr="001A19E5">
        <w:rPr>
          <w:bCs/>
          <w:sz w:val="26"/>
          <w:szCs w:val="26"/>
        </w:rPr>
        <w:t>и</w:t>
      </w:r>
      <w:r w:rsidRPr="001A19E5">
        <w:rPr>
          <w:bCs/>
          <w:sz w:val="26"/>
          <w:szCs w:val="26"/>
        </w:rPr>
        <w:t>нимательства,  возникающих  в  связи  с  привлечением  финансовых  ресурсов.</w:t>
      </w:r>
    </w:p>
    <w:p w:rsidR="000E7156" w:rsidRPr="001A19E5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1A19E5">
        <w:rPr>
          <w:bCs/>
          <w:sz w:val="26"/>
          <w:szCs w:val="26"/>
        </w:rPr>
        <w:t xml:space="preserve">Мероприятие  предусматривает:  </w:t>
      </w:r>
    </w:p>
    <w:p w:rsidR="000E7156" w:rsidRPr="001A19E5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1A19E5">
        <w:rPr>
          <w:bCs/>
          <w:sz w:val="26"/>
          <w:szCs w:val="26"/>
        </w:rPr>
        <w:t xml:space="preserve">-  </w:t>
      </w:r>
      <w:r w:rsidRPr="0021423E">
        <w:rPr>
          <w:bCs/>
          <w:sz w:val="26"/>
          <w:szCs w:val="26"/>
        </w:rPr>
        <w:t>субсидии  на  возмещение  части  процентных  ставок  по  кредитам  росси</w:t>
      </w:r>
      <w:r w:rsidRPr="0021423E">
        <w:rPr>
          <w:bCs/>
          <w:sz w:val="26"/>
          <w:szCs w:val="26"/>
        </w:rPr>
        <w:t>й</w:t>
      </w:r>
      <w:r w:rsidRPr="0021423E">
        <w:rPr>
          <w:bCs/>
          <w:sz w:val="26"/>
          <w:szCs w:val="26"/>
        </w:rPr>
        <w:t>ских  кредитных  организации  и  части  лизинговых  платежей,  уплачиваемых  л</w:t>
      </w:r>
      <w:r w:rsidRPr="0021423E">
        <w:rPr>
          <w:bCs/>
          <w:sz w:val="26"/>
          <w:szCs w:val="26"/>
        </w:rPr>
        <w:t>и</w:t>
      </w:r>
      <w:r w:rsidRPr="0021423E">
        <w:rPr>
          <w:bCs/>
          <w:sz w:val="26"/>
          <w:szCs w:val="26"/>
        </w:rPr>
        <w:t>зингодателям,  по  договорам,  заключенным  в  целях  реализации  проектов,  св</w:t>
      </w:r>
      <w:r w:rsidRPr="0021423E">
        <w:rPr>
          <w:bCs/>
          <w:sz w:val="26"/>
          <w:szCs w:val="26"/>
        </w:rPr>
        <w:t>я</w:t>
      </w:r>
      <w:r w:rsidRPr="0021423E">
        <w:rPr>
          <w:bCs/>
          <w:sz w:val="26"/>
          <w:szCs w:val="26"/>
        </w:rPr>
        <w:t>занных  с  производством  (реализацией)  товаров,  выполнением  работ,  оказанием  услуг. Условия,  порядок  предоставления  субсидий  и  порядок  возврата  субс</w:t>
      </w:r>
      <w:r w:rsidRPr="0021423E">
        <w:rPr>
          <w:bCs/>
          <w:sz w:val="26"/>
          <w:szCs w:val="26"/>
        </w:rPr>
        <w:t>и</w:t>
      </w:r>
      <w:r w:rsidRPr="0021423E">
        <w:rPr>
          <w:bCs/>
          <w:sz w:val="26"/>
          <w:szCs w:val="26"/>
        </w:rPr>
        <w:t>дий  в  случае  нарушения  условий,  установленных  при  их  предоставлении,  о</w:t>
      </w:r>
      <w:r w:rsidRPr="0021423E">
        <w:rPr>
          <w:bCs/>
          <w:sz w:val="26"/>
          <w:szCs w:val="26"/>
        </w:rPr>
        <w:t>п</w:t>
      </w:r>
      <w:r w:rsidRPr="0021423E">
        <w:rPr>
          <w:bCs/>
          <w:sz w:val="26"/>
          <w:szCs w:val="26"/>
        </w:rPr>
        <w:t>ред</w:t>
      </w:r>
      <w:r w:rsidRPr="0021423E">
        <w:rPr>
          <w:bCs/>
          <w:sz w:val="26"/>
          <w:szCs w:val="26"/>
        </w:rPr>
        <w:t>е</w:t>
      </w:r>
      <w:r w:rsidRPr="0021423E">
        <w:rPr>
          <w:bCs/>
          <w:sz w:val="26"/>
          <w:szCs w:val="26"/>
        </w:rPr>
        <w:t>ляются  постановлением  Администрации  Ачинского  района;</w:t>
      </w:r>
    </w:p>
    <w:p w:rsidR="000E7156" w:rsidRPr="001A19E5" w:rsidRDefault="000E7156" w:rsidP="00CF446A">
      <w:pPr>
        <w:ind w:firstLine="567"/>
        <w:rPr>
          <w:bCs/>
          <w:sz w:val="26"/>
          <w:szCs w:val="26"/>
        </w:rPr>
      </w:pPr>
      <w:r w:rsidRPr="001A19E5">
        <w:rPr>
          <w:bCs/>
          <w:sz w:val="26"/>
          <w:szCs w:val="26"/>
        </w:rPr>
        <w:t xml:space="preserve">-  </w:t>
      </w:r>
      <w:r>
        <w:rPr>
          <w:bCs/>
          <w:sz w:val="26"/>
          <w:szCs w:val="26"/>
        </w:rPr>
        <w:t xml:space="preserve">субсидии </w:t>
      </w:r>
      <w:r w:rsidRPr="001A19E5">
        <w:rPr>
          <w:bCs/>
          <w:sz w:val="26"/>
          <w:szCs w:val="26"/>
        </w:rPr>
        <w:t>субъектам  малого  и  (или)  среднего  предпринимательства</w:t>
      </w:r>
      <w:r>
        <w:rPr>
          <w:sz w:val="26"/>
          <w:szCs w:val="26"/>
        </w:rPr>
        <w:t xml:space="preserve"> на </w:t>
      </w:r>
      <w:r w:rsidRPr="00C16D26">
        <w:rPr>
          <w:sz w:val="26"/>
          <w:szCs w:val="26"/>
        </w:rPr>
        <w:t xml:space="preserve">возмещение </w:t>
      </w:r>
      <w:r>
        <w:rPr>
          <w:sz w:val="26"/>
          <w:szCs w:val="26"/>
        </w:rPr>
        <w:t xml:space="preserve">части </w:t>
      </w:r>
      <w:r w:rsidRPr="00C16D26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на </w:t>
      </w:r>
      <w:r w:rsidRPr="00C16D26">
        <w:rPr>
          <w:sz w:val="26"/>
          <w:szCs w:val="26"/>
        </w:rPr>
        <w:t>у</w:t>
      </w:r>
      <w:r>
        <w:rPr>
          <w:sz w:val="26"/>
          <w:szCs w:val="26"/>
        </w:rPr>
        <w:t>плату первого</w:t>
      </w:r>
      <w:r w:rsidRPr="00C16D26">
        <w:rPr>
          <w:sz w:val="26"/>
          <w:szCs w:val="26"/>
        </w:rPr>
        <w:t xml:space="preserve"> взноса  (аванса) при  заключении  д</w:t>
      </w:r>
      <w:r w:rsidRPr="00C16D26">
        <w:rPr>
          <w:sz w:val="26"/>
          <w:szCs w:val="26"/>
        </w:rPr>
        <w:t>о</w:t>
      </w:r>
      <w:r w:rsidRPr="00C16D26">
        <w:rPr>
          <w:sz w:val="26"/>
          <w:szCs w:val="26"/>
        </w:rPr>
        <w:t>говоров  лизинга  оборудования</w:t>
      </w:r>
      <w:r w:rsidRPr="001A19E5">
        <w:rPr>
          <w:bCs/>
          <w:sz w:val="26"/>
          <w:szCs w:val="26"/>
        </w:rPr>
        <w:t>. Условия,  порядок  предоставления  субсидий  и  п</w:t>
      </w:r>
      <w:r w:rsidRPr="001A19E5">
        <w:rPr>
          <w:bCs/>
          <w:sz w:val="26"/>
          <w:szCs w:val="26"/>
        </w:rPr>
        <w:t>о</w:t>
      </w:r>
      <w:r w:rsidRPr="001A19E5">
        <w:rPr>
          <w:bCs/>
          <w:sz w:val="26"/>
          <w:szCs w:val="26"/>
        </w:rPr>
        <w:t>рядок  возврата  субсидий  в  случае  нарушения  условий,  установленных  при  их  предоставлении,  определяются  постановлением  Администрации  Ачинского  ра</w:t>
      </w:r>
      <w:r w:rsidRPr="001A19E5">
        <w:rPr>
          <w:bCs/>
          <w:sz w:val="26"/>
          <w:szCs w:val="26"/>
        </w:rPr>
        <w:t>й</w:t>
      </w:r>
      <w:r w:rsidRPr="001A19E5">
        <w:rPr>
          <w:bCs/>
          <w:sz w:val="26"/>
          <w:szCs w:val="26"/>
        </w:rPr>
        <w:t>она;</w:t>
      </w:r>
    </w:p>
    <w:p w:rsidR="000E7156" w:rsidRPr="001A19E5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1A19E5">
        <w:rPr>
          <w:bCs/>
          <w:sz w:val="26"/>
          <w:szCs w:val="26"/>
        </w:rPr>
        <w:t xml:space="preserve">- предоставление  субсидий субъектам  малого  и </w:t>
      </w:r>
      <w:r>
        <w:rPr>
          <w:bCs/>
          <w:sz w:val="26"/>
          <w:szCs w:val="26"/>
        </w:rPr>
        <w:t>(или)</w:t>
      </w:r>
      <w:r w:rsidRPr="001A19E5">
        <w:rPr>
          <w:bCs/>
          <w:sz w:val="26"/>
          <w:szCs w:val="26"/>
        </w:rPr>
        <w:t xml:space="preserve"> среднего  предприн</w:t>
      </w:r>
      <w:r w:rsidRPr="001A19E5">
        <w:rPr>
          <w:bCs/>
          <w:sz w:val="26"/>
          <w:szCs w:val="26"/>
        </w:rPr>
        <w:t>и</w:t>
      </w:r>
      <w:r w:rsidRPr="001A19E5">
        <w:rPr>
          <w:bCs/>
          <w:sz w:val="26"/>
          <w:szCs w:val="26"/>
        </w:rPr>
        <w:t>мательства,  занимающимся  лесопереработкой,  переработкой  сельскохозяйстве</w:t>
      </w:r>
      <w:r w:rsidRPr="001A19E5">
        <w:rPr>
          <w:bCs/>
          <w:sz w:val="26"/>
          <w:szCs w:val="26"/>
        </w:rPr>
        <w:t>н</w:t>
      </w:r>
      <w:r w:rsidRPr="001A19E5">
        <w:rPr>
          <w:bCs/>
          <w:sz w:val="26"/>
          <w:szCs w:val="26"/>
        </w:rPr>
        <w:t>ной  продукции,  дикоросов,  а  также  иными  видами  обрабатывающих  прои</w:t>
      </w:r>
      <w:r w:rsidRPr="001A19E5">
        <w:rPr>
          <w:bCs/>
          <w:sz w:val="26"/>
          <w:szCs w:val="26"/>
        </w:rPr>
        <w:t>з</w:t>
      </w:r>
      <w:r w:rsidRPr="001A19E5">
        <w:rPr>
          <w:bCs/>
          <w:sz w:val="26"/>
          <w:szCs w:val="26"/>
        </w:rPr>
        <w:t>водств. Условия,  порядок  предоставления  субсидий  и  порядок  возврата  субс</w:t>
      </w:r>
      <w:r w:rsidRPr="001A19E5">
        <w:rPr>
          <w:bCs/>
          <w:sz w:val="26"/>
          <w:szCs w:val="26"/>
        </w:rPr>
        <w:t>и</w:t>
      </w:r>
      <w:r w:rsidRPr="001A19E5">
        <w:rPr>
          <w:bCs/>
          <w:sz w:val="26"/>
          <w:szCs w:val="26"/>
        </w:rPr>
        <w:t xml:space="preserve">дий  в  случае  нарушения  условий,  установленных  при  их  предоставлении,  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верждаются</w:t>
      </w:r>
      <w:r w:rsidRPr="001A19E5">
        <w:rPr>
          <w:bCs/>
          <w:sz w:val="26"/>
          <w:szCs w:val="26"/>
        </w:rPr>
        <w:t xml:space="preserve"> постановлением  Администрации  Ачинского  района;</w:t>
      </w:r>
    </w:p>
    <w:p w:rsidR="000E7156" w:rsidRPr="001A19E5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1A19E5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субсидии на</w:t>
      </w:r>
      <w:r w:rsidRPr="001A19E5">
        <w:rPr>
          <w:bCs/>
          <w:sz w:val="26"/>
          <w:szCs w:val="26"/>
        </w:rPr>
        <w:t xml:space="preserve"> возмещение  части  транспортных  расходов  субъектам  малого  и  (или)  среднего  предпринимательства,  осуществляющим  доставку  товаров  первой  необходимости  в  отдаленные  сельские  населенные  пункты  Ачинского  района;</w:t>
      </w:r>
    </w:p>
    <w:p w:rsidR="000E7156" w:rsidRPr="001A19E5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1A19E5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субсидии на</w:t>
      </w:r>
      <w:r w:rsidRPr="001A19E5">
        <w:rPr>
          <w:bCs/>
          <w:sz w:val="26"/>
          <w:szCs w:val="26"/>
        </w:rPr>
        <w:t xml:space="preserve"> возмещение  части  затрат,  понесенных  субъектами  малого  и  (или)  среднего  предпринимательства,  оказывающими  бытовые  услуги  на  те</w:t>
      </w:r>
      <w:r w:rsidRPr="001A19E5">
        <w:rPr>
          <w:bCs/>
          <w:sz w:val="26"/>
          <w:szCs w:val="26"/>
        </w:rPr>
        <w:t>р</w:t>
      </w:r>
      <w:r w:rsidRPr="001A19E5">
        <w:rPr>
          <w:bCs/>
          <w:sz w:val="26"/>
          <w:szCs w:val="26"/>
        </w:rPr>
        <w:t xml:space="preserve">ритории  Ачинского  района.  </w:t>
      </w:r>
    </w:p>
    <w:p w:rsidR="000E7156" w:rsidRPr="00396260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  <w:r>
        <w:rPr>
          <w:bCs/>
          <w:sz w:val="26"/>
          <w:szCs w:val="22"/>
        </w:rPr>
        <w:t>2</w:t>
      </w:r>
      <w:r w:rsidRPr="00396260">
        <w:rPr>
          <w:bCs/>
          <w:sz w:val="26"/>
          <w:szCs w:val="22"/>
        </w:rPr>
        <w:t>.2. Поддержка  создаваемых  субъектов  малого  предпринимател</w:t>
      </w:r>
      <w:r>
        <w:rPr>
          <w:bCs/>
          <w:sz w:val="26"/>
          <w:szCs w:val="22"/>
        </w:rPr>
        <w:t>ь</w:t>
      </w:r>
      <w:r w:rsidRPr="00396260">
        <w:rPr>
          <w:bCs/>
          <w:sz w:val="26"/>
          <w:szCs w:val="22"/>
        </w:rPr>
        <w:t xml:space="preserve">ства,  а  также  предприятий,  осуществляющих  продвижение  продукции  собственного  производства.  </w:t>
      </w:r>
    </w:p>
    <w:p w:rsidR="000E7156" w:rsidRPr="00396260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  <w:r w:rsidRPr="00396260">
        <w:rPr>
          <w:bCs/>
          <w:sz w:val="26"/>
          <w:szCs w:val="22"/>
        </w:rPr>
        <w:t>Мероприятие  предусматривает:</w:t>
      </w:r>
    </w:p>
    <w:p w:rsidR="000E7156" w:rsidRPr="00396260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  <w:r w:rsidRPr="00396260">
        <w:rPr>
          <w:bCs/>
          <w:sz w:val="26"/>
          <w:szCs w:val="22"/>
        </w:rPr>
        <w:t xml:space="preserve">- предоставление  субсидий </w:t>
      </w:r>
      <w:r>
        <w:rPr>
          <w:bCs/>
          <w:sz w:val="26"/>
          <w:szCs w:val="22"/>
        </w:rPr>
        <w:t>субъектам</w:t>
      </w:r>
      <w:r w:rsidRPr="00396260">
        <w:rPr>
          <w:bCs/>
          <w:sz w:val="26"/>
          <w:szCs w:val="22"/>
        </w:rPr>
        <w:t xml:space="preserve"> малого  и  (или)  среднего  предприн</w:t>
      </w:r>
      <w:r w:rsidRPr="00396260">
        <w:rPr>
          <w:bCs/>
          <w:sz w:val="26"/>
          <w:szCs w:val="22"/>
        </w:rPr>
        <w:t>и</w:t>
      </w:r>
      <w:r w:rsidRPr="00396260">
        <w:rPr>
          <w:bCs/>
          <w:sz w:val="26"/>
          <w:szCs w:val="22"/>
        </w:rPr>
        <w:t>мательства на  возмещение  части  затрат  по  разработке  бизнес-планов  проектов.  Условия,  порядок  предоставления  субсидий  и  порядок  возврата  субси</w:t>
      </w:r>
      <w:r>
        <w:rPr>
          <w:bCs/>
          <w:sz w:val="26"/>
          <w:szCs w:val="22"/>
        </w:rPr>
        <w:t>дий  в  случае  нарушения  усло</w:t>
      </w:r>
      <w:r w:rsidRPr="00396260">
        <w:rPr>
          <w:bCs/>
          <w:sz w:val="26"/>
          <w:szCs w:val="22"/>
        </w:rPr>
        <w:t>вий,  установленных  при  их  предоставлении,  определ</w:t>
      </w:r>
      <w:r w:rsidRPr="00396260">
        <w:rPr>
          <w:bCs/>
          <w:sz w:val="26"/>
          <w:szCs w:val="22"/>
        </w:rPr>
        <w:t>я</w:t>
      </w:r>
      <w:r w:rsidRPr="00396260">
        <w:rPr>
          <w:bCs/>
          <w:sz w:val="26"/>
          <w:szCs w:val="22"/>
        </w:rPr>
        <w:t>ются  постановлением  Администрации  Ачинского  района;</w:t>
      </w:r>
    </w:p>
    <w:p w:rsidR="000E7156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  <w:r w:rsidRPr="00396260">
        <w:rPr>
          <w:bCs/>
          <w:sz w:val="26"/>
          <w:szCs w:val="22"/>
        </w:rPr>
        <w:t xml:space="preserve">- субсидии  </w:t>
      </w:r>
      <w:r>
        <w:rPr>
          <w:bCs/>
          <w:sz w:val="26"/>
          <w:szCs w:val="22"/>
        </w:rPr>
        <w:t xml:space="preserve">вновь созданным </w:t>
      </w:r>
      <w:r w:rsidRPr="00396260">
        <w:rPr>
          <w:bCs/>
          <w:sz w:val="26"/>
          <w:szCs w:val="22"/>
        </w:rPr>
        <w:t>субъектам  малого  предпринимательства  на  возмещение  части  затрат,  связанных  с  приобретением  и  созданием  основных  средств  и  началом  коммерческой  деятельности. Условия,  порядок  предоставл</w:t>
      </w:r>
      <w:r w:rsidRPr="00396260">
        <w:rPr>
          <w:bCs/>
          <w:sz w:val="26"/>
          <w:szCs w:val="22"/>
        </w:rPr>
        <w:t>е</w:t>
      </w:r>
      <w:r w:rsidRPr="00396260">
        <w:rPr>
          <w:bCs/>
          <w:sz w:val="26"/>
          <w:szCs w:val="22"/>
        </w:rPr>
        <w:t>ния  субсидий  и  порядок  возврата  субсидий  в  случае  нарушения  условий,  у</w:t>
      </w:r>
      <w:r w:rsidRPr="00396260">
        <w:rPr>
          <w:bCs/>
          <w:sz w:val="26"/>
          <w:szCs w:val="22"/>
        </w:rPr>
        <w:t>с</w:t>
      </w:r>
      <w:r w:rsidRPr="00396260">
        <w:rPr>
          <w:bCs/>
          <w:sz w:val="26"/>
          <w:szCs w:val="22"/>
        </w:rPr>
        <w:t>тановленных  при  их  предоставлении,  определяются  постановлением  Админ</w:t>
      </w:r>
      <w:r w:rsidRPr="00396260">
        <w:rPr>
          <w:bCs/>
          <w:sz w:val="26"/>
          <w:szCs w:val="22"/>
        </w:rPr>
        <w:t>и</w:t>
      </w:r>
      <w:r w:rsidRPr="00396260">
        <w:rPr>
          <w:bCs/>
          <w:sz w:val="26"/>
          <w:szCs w:val="22"/>
        </w:rPr>
        <w:t>страции  Ачинского  района</w:t>
      </w:r>
      <w:r>
        <w:rPr>
          <w:bCs/>
          <w:sz w:val="26"/>
          <w:szCs w:val="22"/>
        </w:rPr>
        <w:t>.</w:t>
      </w:r>
    </w:p>
    <w:p w:rsidR="000E7156" w:rsidRPr="00B312B9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B312B9">
        <w:rPr>
          <w:sz w:val="26"/>
          <w:szCs w:val="26"/>
        </w:rPr>
        <w:t xml:space="preserve">Финансирование  данных  мероприятий  осуществляется  также  за  счет средств  краевого и (или) федерального бюджетов  </w:t>
      </w:r>
      <w:r>
        <w:rPr>
          <w:sz w:val="26"/>
          <w:szCs w:val="26"/>
        </w:rPr>
        <w:t>поступивших  в  бюджет 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она  в  виде  субсидий </w:t>
      </w:r>
      <w:r w:rsidRPr="00B312B9">
        <w:rPr>
          <w:sz w:val="26"/>
          <w:szCs w:val="26"/>
        </w:rPr>
        <w:t>по  итогам  конкурса  по  отбору  муниципальных  программ  для  предоставления  субсидий  бюджетам  муниципальных  образований  края  в  целях  софинансирования  мероприятий  по  поддержке  и  развитию  малого  и  среднего  предприни</w:t>
      </w:r>
      <w:r>
        <w:rPr>
          <w:sz w:val="26"/>
          <w:szCs w:val="26"/>
        </w:rPr>
        <w:t>м</w:t>
      </w:r>
      <w:r w:rsidRPr="00B312B9">
        <w:rPr>
          <w:sz w:val="26"/>
          <w:szCs w:val="26"/>
        </w:rPr>
        <w:t>ательства</w:t>
      </w:r>
      <w:r>
        <w:rPr>
          <w:sz w:val="26"/>
          <w:szCs w:val="26"/>
        </w:rPr>
        <w:t>.</w:t>
      </w:r>
      <w:r w:rsidRPr="00B312B9">
        <w:rPr>
          <w:sz w:val="26"/>
          <w:szCs w:val="26"/>
        </w:rPr>
        <w:t xml:space="preserve">  </w:t>
      </w:r>
    </w:p>
    <w:p w:rsidR="000E7156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</w:p>
    <w:p w:rsidR="000E7156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  <w:r>
        <w:rPr>
          <w:bCs/>
          <w:sz w:val="26"/>
          <w:szCs w:val="22"/>
        </w:rPr>
        <w:t xml:space="preserve">Задача  3. </w:t>
      </w:r>
      <w:r w:rsidRPr="00047C4F">
        <w:rPr>
          <w:bCs/>
          <w:sz w:val="26"/>
          <w:szCs w:val="22"/>
        </w:rPr>
        <w:t>Кадровое обеспечение малого и  среднего предпринимательства</w:t>
      </w:r>
      <w:r>
        <w:rPr>
          <w:bCs/>
          <w:sz w:val="26"/>
          <w:szCs w:val="22"/>
        </w:rPr>
        <w:t>.</w:t>
      </w:r>
    </w:p>
    <w:p w:rsidR="000E7156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2"/>
        </w:rPr>
      </w:pPr>
      <w:r>
        <w:rPr>
          <w:bCs/>
          <w:sz w:val="26"/>
          <w:szCs w:val="22"/>
        </w:rPr>
        <w:t>3.1. Содействие в  проведении учебно-консультативных семинаров для мол</w:t>
      </w:r>
      <w:r>
        <w:rPr>
          <w:bCs/>
          <w:sz w:val="26"/>
          <w:szCs w:val="22"/>
        </w:rPr>
        <w:t>о</w:t>
      </w:r>
      <w:r>
        <w:rPr>
          <w:bCs/>
          <w:sz w:val="26"/>
          <w:szCs w:val="22"/>
        </w:rPr>
        <w:t>дежи села по основам предпринимательской и фермерской деятельности.</w:t>
      </w:r>
    </w:p>
    <w:p w:rsidR="000E7156" w:rsidRPr="0077100D" w:rsidRDefault="000E7156" w:rsidP="00CF44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7156" w:rsidRPr="0077100D" w:rsidRDefault="000E7156" w:rsidP="00CF44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00D">
        <w:rPr>
          <w:sz w:val="26"/>
          <w:szCs w:val="26"/>
        </w:rPr>
        <w:t xml:space="preserve">2.4. Управление подпрограммой и контроль за ходом ее выполнения. 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7156" w:rsidRPr="000E1190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0E1190">
        <w:rPr>
          <w:sz w:val="26"/>
          <w:szCs w:val="26"/>
        </w:rPr>
        <w:t>Заказчик  подпрограммы  обеспечивает  ее  реализацию  посредством  прим</w:t>
      </w:r>
      <w:r w:rsidRPr="000E1190">
        <w:rPr>
          <w:sz w:val="26"/>
          <w:szCs w:val="26"/>
        </w:rPr>
        <w:t>е</w:t>
      </w:r>
      <w:r w:rsidRPr="000E1190">
        <w:rPr>
          <w:sz w:val="26"/>
          <w:szCs w:val="26"/>
        </w:rPr>
        <w:t>нения  оптимальных  методов  управления  процессом  реализации  подпрограммы  исходя  из  ее  содержания</w:t>
      </w:r>
      <w:r w:rsidRPr="000E1190">
        <w:rPr>
          <w:bCs/>
          <w:sz w:val="26"/>
          <w:szCs w:val="26"/>
        </w:rPr>
        <w:t>.</w:t>
      </w:r>
    </w:p>
    <w:p w:rsidR="000E7156" w:rsidRPr="000E1190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0E1190">
        <w:rPr>
          <w:bCs/>
          <w:sz w:val="26"/>
          <w:szCs w:val="26"/>
        </w:rPr>
        <w:t>Организацию  управления  процессом  реализации  подпрограммы  осущест</w:t>
      </w:r>
      <w:r w:rsidRPr="000E1190">
        <w:rPr>
          <w:bCs/>
          <w:sz w:val="26"/>
          <w:szCs w:val="26"/>
        </w:rPr>
        <w:t>в</w:t>
      </w:r>
      <w:r w:rsidRPr="000E1190">
        <w:rPr>
          <w:bCs/>
          <w:sz w:val="26"/>
          <w:szCs w:val="26"/>
        </w:rPr>
        <w:t>ляет  отдел  экономического  развития  территории  Администрации  Ачинского  района  в  соответствии  с  Постановлением  Администрации  района  от  09.08.2013  №  652-п  «Об  утверждении  Порядка  принятия  решений  о  разработке  муниц</w:t>
      </w:r>
      <w:r w:rsidRPr="000E1190">
        <w:rPr>
          <w:bCs/>
          <w:sz w:val="26"/>
          <w:szCs w:val="26"/>
        </w:rPr>
        <w:t>и</w:t>
      </w:r>
      <w:r w:rsidRPr="000E1190">
        <w:rPr>
          <w:bCs/>
          <w:sz w:val="26"/>
          <w:szCs w:val="26"/>
        </w:rPr>
        <w:t>пальных  программ  Ачинского  района,  их  формирования  и  реализации»,  в  том  числе:</w:t>
      </w:r>
    </w:p>
    <w:p w:rsidR="000E7156" w:rsidRPr="000E1190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0E1190">
        <w:rPr>
          <w:bCs/>
          <w:sz w:val="26"/>
          <w:szCs w:val="26"/>
        </w:rPr>
        <w:t>- организует  реализацию  подпрограммных  мероприятий;</w:t>
      </w:r>
    </w:p>
    <w:p w:rsidR="000E7156" w:rsidRPr="000E1190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0E1190">
        <w:rPr>
          <w:bCs/>
          <w:sz w:val="26"/>
          <w:szCs w:val="26"/>
        </w:rPr>
        <w:t>- корректирует  подпрограммные  мероприятия,  сроки  их  реализации  и  их  ресурсное  обеспечение  в  ходе  реализации  подпрограммы;</w:t>
      </w:r>
    </w:p>
    <w:p w:rsidR="000E7156" w:rsidRPr="000E1190" w:rsidRDefault="000E7156" w:rsidP="00CF446A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0E1190">
        <w:rPr>
          <w:bCs/>
          <w:sz w:val="26"/>
          <w:szCs w:val="26"/>
        </w:rPr>
        <w:t>- осуществляет  сбор  информации  и  ходе  выполнения  подпрограммных  мероприятий,  подготовку  отчетов  по  отдельным  мероприятиям  и  в  целом  по  подпрограмме</w:t>
      </w: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1190">
        <w:rPr>
          <w:sz w:val="26"/>
          <w:szCs w:val="26"/>
        </w:rPr>
        <w:t>Контроль за соблюдением условий предоставления и использования бю</w:t>
      </w:r>
      <w:r w:rsidRPr="000E1190">
        <w:rPr>
          <w:sz w:val="26"/>
          <w:szCs w:val="26"/>
        </w:rPr>
        <w:t>д</w:t>
      </w:r>
      <w:r w:rsidRPr="000E1190">
        <w:rPr>
          <w:sz w:val="26"/>
          <w:szCs w:val="26"/>
        </w:rPr>
        <w:t xml:space="preserve">жетных средств, предоставляемых по настоящей подпрограмме субъектам  малого  и  среднего  предпринимательства, осуществляется </w:t>
      </w:r>
      <w:r>
        <w:rPr>
          <w:sz w:val="26"/>
          <w:szCs w:val="26"/>
        </w:rPr>
        <w:t>УМС  ЗИО  и  Э 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Ачинского  района</w:t>
      </w:r>
      <w:r w:rsidRPr="000E1190">
        <w:rPr>
          <w:sz w:val="26"/>
          <w:szCs w:val="26"/>
        </w:rPr>
        <w:t>,  финансовым  управлением  Администрации  района в с</w:t>
      </w:r>
      <w:r w:rsidRPr="000E1190">
        <w:rPr>
          <w:sz w:val="26"/>
          <w:szCs w:val="26"/>
        </w:rPr>
        <w:t>о</w:t>
      </w:r>
      <w:r w:rsidRPr="000E1190">
        <w:rPr>
          <w:sz w:val="26"/>
          <w:szCs w:val="26"/>
        </w:rPr>
        <w:t>отве</w:t>
      </w:r>
      <w:r w:rsidRPr="000E1190">
        <w:rPr>
          <w:sz w:val="26"/>
          <w:szCs w:val="26"/>
        </w:rPr>
        <w:t>т</w:t>
      </w:r>
      <w:r w:rsidRPr="000E1190">
        <w:rPr>
          <w:sz w:val="26"/>
          <w:szCs w:val="26"/>
        </w:rPr>
        <w:t>ствии с действующим законодательством.</w:t>
      </w: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7100D">
        <w:rPr>
          <w:sz w:val="26"/>
          <w:szCs w:val="26"/>
        </w:rPr>
        <w:t xml:space="preserve">2.5 Оценка социально-экономической эффективности </w:t>
      </w:r>
      <w:r w:rsidRPr="0077100D">
        <w:rPr>
          <w:sz w:val="26"/>
          <w:szCs w:val="26"/>
        </w:rPr>
        <w:br/>
        <w:t>подпрограммы.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E7156" w:rsidRPr="000E1190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1190">
        <w:rPr>
          <w:sz w:val="26"/>
          <w:szCs w:val="26"/>
        </w:rPr>
        <w:t>Социальная эффективность подпрограммы будет выражаться в сокращении численности безработных, сохранении рабочих мест и создании новых рабочих мест путем увеличения численности занятых в сфере малого и среднего бизнеса. Кроме того, отдельным аспектом социальной эффективности подпрограммы дол</w:t>
      </w:r>
      <w:r w:rsidRPr="000E1190">
        <w:rPr>
          <w:sz w:val="26"/>
          <w:szCs w:val="26"/>
        </w:rPr>
        <w:t>ж</w:t>
      </w:r>
      <w:r w:rsidRPr="000E1190">
        <w:rPr>
          <w:sz w:val="26"/>
          <w:szCs w:val="26"/>
        </w:rPr>
        <w:t>но стать формирование и поддержание позитивного социально-психологического климата в предпринимательской среде, а также налаженные конструктивные отн</w:t>
      </w:r>
      <w:r w:rsidRPr="000E1190">
        <w:rPr>
          <w:sz w:val="26"/>
          <w:szCs w:val="26"/>
        </w:rPr>
        <w:t>о</w:t>
      </w:r>
      <w:r w:rsidRPr="000E1190">
        <w:rPr>
          <w:sz w:val="26"/>
          <w:szCs w:val="26"/>
        </w:rPr>
        <w:t>шения между бизнесом и властью.</w:t>
      </w:r>
    </w:p>
    <w:p w:rsidR="000E7156" w:rsidRPr="000E1190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1190">
        <w:rPr>
          <w:sz w:val="26"/>
          <w:szCs w:val="26"/>
        </w:rPr>
        <w:t>Экономическая эффективность подпрограммы будет выражаться в возра</w:t>
      </w:r>
      <w:r w:rsidRPr="000E1190">
        <w:rPr>
          <w:sz w:val="26"/>
          <w:szCs w:val="26"/>
        </w:rPr>
        <w:t>с</w:t>
      </w:r>
      <w:r w:rsidRPr="000E1190">
        <w:rPr>
          <w:sz w:val="26"/>
          <w:szCs w:val="26"/>
        </w:rPr>
        <w:t>тающем обороте малых и средних предприятий, увеличении уровня инвестиций м</w:t>
      </w:r>
      <w:r w:rsidRPr="000E1190">
        <w:rPr>
          <w:sz w:val="26"/>
          <w:szCs w:val="26"/>
        </w:rPr>
        <w:t>а</w:t>
      </w:r>
      <w:r w:rsidRPr="000E1190">
        <w:rPr>
          <w:sz w:val="26"/>
          <w:szCs w:val="26"/>
        </w:rPr>
        <w:t>лых и средних предприятий.</w:t>
      </w:r>
    </w:p>
    <w:p w:rsidR="000E7156" w:rsidRPr="000E1190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1190">
        <w:rPr>
          <w:sz w:val="26"/>
          <w:szCs w:val="26"/>
        </w:rPr>
        <w:t>В результате реализации подпрограммы Ачинский  район получит бюдже</w:t>
      </w:r>
      <w:r w:rsidRPr="000E1190">
        <w:rPr>
          <w:sz w:val="26"/>
          <w:szCs w:val="26"/>
        </w:rPr>
        <w:t>т</w:t>
      </w:r>
      <w:r w:rsidRPr="000E1190">
        <w:rPr>
          <w:sz w:val="26"/>
          <w:szCs w:val="26"/>
        </w:rPr>
        <w:t>ный эффект, который формируется из следующих составляющих:</w:t>
      </w:r>
    </w:p>
    <w:p w:rsidR="000E7156" w:rsidRPr="000E1190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1190">
        <w:rPr>
          <w:sz w:val="26"/>
          <w:szCs w:val="26"/>
        </w:rPr>
        <w:t>увеличение налоговых поступлений в местный бюджет района от специал</w:t>
      </w:r>
      <w:r w:rsidRPr="000E1190">
        <w:rPr>
          <w:sz w:val="26"/>
          <w:szCs w:val="26"/>
        </w:rPr>
        <w:t>ь</w:t>
      </w:r>
      <w:r w:rsidRPr="000E1190">
        <w:rPr>
          <w:sz w:val="26"/>
          <w:szCs w:val="26"/>
        </w:rPr>
        <w:t>ных налоговых режимов, вследствие увеличения количества субъектов малого и среднего предпринимательства и улучшения результатов их деятельности;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1190">
        <w:rPr>
          <w:sz w:val="26"/>
          <w:szCs w:val="26"/>
        </w:rPr>
        <w:t>увеличение поступлений в местный бюджет района арендной платы, вз</w:t>
      </w:r>
      <w:r w:rsidRPr="000E1190">
        <w:rPr>
          <w:sz w:val="26"/>
          <w:szCs w:val="26"/>
        </w:rPr>
        <w:t>и</w:t>
      </w:r>
      <w:r w:rsidRPr="000E1190">
        <w:rPr>
          <w:sz w:val="26"/>
          <w:szCs w:val="26"/>
        </w:rPr>
        <w:t>маемой с субъектов малого и среднего предпринимательства.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7100D">
        <w:rPr>
          <w:sz w:val="26"/>
          <w:szCs w:val="26"/>
        </w:rPr>
        <w:t>2.6  Мероприятия  подпрограммы.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8" w:anchor="Par5786" w:history="1">
        <w:r w:rsidRPr="00885CC3">
          <w:rPr>
            <w:rStyle w:val="Hyperlink"/>
            <w:sz w:val="26"/>
            <w:szCs w:val="26"/>
          </w:rPr>
          <w:t>Перечень</w:t>
        </w:r>
      </w:hyperlink>
      <w:r w:rsidRPr="0077100D">
        <w:rPr>
          <w:sz w:val="26"/>
          <w:szCs w:val="26"/>
        </w:rPr>
        <w:t xml:space="preserve"> мероприятий подпрограммы с указанием сроков исполнения, исто</w:t>
      </w:r>
      <w:r w:rsidRPr="0077100D">
        <w:rPr>
          <w:sz w:val="26"/>
          <w:szCs w:val="26"/>
        </w:rPr>
        <w:t>ч</w:t>
      </w:r>
      <w:r w:rsidRPr="0077100D">
        <w:rPr>
          <w:sz w:val="26"/>
          <w:szCs w:val="26"/>
        </w:rPr>
        <w:t>ников и объемов финансирования, государственных заказчиков приведен в прил</w:t>
      </w:r>
      <w:r w:rsidRPr="0077100D">
        <w:rPr>
          <w:sz w:val="26"/>
          <w:szCs w:val="26"/>
        </w:rPr>
        <w:t>о</w:t>
      </w:r>
      <w:r w:rsidRPr="0077100D">
        <w:rPr>
          <w:sz w:val="26"/>
          <w:szCs w:val="26"/>
        </w:rPr>
        <w:t>жении к подпрограмме.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w:r w:rsidRPr="0077100D">
        <w:rPr>
          <w:sz w:val="26"/>
          <w:szCs w:val="26"/>
        </w:rPr>
        <w:t>2.7 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100D">
        <w:rPr>
          <w:sz w:val="26"/>
          <w:szCs w:val="26"/>
        </w:rPr>
        <w:t>Мероприятия подпрограммы  предусматривают их реализацию за счет средств местного бюджета.</w:t>
      </w:r>
    </w:p>
    <w:p w:rsidR="000E7156" w:rsidRPr="00E17011" w:rsidRDefault="000E7156" w:rsidP="00CF446A">
      <w:pPr>
        <w:rPr>
          <w:sz w:val="26"/>
          <w:szCs w:val="26"/>
          <w:lang w:eastAsia="en-US"/>
        </w:rPr>
      </w:pPr>
      <w:r w:rsidRPr="00E17011">
        <w:rPr>
          <w:sz w:val="26"/>
          <w:szCs w:val="26"/>
        </w:rPr>
        <w:t xml:space="preserve">Объем финансирования  составляет  </w:t>
      </w:r>
      <w:r>
        <w:rPr>
          <w:sz w:val="26"/>
          <w:szCs w:val="26"/>
        </w:rPr>
        <w:t>6002</w:t>
      </w:r>
      <w:r w:rsidRPr="00E17011">
        <w:rPr>
          <w:sz w:val="26"/>
          <w:szCs w:val="26"/>
        </w:rPr>
        <w:t xml:space="preserve">,0  тыс. рублей, в том числе:  </w:t>
      </w:r>
    </w:p>
    <w:p w:rsidR="000E7156" w:rsidRPr="00E17011" w:rsidRDefault="000E7156" w:rsidP="00CF446A">
      <w:pPr>
        <w:rPr>
          <w:sz w:val="26"/>
          <w:szCs w:val="26"/>
        </w:rPr>
      </w:pPr>
      <w:r w:rsidRPr="00E17011">
        <w:rPr>
          <w:sz w:val="26"/>
          <w:szCs w:val="26"/>
        </w:rPr>
        <w:t>2014 год – 2 117,0 тыс. рублей  (1 487,0 тыс. руб. – ФБ, 600,0 тыс. руб. – КБ,  30,0 тыс. руб. – МБ);</w:t>
      </w:r>
    </w:p>
    <w:p w:rsidR="000E7156" w:rsidRPr="00E17011" w:rsidRDefault="000E7156" w:rsidP="00CF446A">
      <w:pPr>
        <w:rPr>
          <w:sz w:val="26"/>
          <w:szCs w:val="26"/>
        </w:rPr>
      </w:pPr>
      <w:r w:rsidRPr="00E17011">
        <w:rPr>
          <w:sz w:val="26"/>
          <w:szCs w:val="26"/>
        </w:rPr>
        <w:t>2015 год – 3 085,0 тыс. рублей  (2 335,0  тыс. руб - ФБ;  670,0  тыс. руб. – КБ,  70,0  тыс. руб. – МБ);</w:t>
      </w:r>
    </w:p>
    <w:p w:rsidR="000E7156" w:rsidRPr="00E17011" w:rsidRDefault="000E7156" w:rsidP="00CF446A">
      <w:pPr>
        <w:jc w:val="both"/>
        <w:rPr>
          <w:sz w:val="26"/>
          <w:szCs w:val="26"/>
        </w:rPr>
      </w:pPr>
      <w:r>
        <w:rPr>
          <w:sz w:val="26"/>
          <w:szCs w:val="26"/>
        </w:rPr>
        <w:t>2016 год – 38</w:t>
      </w:r>
      <w:r w:rsidRPr="00E17011">
        <w:rPr>
          <w:sz w:val="26"/>
          <w:szCs w:val="26"/>
        </w:rPr>
        <w:t>0</w:t>
      </w:r>
      <w:r>
        <w:rPr>
          <w:sz w:val="26"/>
          <w:szCs w:val="26"/>
        </w:rPr>
        <w:t>,0 тыс. рублей  (300,0  тыс. руб. – КБ,  8</w:t>
      </w:r>
      <w:r w:rsidRPr="00E17011">
        <w:rPr>
          <w:sz w:val="26"/>
          <w:szCs w:val="26"/>
        </w:rPr>
        <w:t>0,0  тыс. руб. – МБ);</w:t>
      </w:r>
    </w:p>
    <w:p w:rsidR="000E7156" w:rsidRPr="00E17011" w:rsidRDefault="000E7156" w:rsidP="00CF446A">
      <w:pPr>
        <w:jc w:val="both"/>
        <w:rPr>
          <w:sz w:val="26"/>
          <w:szCs w:val="26"/>
        </w:rPr>
      </w:pPr>
      <w:r w:rsidRPr="00E17011">
        <w:rPr>
          <w:sz w:val="26"/>
          <w:szCs w:val="26"/>
        </w:rPr>
        <w:t xml:space="preserve">2017 год – </w:t>
      </w:r>
      <w:r>
        <w:rPr>
          <w:sz w:val="26"/>
          <w:szCs w:val="26"/>
        </w:rPr>
        <w:t>1</w:t>
      </w:r>
      <w:r w:rsidRPr="00E17011">
        <w:rPr>
          <w:sz w:val="26"/>
          <w:szCs w:val="26"/>
        </w:rPr>
        <w:t>80,0 тыс. рублей</w:t>
      </w:r>
      <w:r>
        <w:rPr>
          <w:sz w:val="26"/>
          <w:szCs w:val="26"/>
        </w:rPr>
        <w:t xml:space="preserve">  (100,0  тыс. руб. –КБ, 80,0  тыс. руб. -  МБ)</w:t>
      </w:r>
      <w:r w:rsidRPr="00E17011">
        <w:rPr>
          <w:sz w:val="26"/>
          <w:szCs w:val="26"/>
        </w:rPr>
        <w:t>;</w:t>
      </w:r>
    </w:p>
    <w:p w:rsidR="000E7156" w:rsidRPr="00E17011" w:rsidRDefault="000E7156" w:rsidP="00CF446A">
      <w:pPr>
        <w:jc w:val="both"/>
        <w:rPr>
          <w:sz w:val="26"/>
          <w:szCs w:val="26"/>
        </w:rPr>
      </w:pPr>
      <w:r w:rsidRPr="00E17011">
        <w:rPr>
          <w:sz w:val="26"/>
          <w:szCs w:val="26"/>
        </w:rPr>
        <w:t>2018  год - 80,0  тыс. рублей;</w:t>
      </w:r>
    </w:p>
    <w:p w:rsidR="000E7156" w:rsidRDefault="000E7156" w:rsidP="00CF446A">
      <w:pPr>
        <w:jc w:val="both"/>
        <w:rPr>
          <w:sz w:val="26"/>
          <w:szCs w:val="26"/>
        </w:rPr>
      </w:pPr>
      <w:r>
        <w:rPr>
          <w:sz w:val="26"/>
          <w:szCs w:val="26"/>
        </w:rPr>
        <w:t>2019  год  - 80,0 тыс. рублей;</w:t>
      </w:r>
    </w:p>
    <w:p w:rsidR="000E7156" w:rsidRPr="00E17011" w:rsidRDefault="000E7156" w:rsidP="00CF446A">
      <w:pPr>
        <w:jc w:val="both"/>
        <w:rPr>
          <w:sz w:val="26"/>
          <w:szCs w:val="26"/>
        </w:rPr>
      </w:pPr>
      <w:r>
        <w:rPr>
          <w:sz w:val="26"/>
          <w:szCs w:val="26"/>
        </w:rPr>
        <w:t>2020 год – 80,0  тыс. рублей.</w:t>
      </w:r>
    </w:p>
    <w:p w:rsidR="000E7156" w:rsidRPr="0077100D" w:rsidRDefault="000E7156" w:rsidP="00CF446A">
      <w:pPr>
        <w:jc w:val="both"/>
        <w:rPr>
          <w:sz w:val="26"/>
          <w:szCs w:val="26"/>
        </w:rPr>
      </w:pPr>
      <w:r w:rsidRPr="0077100D">
        <w:rPr>
          <w:sz w:val="26"/>
          <w:szCs w:val="26"/>
        </w:rPr>
        <w:t>По результатам участия Ачинского  района в конкурсных отборах муници</w:t>
      </w:r>
      <w:r>
        <w:rPr>
          <w:sz w:val="26"/>
          <w:szCs w:val="26"/>
        </w:rPr>
        <w:t>пальных  образований  К</w:t>
      </w:r>
      <w:r w:rsidRPr="0077100D">
        <w:rPr>
          <w:sz w:val="26"/>
          <w:szCs w:val="26"/>
        </w:rPr>
        <w:t>расноярского  края, бюджетам которых предоставляются субсидии из краевого бюджета на муниципальную поддержку малого и среднего предприн</w:t>
      </w:r>
      <w:r w:rsidRPr="0077100D">
        <w:rPr>
          <w:sz w:val="26"/>
          <w:szCs w:val="26"/>
        </w:rPr>
        <w:t>и</w:t>
      </w:r>
      <w:r w:rsidRPr="0077100D">
        <w:rPr>
          <w:sz w:val="26"/>
          <w:szCs w:val="26"/>
        </w:rPr>
        <w:t>мательства, на финансирование отдельных мероприятий подпрограммы  могут быть привлечены средства краевого  и  федерального бюджетов.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100D">
        <w:rPr>
          <w:sz w:val="26"/>
          <w:szCs w:val="26"/>
        </w:rPr>
        <w:t>Объем средств краевого  и  федерального бюджетов, привлеченных на соф</w:t>
      </w:r>
      <w:r w:rsidRPr="0077100D">
        <w:rPr>
          <w:sz w:val="26"/>
          <w:szCs w:val="26"/>
        </w:rPr>
        <w:t>и</w:t>
      </w:r>
      <w:r w:rsidRPr="0077100D">
        <w:rPr>
          <w:sz w:val="26"/>
          <w:szCs w:val="26"/>
        </w:rPr>
        <w:t>нансирование мероприятий подпрограммы, определяется после подписания соо</w:t>
      </w:r>
      <w:r w:rsidRPr="0077100D">
        <w:rPr>
          <w:sz w:val="26"/>
          <w:szCs w:val="26"/>
        </w:rPr>
        <w:t>т</w:t>
      </w:r>
      <w:r w:rsidRPr="0077100D">
        <w:rPr>
          <w:sz w:val="26"/>
          <w:szCs w:val="26"/>
        </w:rPr>
        <w:t>ветствующих соглашений между Администрацией  Ачинского  района  и  Мин</w:t>
      </w:r>
      <w:r w:rsidRPr="0077100D">
        <w:rPr>
          <w:sz w:val="26"/>
          <w:szCs w:val="26"/>
        </w:rPr>
        <w:t>и</w:t>
      </w:r>
      <w:r w:rsidRPr="0077100D">
        <w:rPr>
          <w:sz w:val="26"/>
          <w:szCs w:val="26"/>
        </w:rPr>
        <w:t xml:space="preserve">стерством </w:t>
      </w:r>
      <w:r>
        <w:rPr>
          <w:sz w:val="26"/>
          <w:szCs w:val="26"/>
        </w:rPr>
        <w:t xml:space="preserve">экономического  развития  и  инвестиционной  политики </w:t>
      </w:r>
      <w:r w:rsidRPr="0077100D">
        <w:rPr>
          <w:sz w:val="26"/>
          <w:szCs w:val="26"/>
        </w:rPr>
        <w:t xml:space="preserve"> Красноярского края.</w:t>
      </w:r>
    </w:p>
    <w:p w:rsidR="000E7156" w:rsidRPr="0077100D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0E7156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0E7156" w:rsidRDefault="000E7156" w:rsidP="00CF446A">
      <w:pPr>
        <w:ind w:firstLine="720"/>
        <w:jc w:val="both"/>
        <w:rPr>
          <w:sz w:val="28"/>
          <w:szCs w:val="28"/>
        </w:rPr>
      </w:pPr>
    </w:p>
    <w:p w:rsidR="000E7156" w:rsidRDefault="000E7156" w:rsidP="00CF446A">
      <w:pPr>
        <w:ind w:firstLine="720"/>
        <w:jc w:val="both"/>
        <w:rPr>
          <w:sz w:val="28"/>
          <w:szCs w:val="28"/>
        </w:rPr>
      </w:pPr>
    </w:p>
    <w:p w:rsidR="000E7156" w:rsidRDefault="000E7156" w:rsidP="00CF446A">
      <w:pPr>
        <w:ind w:firstLine="720"/>
        <w:jc w:val="both"/>
        <w:rPr>
          <w:sz w:val="28"/>
          <w:szCs w:val="28"/>
        </w:rPr>
      </w:pPr>
    </w:p>
    <w:p w:rsidR="000E7156" w:rsidRDefault="000E7156" w:rsidP="00CF446A">
      <w:pPr>
        <w:ind w:firstLine="720"/>
        <w:jc w:val="both"/>
        <w:rPr>
          <w:sz w:val="28"/>
          <w:szCs w:val="28"/>
        </w:rPr>
      </w:pPr>
    </w:p>
    <w:p w:rsidR="000E7156" w:rsidRDefault="000E7156" w:rsidP="00CF446A">
      <w:pPr>
        <w:ind w:firstLine="720"/>
        <w:jc w:val="both"/>
        <w:rPr>
          <w:sz w:val="28"/>
          <w:szCs w:val="28"/>
        </w:rPr>
        <w:sectPr w:rsidR="000E7156" w:rsidSect="00B040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7156" w:rsidRDefault="000E7156" w:rsidP="00CF446A">
      <w:pPr>
        <w:jc w:val="right"/>
      </w:pPr>
    </w:p>
    <w:p w:rsidR="000E7156" w:rsidRDefault="000E7156" w:rsidP="00CF446A">
      <w:pPr>
        <w:autoSpaceDE w:val="0"/>
        <w:autoSpaceDN w:val="0"/>
        <w:adjustRightInd w:val="0"/>
        <w:ind w:firstLine="540"/>
        <w:jc w:val="right"/>
      </w:pPr>
      <w:r>
        <w:t xml:space="preserve">Приложение </w:t>
      </w:r>
    </w:p>
    <w:p w:rsidR="000E7156" w:rsidRDefault="000E7156" w:rsidP="00CF446A">
      <w:pPr>
        <w:autoSpaceDE w:val="0"/>
        <w:autoSpaceDN w:val="0"/>
        <w:adjustRightInd w:val="0"/>
        <w:ind w:firstLine="540"/>
        <w:jc w:val="right"/>
      </w:pPr>
      <w:r>
        <w:t xml:space="preserve">к  Подпрограмме  «Развитие  малого  и  среднего  </w:t>
      </w:r>
    </w:p>
    <w:p w:rsidR="000E7156" w:rsidRDefault="000E7156" w:rsidP="00CF446A">
      <w:pPr>
        <w:autoSpaceDE w:val="0"/>
        <w:autoSpaceDN w:val="0"/>
        <w:adjustRightInd w:val="0"/>
        <w:ind w:firstLine="540"/>
        <w:jc w:val="right"/>
      </w:pPr>
      <w:r>
        <w:t xml:space="preserve">предпринимательства  на  территории  Ачинского  района»  </w:t>
      </w:r>
    </w:p>
    <w:p w:rsidR="000E7156" w:rsidRDefault="000E7156" w:rsidP="00CF446A">
      <w:pPr>
        <w:autoSpaceDE w:val="0"/>
        <w:autoSpaceDN w:val="0"/>
        <w:adjustRightInd w:val="0"/>
        <w:ind w:firstLine="540"/>
        <w:jc w:val="center"/>
      </w:pPr>
    </w:p>
    <w:p w:rsidR="000E7156" w:rsidRPr="00D96B76" w:rsidRDefault="000E7156" w:rsidP="00CF446A">
      <w:pPr>
        <w:autoSpaceDE w:val="0"/>
        <w:autoSpaceDN w:val="0"/>
        <w:adjustRightInd w:val="0"/>
        <w:ind w:firstLine="540"/>
        <w:jc w:val="center"/>
      </w:pPr>
      <w:r w:rsidRPr="00D96B76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61" w:type="dxa"/>
        <w:tblInd w:w="-1593" w:type="dxa"/>
        <w:tblLayout w:type="fixed"/>
        <w:tblLook w:val="00A0"/>
      </w:tblPr>
      <w:tblGrid>
        <w:gridCol w:w="962"/>
        <w:gridCol w:w="1801"/>
        <w:gridCol w:w="963"/>
        <w:gridCol w:w="69"/>
        <w:gridCol w:w="481"/>
        <w:gridCol w:w="135"/>
        <w:gridCol w:w="551"/>
        <w:gridCol w:w="177"/>
        <w:gridCol w:w="921"/>
        <w:gridCol w:w="139"/>
        <w:gridCol w:w="550"/>
        <w:gridCol w:w="779"/>
        <w:gridCol w:w="46"/>
        <w:gridCol w:w="871"/>
        <w:gridCol w:w="824"/>
        <w:gridCol w:w="825"/>
        <w:gridCol w:w="914"/>
        <w:gridCol w:w="963"/>
        <w:gridCol w:w="962"/>
        <w:gridCol w:w="962"/>
        <w:gridCol w:w="1666"/>
      </w:tblGrid>
      <w:tr w:rsidR="000E7156" w:rsidRPr="00D96B76" w:rsidTr="004B0945">
        <w:trPr>
          <w:trHeight w:val="675"/>
        </w:trPr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6B76">
              <w:rPr>
                <w:sz w:val="20"/>
                <w:szCs w:val="20"/>
              </w:rPr>
              <w:t>Наименование  программы, подпрограммы</w:t>
            </w:r>
            <w:r>
              <w:rPr>
                <w:sz w:val="20"/>
                <w:szCs w:val="20"/>
              </w:rPr>
              <w:t>, отдельных мероприятий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8127B1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8127B1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B76">
              <w:rPr>
                <w:sz w:val="20"/>
                <w:szCs w:val="20"/>
              </w:rPr>
              <w:t xml:space="preserve">Расходы </w:t>
            </w:r>
            <w:r w:rsidRPr="00D96B76">
              <w:rPr>
                <w:sz w:val="20"/>
                <w:szCs w:val="20"/>
              </w:rPr>
              <w:br/>
              <w:t xml:space="preserve">(тыс. руб.), </w:t>
            </w:r>
            <w:r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6B76">
              <w:rPr>
                <w:sz w:val="20"/>
                <w:szCs w:val="20"/>
              </w:rPr>
              <w:t>Ожидаемый р</w:t>
            </w:r>
            <w:r w:rsidRPr="00D96B76">
              <w:rPr>
                <w:sz w:val="20"/>
                <w:szCs w:val="20"/>
              </w:rPr>
              <w:t>е</w:t>
            </w:r>
            <w:r w:rsidRPr="00D96B76">
              <w:rPr>
                <w:sz w:val="20"/>
                <w:szCs w:val="20"/>
              </w:rPr>
              <w:t>зультат от ре</w:t>
            </w:r>
            <w:r w:rsidRPr="00D96B76">
              <w:rPr>
                <w:sz w:val="20"/>
                <w:szCs w:val="20"/>
              </w:rPr>
              <w:t>а</w:t>
            </w:r>
            <w:r w:rsidRPr="00D96B76">
              <w:rPr>
                <w:sz w:val="20"/>
                <w:szCs w:val="20"/>
              </w:rPr>
              <w:t xml:space="preserve">лизации </w:t>
            </w:r>
            <w:r>
              <w:rPr>
                <w:sz w:val="20"/>
                <w:szCs w:val="20"/>
              </w:rPr>
              <w:t>подпр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граммного </w:t>
            </w:r>
            <w:r w:rsidRPr="00D96B76">
              <w:rPr>
                <w:sz w:val="20"/>
                <w:szCs w:val="20"/>
              </w:rPr>
              <w:t>м</w:t>
            </w:r>
            <w:r w:rsidRPr="00D96B76">
              <w:rPr>
                <w:sz w:val="20"/>
                <w:szCs w:val="20"/>
              </w:rPr>
              <w:t>е</w:t>
            </w:r>
            <w:r w:rsidRPr="00D96B76">
              <w:rPr>
                <w:sz w:val="20"/>
                <w:szCs w:val="20"/>
              </w:rPr>
              <w:t>роприятия (в н</w:t>
            </w:r>
            <w:r w:rsidRPr="00D96B76">
              <w:rPr>
                <w:sz w:val="20"/>
                <w:szCs w:val="20"/>
              </w:rPr>
              <w:t>а</w:t>
            </w:r>
            <w:r w:rsidRPr="00D96B76">
              <w:rPr>
                <w:sz w:val="20"/>
                <w:szCs w:val="20"/>
              </w:rPr>
              <w:t>туральном выраж</w:t>
            </w:r>
            <w:r w:rsidRPr="00D96B76">
              <w:rPr>
                <w:sz w:val="20"/>
                <w:szCs w:val="20"/>
              </w:rPr>
              <w:t>е</w:t>
            </w:r>
            <w:r w:rsidRPr="00D96B76">
              <w:rPr>
                <w:sz w:val="20"/>
                <w:szCs w:val="20"/>
              </w:rPr>
              <w:t>нии)</w:t>
            </w:r>
          </w:p>
        </w:tc>
      </w:tr>
      <w:tr w:rsidR="000E7156" w:rsidRPr="00D96B76" w:rsidTr="004B0945">
        <w:trPr>
          <w:trHeight w:val="1354"/>
        </w:trPr>
        <w:tc>
          <w:tcPr>
            <w:tcW w:w="2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8127B1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8127B1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ГРБС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8127B1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РзПр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8127B1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ЦСР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8127B1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7B1">
              <w:rPr>
                <w:sz w:val="20"/>
                <w:szCs w:val="20"/>
              </w:rPr>
              <w:t>ВР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5C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14 </w:t>
            </w:r>
            <w:r w:rsidRPr="00C465C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5C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15 </w:t>
            </w:r>
            <w:r w:rsidRPr="00C465C8">
              <w:rPr>
                <w:sz w:val="20"/>
                <w:szCs w:val="20"/>
              </w:rPr>
              <w:t>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5C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16 </w:t>
            </w:r>
            <w:r w:rsidRPr="00C465C8">
              <w:rPr>
                <w:sz w:val="20"/>
                <w:szCs w:val="20"/>
              </w:rPr>
              <w:t>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715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715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 год</w:t>
            </w:r>
          </w:p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715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715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6B76">
              <w:rPr>
                <w:sz w:val="20"/>
                <w:szCs w:val="20"/>
              </w:rPr>
              <w:t>Итого на п</w:t>
            </w:r>
            <w:r w:rsidRPr="00D96B76">
              <w:rPr>
                <w:sz w:val="20"/>
                <w:szCs w:val="20"/>
              </w:rPr>
              <w:t>е</w:t>
            </w:r>
            <w:r w:rsidRPr="00D96B76">
              <w:rPr>
                <w:sz w:val="20"/>
                <w:szCs w:val="20"/>
              </w:rPr>
              <w:t>риод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7156" w:rsidRPr="00D96B76" w:rsidTr="004B0945">
        <w:trPr>
          <w:trHeight w:val="36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7B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6B76">
              <w:rPr>
                <w:sz w:val="20"/>
                <w:szCs w:val="20"/>
              </w:rPr>
              <w:t>Цель подпрограммы</w:t>
            </w:r>
            <w:r w:rsidRPr="0077100D">
              <w:rPr>
                <w:sz w:val="26"/>
                <w:szCs w:val="26"/>
              </w:rPr>
              <w:t xml:space="preserve"> </w:t>
            </w:r>
            <w:r w:rsidRPr="00580365">
              <w:rPr>
                <w:sz w:val="20"/>
                <w:szCs w:val="20"/>
              </w:rPr>
              <w:t>создание благоприятных условий для развития малого и среднего предпринимательства  на  территории  Ачинского  района</w:t>
            </w:r>
          </w:p>
        </w:tc>
      </w:tr>
      <w:tr w:rsidR="000E7156" w:rsidRPr="00D96B76" w:rsidTr="004B0945">
        <w:trPr>
          <w:trHeight w:val="36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D96B76" w:rsidRDefault="000E7156" w:rsidP="007B2961">
            <w:pPr>
              <w:tabs>
                <w:tab w:val="left" w:pos="0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1459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Pr="00E64958" w:rsidRDefault="000E7156" w:rsidP="007B2961">
            <w:pPr>
              <w:tabs>
                <w:tab w:val="left" w:pos="0"/>
              </w:tabs>
              <w:ind w:firstLine="49"/>
              <w:jc w:val="both"/>
              <w:rPr>
                <w:bCs/>
                <w:sz w:val="20"/>
                <w:szCs w:val="20"/>
              </w:rPr>
            </w:pPr>
            <w:r w:rsidRPr="00D96B76">
              <w:rPr>
                <w:sz w:val="20"/>
                <w:szCs w:val="20"/>
              </w:rPr>
              <w:t>Задача 1</w:t>
            </w:r>
            <w:r>
              <w:rPr>
                <w:sz w:val="20"/>
                <w:szCs w:val="20"/>
              </w:rPr>
              <w:t xml:space="preserve">. </w:t>
            </w:r>
            <w:r w:rsidRPr="00E64958">
              <w:rPr>
                <w:bCs/>
                <w:sz w:val="20"/>
                <w:szCs w:val="20"/>
              </w:rPr>
              <w:t>Развитие малого   и  среднего предпринимательства в сельской местности.</w:t>
            </w:r>
          </w:p>
          <w:p w:rsidR="000E7156" w:rsidRPr="00D96B76" w:rsidRDefault="000E7156" w:rsidP="007B29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7156" w:rsidRPr="00D96B76" w:rsidTr="004B0945">
        <w:trPr>
          <w:trHeight w:val="360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156" w:rsidRDefault="000E7156" w:rsidP="002A5DF1">
            <w:pPr>
              <w:tabs>
                <w:tab w:val="left" w:pos="49"/>
                <w:tab w:val="left" w:pos="567"/>
              </w:tabs>
              <w:ind w:firstLine="49"/>
              <w:jc w:val="both"/>
              <w:rPr>
                <w:sz w:val="26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E64958">
              <w:rPr>
                <w:sz w:val="20"/>
                <w:szCs w:val="20"/>
              </w:rPr>
              <w:t>Содействие  в  формир</w:t>
            </w:r>
            <w:r w:rsidRPr="00E64958">
              <w:rPr>
                <w:sz w:val="20"/>
                <w:szCs w:val="20"/>
              </w:rPr>
              <w:t>о</w:t>
            </w:r>
            <w:r w:rsidRPr="00E64958">
              <w:rPr>
                <w:sz w:val="20"/>
                <w:szCs w:val="20"/>
              </w:rPr>
              <w:t>вании  положительного  имиджа  предпринимател</w:t>
            </w:r>
            <w:r w:rsidRPr="00E64958">
              <w:rPr>
                <w:sz w:val="20"/>
                <w:szCs w:val="20"/>
              </w:rPr>
              <w:t>ь</w:t>
            </w:r>
            <w:r w:rsidRPr="00E64958">
              <w:rPr>
                <w:sz w:val="20"/>
                <w:szCs w:val="20"/>
              </w:rPr>
              <w:t>ской  деятельности</w:t>
            </w:r>
            <w:r>
              <w:rPr>
                <w:sz w:val="26"/>
              </w:rPr>
              <w:t>.</w:t>
            </w:r>
          </w:p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  ЗИО  и  Э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Ачи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 района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 ежегодно не менее  3 статей  в  районной  газете  и  на  сайте  Ачинск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 района  о 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стоянии МП  в  районе,  формах  оказания 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нансовой 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держки 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там  МСП</w:t>
            </w:r>
          </w:p>
        </w:tc>
      </w:tr>
      <w:tr w:rsidR="000E7156" w:rsidRPr="00D96B76" w:rsidTr="004B0945">
        <w:trPr>
          <w:trHeight w:val="1919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4A241E" w:rsidRDefault="000E7156" w:rsidP="002A5DF1">
            <w:pPr>
              <w:tabs>
                <w:tab w:val="left" w:pos="567"/>
                <w:tab w:val="left" w:pos="1276"/>
              </w:tabs>
              <w:ind w:firstLine="49"/>
              <w:jc w:val="both"/>
              <w:rPr>
                <w:sz w:val="20"/>
                <w:szCs w:val="20"/>
              </w:rPr>
            </w:pPr>
            <w:r w:rsidRPr="004A241E">
              <w:rPr>
                <w:sz w:val="20"/>
                <w:szCs w:val="20"/>
              </w:rPr>
              <w:t>1.2 Содействие  участию  субъектов  малого и  средн</w:t>
            </w:r>
            <w:r w:rsidRPr="004A241E">
              <w:rPr>
                <w:sz w:val="20"/>
                <w:szCs w:val="20"/>
              </w:rPr>
              <w:t>е</w:t>
            </w:r>
            <w:r w:rsidRPr="004A241E">
              <w:rPr>
                <w:sz w:val="20"/>
                <w:szCs w:val="20"/>
              </w:rPr>
              <w:t xml:space="preserve">го  предпринимательства  в  конкурсах  </w:t>
            </w:r>
            <w:r>
              <w:rPr>
                <w:sz w:val="20"/>
                <w:szCs w:val="20"/>
              </w:rPr>
              <w:t xml:space="preserve">(аукционах) </w:t>
            </w:r>
            <w:r w:rsidRPr="004A241E">
              <w:rPr>
                <w:sz w:val="20"/>
                <w:szCs w:val="20"/>
              </w:rPr>
              <w:t>на  поставку  продукции  (</w:t>
            </w:r>
            <w:r>
              <w:rPr>
                <w:sz w:val="20"/>
                <w:szCs w:val="20"/>
              </w:rPr>
              <w:t>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</w:t>
            </w:r>
            <w:r w:rsidRPr="004A241E">
              <w:rPr>
                <w:sz w:val="20"/>
                <w:szCs w:val="20"/>
              </w:rPr>
              <w:t>услуг)  для  муниципал</w:t>
            </w:r>
            <w:r w:rsidRPr="004A241E">
              <w:rPr>
                <w:sz w:val="20"/>
                <w:szCs w:val="20"/>
              </w:rPr>
              <w:t>ь</w:t>
            </w:r>
            <w:r w:rsidRPr="004A241E">
              <w:rPr>
                <w:sz w:val="20"/>
                <w:szCs w:val="20"/>
              </w:rPr>
              <w:t>ных  нужд.</w:t>
            </w:r>
          </w:p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  ЗИО  и  Э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Ачи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 района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но-консультацио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ная  поддержка  не  менее  3 СМСП  по 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просам  участия  в  конкурсах  (аукционах) по  поставкам 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дукции (оказ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 услуг)  для  муниципальных  нужд  </w:t>
            </w:r>
          </w:p>
        </w:tc>
      </w:tr>
      <w:tr w:rsidR="000E7156" w:rsidRPr="00D96B76" w:rsidTr="004B0945">
        <w:trPr>
          <w:trHeight w:val="300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4A241E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241E">
              <w:rPr>
                <w:bCs/>
                <w:sz w:val="20"/>
                <w:szCs w:val="20"/>
              </w:rPr>
              <w:t>1.3 Проведение  Дня  Ро</w:t>
            </w:r>
            <w:r w:rsidRPr="004A241E">
              <w:rPr>
                <w:bCs/>
                <w:sz w:val="20"/>
                <w:szCs w:val="20"/>
              </w:rPr>
              <w:t>с</w:t>
            </w:r>
            <w:r w:rsidRPr="004A241E">
              <w:rPr>
                <w:bCs/>
                <w:sz w:val="20"/>
                <w:szCs w:val="20"/>
              </w:rPr>
              <w:t>сийского  предпринимателя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  ЗИО  и  Э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Ачи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 района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Вручение  10 благодарстве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 писем  СМСП  по 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гам  конку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сов  в  различных  номинациях</w:t>
            </w:r>
          </w:p>
        </w:tc>
      </w:tr>
      <w:tr w:rsidR="000E7156" w:rsidRPr="00D96B76" w:rsidTr="004B0945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4A241E" w:rsidRDefault="000E7156" w:rsidP="002A5DF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4A241E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241E">
              <w:rPr>
                <w:bCs/>
                <w:sz w:val="20"/>
                <w:szCs w:val="20"/>
              </w:rPr>
              <w:t>Задача  2. Оказание финансовой  поддержки субъектам малого и  среднего  предпринимательства</w:t>
            </w:r>
          </w:p>
        </w:tc>
      </w:tr>
      <w:tr w:rsidR="000E7156" w:rsidRPr="00D96B76" w:rsidTr="004B0945">
        <w:trPr>
          <w:trHeight w:val="300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tabs>
                <w:tab w:val="left" w:pos="851"/>
              </w:tabs>
              <w:ind w:firstLine="49"/>
              <w:jc w:val="both"/>
              <w:rPr>
                <w:bCs/>
                <w:sz w:val="20"/>
                <w:szCs w:val="20"/>
              </w:rPr>
            </w:pPr>
            <w:r w:rsidRPr="004A241E">
              <w:rPr>
                <w:bCs/>
                <w:sz w:val="20"/>
                <w:szCs w:val="20"/>
              </w:rPr>
              <w:t>2.1 Поддержка  субъектов  малого  и (или)  среднего  предпринимательства,  н</w:t>
            </w:r>
            <w:r w:rsidRPr="004A241E">
              <w:rPr>
                <w:bCs/>
                <w:sz w:val="20"/>
                <w:szCs w:val="20"/>
              </w:rPr>
              <w:t>а</w:t>
            </w:r>
            <w:r w:rsidRPr="004A241E">
              <w:rPr>
                <w:bCs/>
                <w:sz w:val="20"/>
                <w:szCs w:val="20"/>
              </w:rPr>
              <w:t>правленная  на  развитие  инвестиционной  деятельн</w:t>
            </w:r>
            <w:r w:rsidRPr="004A241E">
              <w:rPr>
                <w:bCs/>
                <w:sz w:val="20"/>
                <w:szCs w:val="20"/>
              </w:rPr>
              <w:t>о</w:t>
            </w:r>
            <w:r w:rsidRPr="004A241E">
              <w:rPr>
                <w:bCs/>
                <w:sz w:val="20"/>
                <w:szCs w:val="20"/>
              </w:rPr>
              <w:t>сти,  развитие  системы  кр</w:t>
            </w:r>
            <w:r w:rsidRPr="004A241E">
              <w:rPr>
                <w:bCs/>
                <w:sz w:val="20"/>
                <w:szCs w:val="20"/>
              </w:rPr>
              <w:t>е</w:t>
            </w:r>
            <w:r w:rsidRPr="004A241E">
              <w:rPr>
                <w:bCs/>
                <w:sz w:val="20"/>
                <w:szCs w:val="20"/>
              </w:rPr>
              <w:t>дитования  и  снижение  з</w:t>
            </w:r>
            <w:r w:rsidRPr="004A241E">
              <w:rPr>
                <w:bCs/>
                <w:sz w:val="20"/>
                <w:szCs w:val="20"/>
              </w:rPr>
              <w:t>а</w:t>
            </w:r>
            <w:r w:rsidRPr="004A241E">
              <w:rPr>
                <w:bCs/>
                <w:sz w:val="20"/>
                <w:szCs w:val="20"/>
              </w:rPr>
              <w:t>трат  субъектов  малого  и (или) среднего  предприн</w:t>
            </w:r>
            <w:r w:rsidRPr="004A241E">
              <w:rPr>
                <w:bCs/>
                <w:sz w:val="20"/>
                <w:szCs w:val="20"/>
              </w:rPr>
              <w:t>и</w:t>
            </w:r>
            <w:r w:rsidRPr="004A241E">
              <w:rPr>
                <w:bCs/>
                <w:sz w:val="20"/>
                <w:szCs w:val="20"/>
              </w:rPr>
              <w:t>мательства,  возникающих  в  связи  с  привлечением  ф</w:t>
            </w:r>
            <w:r w:rsidRPr="004A241E">
              <w:rPr>
                <w:bCs/>
                <w:sz w:val="20"/>
                <w:szCs w:val="20"/>
              </w:rPr>
              <w:t>и</w:t>
            </w:r>
            <w:r w:rsidRPr="004A241E">
              <w:rPr>
                <w:bCs/>
                <w:sz w:val="20"/>
                <w:szCs w:val="20"/>
              </w:rPr>
              <w:t>нансовых  ресур</w:t>
            </w:r>
            <w:r>
              <w:rPr>
                <w:bCs/>
                <w:sz w:val="20"/>
                <w:szCs w:val="20"/>
              </w:rPr>
              <w:t>сов:</w:t>
            </w:r>
          </w:p>
          <w:p w:rsidR="000E7156" w:rsidRDefault="000E7156" w:rsidP="002A5DF1">
            <w:pPr>
              <w:tabs>
                <w:tab w:val="left" w:pos="851"/>
              </w:tabs>
              <w:ind w:firstLine="4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 </w:t>
            </w:r>
            <w:r w:rsidRPr="004A241E">
              <w:rPr>
                <w:bCs/>
                <w:sz w:val="20"/>
                <w:szCs w:val="20"/>
              </w:rPr>
              <w:t>субсидии  на  возмещение  части  процентных  ставок  по  кредитам  российских  кредитных  организации  и  части  лизинговых  платежей,  уплачиваемых  лизингодат</w:t>
            </w:r>
            <w:r w:rsidRPr="004A241E">
              <w:rPr>
                <w:bCs/>
                <w:sz w:val="20"/>
                <w:szCs w:val="20"/>
              </w:rPr>
              <w:t>е</w:t>
            </w:r>
            <w:r w:rsidRPr="004A241E">
              <w:rPr>
                <w:bCs/>
                <w:sz w:val="20"/>
                <w:szCs w:val="20"/>
              </w:rPr>
              <w:t>лям,  по  договорам,  закл</w:t>
            </w:r>
            <w:r w:rsidRPr="004A241E">
              <w:rPr>
                <w:bCs/>
                <w:sz w:val="20"/>
                <w:szCs w:val="20"/>
              </w:rPr>
              <w:t>ю</w:t>
            </w:r>
            <w:r w:rsidRPr="004A241E">
              <w:rPr>
                <w:bCs/>
                <w:sz w:val="20"/>
                <w:szCs w:val="20"/>
              </w:rPr>
              <w:t>ченным  в  целях  реализации  проектов,  связанных  с  пр</w:t>
            </w:r>
            <w:r w:rsidRPr="004A241E">
              <w:rPr>
                <w:bCs/>
                <w:sz w:val="20"/>
                <w:szCs w:val="20"/>
              </w:rPr>
              <w:t>о</w:t>
            </w:r>
            <w:r w:rsidRPr="004A241E">
              <w:rPr>
                <w:bCs/>
                <w:sz w:val="20"/>
                <w:szCs w:val="20"/>
              </w:rPr>
              <w:t>изводством  (реализацией)  товаров,  выполнением  р</w:t>
            </w:r>
            <w:r w:rsidRPr="004A241E">
              <w:rPr>
                <w:bCs/>
                <w:sz w:val="20"/>
                <w:szCs w:val="20"/>
              </w:rPr>
              <w:t>а</w:t>
            </w:r>
            <w:r w:rsidRPr="004A241E">
              <w:rPr>
                <w:bCs/>
                <w:sz w:val="20"/>
                <w:szCs w:val="20"/>
              </w:rPr>
              <w:t>бот,  оказанием  ус</w:t>
            </w:r>
            <w:r>
              <w:rPr>
                <w:bCs/>
                <w:sz w:val="20"/>
                <w:szCs w:val="20"/>
              </w:rPr>
              <w:t>луг;</w:t>
            </w:r>
          </w:p>
          <w:p w:rsidR="000E7156" w:rsidRDefault="000E7156" w:rsidP="002A5DF1">
            <w:pPr>
              <w:tabs>
                <w:tab w:val="left" w:pos="851"/>
              </w:tabs>
              <w:ind w:firstLine="4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580365">
              <w:rPr>
                <w:sz w:val="20"/>
                <w:szCs w:val="20"/>
              </w:rPr>
              <w:t xml:space="preserve"> </w:t>
            </w:r>
            <w:r w:rsidRPr="004A241E">
              <w:rPr>
                <w:bCs/>
                <w:sz w:val="20"/>
                <w:szCs w:val="20"/>
              </w:rPr>
              <w:t>субсидии субъектам  м</w:t>
            </w:r>
            <w:r w:rsidRPr="004A241E">
              <w:rPr>
                <w:bCs/>
                <w:sz w:val="20"/>
                <w:szCs w:val="20"/>
              </w:rPr>
              <w:t>а</w:t>
            </w:r>
            <w:r w:rsidRPr="004A241E">
              <w:rPr>
                <w:bCs/>
                <w:sz w:val="20"/>
                <w:szCs w:val="20"/>
              </w:rPr>
              <w:t>лого  и  (или)  среднего  предпринимательства</w:t>
            </w:r>
            <w:r w:rsidRPr="004A241E">
              <w:rPr>
                <w:sz w:val="20"/>
                <w:szCs w:val="20"/>
              </w:rPr>
              <w:t xml:space="preserve"> на возмещение части затрат на уплату первого взноса  (аванса) при  заключении  договоров  лизинга  оборуд</w:t>
            </w:r>
            <w:r w:rsidRPr="004A241E">
              <w:rPr>
                <w:sz w:val="20"/>
                <w:szCs w:val="20"/>
              </w:rPr>
              <w:t>о</w:t>
            </w:r>
            <w:r w:rsidRPr="004A241E">
              <w:rPr>
                <w:sz w:val="20"/>
                <w:szCs w:val="20"/>
              </w:rPr>
              <w:t>вания</w:t>
            </w:r>
            <w:r>
              <w:rPr>
                <w:bCs/>
                <w:sz w:val="20"/>
                <w:szCs w:val="20"/>
              </w:rPr>
              <w:t>;</w:t>
            </w:r>
          </w:p>
          <w:p w:rsidR="000E7156" w:rsidRDefault="000E7156" w:rsidP="002A5DF1">
            <w:pPr>
              <w:tabs>
                <w:tab w:val="left" w:pos="851"/>
              </w:tabs>
              <w:ind w:firstLine="4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4A241E">
              <w:rPr>
                <w:bCs/>
                <w:sz w:val="20"/>
                <w:szCs w:val="20"/>
              </w:rPr>
              <w:t>предоставление  субсидий субъектам  малого  и (или) среднего  предпринимател</w:t>
            </w:r>
            <w:r w:rsidRPr="004A241E">
              <w:rPr>
                <w:bCs/>
                <w:sz w:val="20"/>
                <w:szCs w:val="20"/>
              </w:rPr>
              <w:t>ь</w:t>
            </w:r>
            <w:r w:rsidRPr="004A241E">
              <w:rPr>
                <w:bCs/>
                <w:sz w:val="20"/>
                <w:szCs w:val="20"/>
              </w:rPr>
              <w:t>ства,  занимающимся  лес</w:t>
            </w:r>
            <w:r w:rsidRPr="004A241E">
              <w:rPr>
                <w:bCs/>
                <w:sz w:val="20"/>
                <w:szCs w:val="20"/>
              </w:rPr>
              <w:t>о</w:t>
            </w:r>
            <w:r w:rsidRPr="004A241E">
              <w:rPr>
                <w:bCs/>
                <w:sz w:val="20"/>
                <w:szCs w:val="20"/>
              </w:rPr>
              <w:t>переработкой,  переработкой  сельскохозяйственной  пр</w:t>
            </w:r>
            <w:r w:rsidRPr="004A241E">
              <w:rPr>
                <w:bCs/>
                <w:sz w:val="20"/>
                <w:szCs w:val="20"/>
              </w:rPr>
              <w:t>о</w:t>
            </w:r>
            <w:r w:rsidRPr="004A241E">
              <w:rPr>
                <w:bCs/>
                <w:sz w:val="20"/>
                <w:szCs w:val="20"/>
              </w:rPr>
              <w:t>дукции,  дикоросов,  а  также  иными  видами  обрабат</w:t>
            </w:r>
            <w:r w:rsidRPr="004A241E">
              <w:rPr>
                <w:bCs/>
                <w:sz w:val="20"/>
                <w:szCs w:val="20"/>
              </w:rPr>
              <w:t>ы</w:t>
            </w:r>
            <w:r w:rsidRPr="004A241E">
              <w:rPr>
                <w:bCs/>
                <w:sz w:val="20"/>
                <w:szCs w:val="20"/>
              </w:rPr>
              <w:t>вающих  производств</w:t>
            </w:r>
            <w:r>
              <w:rPr>
                <w:bCs/>
                <w:sz w:val="20"/>
                <w:szCs w:val="20"/>
              </w:rPr>
              <w:t>;</w:t>
            </w:r>
          </w:p>
          <w:p w:rsidR="000E7156" w:rsidRDefault="000E7156" w:rsidP="002A5DF1">
            <w:pPr>
              <w:tabs>
                <w:tab w:val="left" w:pos="851"/>
              </w:tabs>
              <w:jc w:val="both"/>
              <w:rPr>
                <w:bCs/>
                <w:sz w:val="20"/>
                <w:szCs w:val="20"/>
              </w:rPr>
            </w:pPr>
            <w:r w:rsidRPr="004A241E">
              <w:rPr>
                <w:bCs/>
                <w:sz w:val="20"/>
                <w:szCs w:val="20"/>
              </w:rPr>
              <w:t>- субсидии на возмещение  части  транспортных  расх</w:t>
            </w:r>
            <w:r w:rsidRPr="004A241E">
              <w:rPr>
                <w:bCs/>
                <w:sz w:val="20"/>
                <w:szCs w:val="20"/>
              </w:rPr>
              <w:t>о</w:t>
            </w:r>
            <w:r w:rsidRPr="004A241E">
              <w:rPr>
                <w:bCs/>
                <w:sz w:val="20"/>
                <w:szCs w:val="20"/>
              </w:rPr>
              <w:t>дов  субъектам  малого  и  (или)  среднего  предприн</w:t>
            </w:r>
            <w:r w:rsidRPr="004A241E">
              <w:rPr>
                <w:bCs/>
                <w:sz w:val="20"/>
                <w:szCs w:val="20"/>
              </w:rPr>
              <w:t>и</w:t>
            </w:r>
            <w:r w:rsidRPr="004A241E">
              <w:rPr>
                <w:bCs/>
                <w:sz w:val="20"/>
                <w:szCs w:val="20"/>
              </w:rPr>
              <w:t>мательства,  осуществля</w:t>
            </w:r>
            <w:r w:rsidRPr="004A241E">
              <w:rPr>
                <w:bCs/>
                <w:sz w:val="20"/>
                <w:szCs w:val="20"/>
              </w:rPr>
              <w:t>ю</w:t>
            </w:r>
            <w:r w:rsidRPr="004A241E">
              <w:rPr>
                <w:bCs/>
                <w:sz w:val="20"/>
                <w:szCs w:val="20"/>
              </w:rPr>
              <w:t>щим  доставку  товаров  пе</w:t>
            </w:r>
            <w:r w:rsidRPr="004A241E">
              <w:rPr>
                <w:bCs/>
                <w:sz w:val="20"/>
                <w:szCs w:val="20"/>
              </w:rPr>
              <w:t>р</w:t>
            </w:r>
            <w:r w:rsidRPr="004A241E">
              <w:rPr>
                <w:bCs/>
                <w:sz w:val="20"/>
                <w:szCs w:val="20"/>
              </w:rPr>
              <w:t>вой  необходимости  в  отд</w:t>
            </w:r>
            <w:r w:rsidRPr="004A241E">
              <w:rPr>
                <w:bCs/>
                <w:sz w:val="20"/>
                <w:szCs w:val="20"/>
              </w:rPr>
              <w:t>а</w:t>
            </w:r>
            <w:r w:rsidRPr="004A241E">
              <w:rPr>
                <w:bCs/>
                <w:sz w:val="20"/>
                <w:szCs w:val="20"/>
              </w:rPr>
              <w:t>ленные  сельские  населе</w:t>
            </w:r>
            <w:r w:rsidRPr="004A241E">
              <w:rPr>
                <w:bCs/>
                <w:sz w:val="20"/>
                <w:szCs w:val="20"/>
              </w:rPr>
              <w:t>н</w:t>
            </w:r>
            <w:r w:rsidRPr="004A241E">
              <w:rPr>
                <w:bCs/>
                <w:sz w:val="20"/>
                <w:szCs w:val="20"/>
              </w:rPr>
              <w:t>ные  пункты  Ачинского  района;</w:t>
            </w:r>
          </w:p>
          <w:p w:rsidR="000E7156" w:rsidRPr="00580365" w:rsidRDefault="000E7156" w:rsidP="002A5DF1">
            <w:pPr>
              <w:tabs>
                <w:tab w:val="left" w:pos="851"/>
              </w:tabs>
              <w:ind w:firstLine="49"/>
              <w:jc w:val="both"/>
              <w:rPr>
                <w:sz w:val="20"/>
                <w:szCs w:val="20"/>
              </w:rPr>
            </w:pPr>
            <w:r w:rsidRPr="004A241E">
              <w:rPr>
                <w:bCs/>
                <w:sz w:val="20"/>
                <w:szCs w:val="20"/>
              </w:rPr>
              <w:t>- субсидии на возмещение  части  затрат,  понесенных  субъектами  малого  и  (или)  среднего  предпринимател</w:t>
            </w:r>
            <w:r w:rsidRPr="004A241E">
              <w:rPr>
                <w:bCs/>
                <w:sz w:val="20"/>
                <w:szCs w:val="20"/>
              </w:rPr>
              <w:t>ь</w:t>
            </w:r>
            <w:r w:rsidRPr="004A241E">
              <w:rPr>
                <w:bCs/>
                <w:sz w:val="20"/>
                <w:szCs w:val="20"/>
              </w:rPr>
              <w:t>ства,  оказывающими  быт</w:t>
            </w:r>
            <w:r w:rsidRPr="004A241E">
              <w:rPr>
                <w:bCs/>
                <w:sz w:val="20"/>
                <w:szCs w:val="20"/>
              </w:rPr>
              <w:t>о</w:t>
            </w:r>
            <w:r w:rsidRPr="004A241E">
              <w:rPr>
                <w:bCs/>
                <w:sz w:val="20"/>
                <w:szCs w:val="20"/>
              </w:rPr>
              <w:t xml:space="preserve">вые  услуги  на  территории  Ачинского  района.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  Ачи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 района,  УМС  ЗИО  и  Э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Ачи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 района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812,  845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Сохранено 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бочих  мест -  не  менее 3  (еж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годно)</w:t>
            </w:r>
          </w:p>
        </w:tc>
      </w:tr>
      <w:tr w:rsidR="000E7156" w:rsidRPr="00D96B76" w:rsidTr="004B0945">
        <w:trPr>
          <w:trHeight w:val="300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0F6217" w:rsidRDefault="000E7156" w:rsidP="002A5DF1">
            <w:pPr>
              <w:tabs>
                <w:tab w:val="left" w:pos="851"/>
              </w:tabs>
              <w:jc w:val="both"/>
              <w:rPr>
                <w:bCs/>
                <w:sz w:val="20"/>
                <w:szCs w:val="20"/>
              </w:rPr>
            </w:pPr>
            <w:r w:rsidRPr="000F6217">
              <w:rPr>
                <w:bCs/>
                <w:sz w:val="20"/>
                <w:szCs w:val="20"/>
              </w:rPr>
              <w:t>2.2. Поддержка  создаваемых  субъектов  малого  предпр</w:t>
            </w:r>
            <w:r w:rsidRPr="000F6217">
              <w:rPr>
                <w:bCs/>
                <w:sz w:val="20"/>
                <w:szCs w:val="20"/>
              </w:rPr>
              <w:t>и</w:t>
            </w:r>
            <w:r w:rsidRPr="000F6217">
              <w:rPr>
                <w:bCs/>
                <w:sz w:val="20"/>
                <w:szCs w:val="20"/>
              </w:rPr>
              <w:t>нимательства,  а  также  предприятий,  осущест</w:t>
            </w:r>
            <w:r w:rsidRPr="000F6217">
              <w:rPr>
                <w:bCs/>
                <w:sz w:val="20"/>
                <w:szCs w:val="20"/>
              </w:rPr>
              <w:t>в</w:t>
            </w:r>
            <w:r w:rsidRPr="000F6217">
              <w:rPr>
                <w:bCs/>
                <w:sz w:val="20"/>
                <w:szCs w:val="20"/>
              </w:rPr>
              <w:t>ляющих  продвижение  пр</w:t>
            </w:r>
            <w:r w:rsidRPr="000F6217">
              <w:rPr>
                <w:bCs/>
                <w:sz w:val="20"/>
                <w:szCs w:val="20"/>
              </w:rPr>
              <w:t>о</w:t>
            </w:r>
            <w:r w:rsidRPr="000F6217">
              <w:rPr>
                <w:bCs/>
                <w:sz w:val="20"/>
                <w:szCs w:val="20"/>
              </w:rPr>
              <w:t>дукции  собственного  пр</w:t>
            </w:r>
            <w:r w:rsidRPr="000F6217">
              <w:rPr>
                <w:bCs/>
                <w:sz w:val="20"/>
                <w:szCs w:val="20"/>
              </w:rPr>
              <w:t>о</w:t>
            </w:r>
            <w:r w:rsidRPr="000F6217">
              <w:rPr>
                <w:bCs/>
                <w:sz w:val="20"/>
                <w:szCs w:val="20"/>
              </w:rPr>
              <w:t xml:space="preserve">изводства.  </w:t>
            </w:r>
          </w:p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F6217">
              <w:rPr>
                <w:bCs/>
                <w:sz w:val="20"/>
                <w:szCs w:val="20"/>
              </w:rPr>
              <w:t>- предоставление  субсидий субъектам малого  и  (или)  среднего  предпринимател</w:t>
            </w:r>
            <w:r w:rsidRPr="000F6217">
              <w:rPr>
                <w:bCs/>
                <w:sz w:val="20"/>
                <w:szCs w:val="20"/>
              </w:rPr>
              <w:t>ь</w:t>
            </w:r>
            <w:r w:rsidRPr="000F6217">
              <w:rPr>
                <w:bCs/>
                <w:sz w:val="20"/>
                <w:szCs w:val="20"/>
              </w:rPr>
              <w:t>ства на  возмещение  части  затрат  по  разработке  би</w:t>
            </w:r>
            <w:r w:rsidRPr="000F6217">
              <w:rPr>
                <w:bCs/>
                <w:sz w:val="20"/>
                <w:szCs w:val="20"/>
              </w:rPr>
              <w:t>з</w:t>
            </w:r>
            <w:r w:rsidRPr="000F6217">
              <w:rPr>
                <w:bCs/>
                <w:sz w:val="20"/>
                <w:szCs w:val="20"/>
              </w:rPr>
              <w:t>нес-планов  проектов</w:t>
            </w:r>
            <w:r>
              <w:rPr>
                <w:bCs/>
                <w:sz w:val="20"/>
                <w:szCs w:val="20"/>
              </w:rPr>
              <w:t>;</w:t>
            </w:r>
          </w:p>
          <w:p w:rsidR="000E7156" w:rsidRPr="000F6217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217">
              <w:rPr>
                <w:bCs/>
                <w:sz w:val="20"/>
                <w:szCs w:val="20"/>
              </w:rPr>
              <w:t>- субсидии  вновь созданным субъектам  малого  предпр</w:t>
            </w:r>
            <w:r w:rsidRPr="000F6217">
              <w:rPr>
                <w:bCs/>
                <w:sz w:val="20"/>
                <w:szCs w:val="20"/>
              </w:rPr>
              <w:t>и</w:t>
            </w:r>
            <w:r w:rsidRPr="000F6217">
              <w:rPr>
                <w:bCs/>
                <w:sz w:val="20"/>
                <w:szCs w:val="20"/>
              </w:rPr>
              <w:t>нимательства  на  возмещ</w:t>
            </w:r>
            <w:r w:rsidRPr="000F6217">
              <w:rPr>
                <w:bCs/>
                <w:sz w:val="20"/>
                <w:szCs w:val="20"/>
              </w:rPr>
              <w:t>е</w:t>
            </w:r>
            <w:r w:rsidRPr="000F6217">
              <w:rPr>
                <w:bCs/>
                <w:sz w:val="20"/>
                <w:szCs w:val="20"/>
              </w:rPr>
              <w:t>ние  части  затрат,  связа</w:t>
            </w:r>
            <w:r w:rsidRPr="000F6217">
              <w:rPr>
                <w:bCs/>
                <w:sz w:val="20"/>
                <w:szCs w:val="20"/>
              </w:rPr>
              <w:t>н</w:t>
            </w:r>
            <w:r w:rsidRPr="000F6217">
              <w:rPr>
                <w:bCs/>
                <w:sz w:val="20"/>
                <w:szCs w:val="20"/>
              </w:rPr>
              <w:t>ных  с  приобретением  и  созданием  основных  средств  и  началом  комме</w:t>
            </w:r>
            <w:r w:rsidRPr="000F6217">
              <w:rPr>
                <w:bCs/>
                <w:sz w:val="20"/>
                <w:szCs w:val="20"/>
              </w:rPr>
              <w:t>р</w:t>
            </w:r>
            <w:r w:rsidRPr="000F6217">
              <w:rPr>
                <w:bCs/>
                <w:sz w:val="20"/>
                <w:szCs w:val="20"/>
              </w:rPr>
              <w:t>ческой 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  ЗИО  и  Э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Ачи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 района, 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  Ачи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 района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812, 845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0F6217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2 892,0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совая  поддер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ка  СМСП  -  не  менее  1  еж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годно.</w:t>
            </w:r>
          </w:p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Создано 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чих  мест не  менее  2  (еж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годно).</w:t>
            </w:r>
          </w:p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 привл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ченных  инв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стиций  не 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нее  300,0  тыс. руб. (ежегодно)</w:t>
            </w:r>
          </w:p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7156" w:rsidRPr="00D96B76" w:rsidTr="004B0945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0F6217" w:rsidRDefault="000E7156" w:rsidP="002A5DF1">
            <w:pPr>
              <w:tabs>
                <w:tab w:val="left" w:pos="851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5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0F6217" w:rsidRDefault="000E7156" w:rsidP="002A5DF1">
            <w:pPr>
              <w:tabs>
                <w:tab w:val="left" w:pos="851"/>
              </w:tabs>
              <w:jc w:val="both"/>
              <w:rPr>
                <w:bCs/>
                <w:sz w:val="20"/>
                <w:szCs w:val="20"/>
              </w:rPr>
            </w:pPr>
            <w:r w:rsidRPr="000F6217">
              <w:rPr>
                <w:bCs/>
                <w:sz w:val="20"/>
                <w:szCs w:val="20"/>
              </w:rPr>
              <w:t>Задача  3. Кадровое обеспечение малого и  среднего предпринимательства.</w:t>
            </w:r>
          </w:p>
          <w:p w:rsidR="000E7156" w:rsidRPr="000F6217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7156" w:rsidRPr="00D96B76" w:rsidTr="004B0945">
        <w:trPr>
          <w:trHeight w:val="946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0F6217" w:rsidRDefault="000E7156" w:rsidP="002A5DF1">
            <w:pPr>
              <w:tabs>
                <w:tab w:val="left" w:pos="851"/>
              </w:tabs>
              <w:jc w:val="both"/>
              <w:rPr>
                <w:bCs/>
                <w:sz w:val="20"/>
                <w:szCs w:val="20"/>
              </w:rPr>
            </w:pPr>
            <w:r w:rsidRPr="000F6217">
              <w:rPr>
                <w:bCs/>
                <w:sz w:val="20"/>
                <w:szCs w:val="20"/>
              </w:rPr>
              <w:t>3.1. Содействие в  провед</w:t>
            </w:r>
            <w:r w:rsidRPr="000F6217">
              <w:rPr>
                <w:bCs/>
                <w:sz w:val="20"/>
                <w:szCs w:val="20"/>
              </w:rPr>
              <w:t>е</w:t>
            </w:r>
            <w:r w:rsidRPr="000F6217">
              <w:rPr>
                <w:bCs/>
                <w:sz w:val="20"/>
                <w:szCs w:val="20"/>
              </w:rPr>
              <w:t>нии учебно-консультативных семинаров для молодежи села по основам предприн</w:t>
            </w:r>
            <w:r w:rsidRPr="000F6217">
              <w:rPr>
                <w:bCs/>
                <w:sz w:val="20"/>
                <w:szCs w:val="20"/>
              </w:rPr>
              <w:t>и</w:t>
            </w:r>
            <w:r w:rsidRPr="000F6217">
              <w:rPr>
                <w:bCs/>
                <w:sz w:val="20"/>
                <w:szCs w:val="20"/>
              </w:rPr>
              <w:t>мательской и фермерской деятельности.</w:t>
            </w:r>
          </w:p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  ЗИО  и  Э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Ачи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 района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 в  проведении  сем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наров  - не менее  2  (еж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годно)</w:t>
            </w:r>
          </w:p>
        </w:tc>
      </w:tr>
      <w:tr w:rsidR="000E7156" w:rsidRPr="00D96B76" w:rsidTr="004B0945">
        <w:trPr>
          <w:trHeight w:val="300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3 085,0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6002,0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6" w:rsidRPr="00D96B76" w:rsidRDefault="000E7156" w:rsidP="002A5D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E7156" w:rsidRPr="002C2954" w:rsidRDefault="000E7156" w:rsidP="00CF446A">
      <w:pPr>
        <w:pStyle w:val="Heading2"/>
        <w:widowControl w:val="0"/>
        <w:autoSpaceDE w:val="0"/>
        <w:autoSpaceDN w:val="0"/>
      </w:pPr>
    </w:p>
    <w:p w:rsidR="000E7156" w:rsidRDefault="000E7156" w:rsidP="00CF446A">
      <w:pPr>
        <w:jc w:val="right"/>
        <w:rPr>
          <w:sz w:val="26"/>
          <w:szCs w:val="26"/>
        </w:rPr>
      </w:pPr>
    </w:p>
    <w:p w:rsidR="000E7156" w:rsidRDefault="000E7156" w:rsidP="00CF446A">
      <w:pPr>
        <w:jc w:val="right"/>
        <w:rPr>
          <w:sz w:val="26"/>
          <w:szCs w:val="26"/>
        </w:rPr>
      </w:pPr>
    </w:p>
    <w:p w:rsidR="000E7156" w:rsidRDefault="000E7156" w:rsidP="00CF446A">
      <w:pPr>
        <w:jc w:val="right"/>
        <w:rPr>
          <w:sz w:val="26"/>
          <w:szCs w:val="26"/>
        </w:rPr>
      </w:pPr>
    </w:p>
    <w:p w:rsidR="000E7156" w:rsidRDefault="000E7156" w:rsidP="002E7DF9">
      <w:pPr>
        <w:jc w:val="right"/>
        <w:rPr>
          <w:sz w:val="26"/>
          <w:szCs w:val="26"/>
        </w:rPr>
        <w:sectPr w:rsidR="000E7156" w:rsidSect="00CF446A">
          <w:pgSz w:w="16838" w:h="11906" w:orient="landscape"/>
          <w:pgMar w:top="1259" w:right="567" w:bottom="924" w:left="2342" w:header="709" w:footer="709" w:gutter="0"/>
          <w:cols w:space="708"/>
          <w:docGrid w:linePitch="360"/>
        </w:sectPr>
      </w:pPr>
    </w:p>
    <w:p w:rsidR="000E7156" w:rsidRPr="002C2954" w:rsidRDefault="000E7156" w:rsidP="004B0945">
      <w:pPr>
        <w:jc w:val="right"/>
      </w:pPr>
    </w:p>
    <w:sectPr w:rsidR="000E7156" w:rsidRPr="002C2954" w:rsidSect="00BB000D">
      <w:pgSz w:w="16838" w:h="11906" w:orient="landscape"/>
      <w:pgMar w:top="1259" w:right="567" w:bottom="92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156" w:rsidRDefault="000E7156" w:rsidP="00481F72">
      <w:pPr>
        <w:pStyle w:val="BodyTextIndent2"/>
      </w:pPr>
      <w:r>
        <w:separator/>
      </w:r>
    </w:p>
  </w:endnote>
  <w:endnote w:type="continuationSeparator" w:id="0">
    <w:p w:rsidR="000E7156" w:rsidRDefault="000E7156" w:rsidP="00481F72">
      <w:pPr>
        <w:pStyle w:val="BodyTextIndent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156" w:rsidRDefault="000E7156" w:rsidP="00481F72">
      <w:pPr>
        <w:pStyle w:val="BodyTextIndent2"/>
      </w:pPr>
      <w:r>
        <w:separator/>
      </w:r>
    </w:p>
  </w:footnote>
  <w:footnote w:type="continuationSeparator" w:id="0">
    <w:p w:rsidR="000E7156" w:rsidRDefault="000E7156" w:rsidP="00481F72">
      <w:pPr>
        <w:pStyle w:val="BodyTextIndent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2E0"/>
    <w:multiLevelType w:val="hybridMultilevel"/>
    <w:tmpl w:val="E95ABB58"/>
    <w:lvl w:ilvl="0" w:tplc="3A5C42E6">
      <w:start w:val="2011"/>
      <w:numFmt w:val="decimal"/>
      <w:lvlText w:val="%1"/>
      <w:lvlJc w:val="left"/>
      <w:pPr>
        <w:ind w:left="65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934457"/>
    <w:multiLevelType w:val="hybridMultilevel"/>
    <w:tmpl w:val="4318730A"/>
    <w:lvl w:ilvl="0" w:tplc="E3086256">
      <w:start w:val="2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cs="Times New Roman" w:hint="default"/>
      </w:rPr>
    </w:lvl>
    <w:lvl w:ilvl="1" w:tplc="ECC00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6EA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324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BAB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4AB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98B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18D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BA8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19C433C"/>
    <w:multiLevelType w:val="hybridMultilevel"/>
    <w:tmpl w:val="9020834C"/>
    <w:lvl w:ilvl="0" w:tplc="9516ED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B997948"/>
    <w:multiLevelType w:val="hybridMultilevel"/>
    <w:tmpl w:val="5956C45E"/>
    <w:lvl w:ilvl="0" w:tplc="E2C89C3C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5">
    <w:nsid w:val="1D0F6EDC"/>
    <w:multiLevelType w:val="hybridMultilevel"/>
    <w:tmpl w:val="638EAA66"/>
    <w:lvl w:ilvl="0" w:tplc="92F694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D1D0AFE"/>
    <w:multiLevelType w:val="hybridMultilevel"/>
    <w:tmpl w:val="7B945CD4"/>
    <w:lvl w:ilvl="0" w:tplc="7EF05E3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DB26097"/>
    <w:multiLevelType w:val="hybridMultilevel"/>
    <w:tmpl w:val="7660DC76"/>
    <w:lvl w:ilvl="0" w:tplc="90B614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E96E81"/>
    <w:multiLevelType w:val="hybridMultilevel"/>
    <w:tmpl w:val="DAB2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E41C43"/>
    <w:multiLevelType w:val="hybridMultilevel"/>
    <w:tmpl w:val="D820EA0E"/>
    <w:lvl w:ilvl="0" w:tplc="C5D28B2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E92C90"/>
    <w:multiLevelType w:val="hybridMultilevel"/>
    <w:tmpl w:val="3440C358"/>
    <w:lvl w:ilvl="0" w:tplc="749281D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F472FE8"/>
    <w:multiLevelType w:val="hybridMultilevel"/>
    <w:tmpl w:val="33E6454A"/>
    <w:lvl w:ilvl="0" w:tplc="7EF05E3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D07AAF"/>
    <w:multiLevelType w:val="hybridMultilevel"/>
    <w:tmpl w:val="18E2F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3E96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235E23"/>
    <w:multiLevelType w:val="hybridMultilevel"/>
    <w:tmpl w:val="5CF6BFC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2F0C80"/>
    <w:multiLevelType w:val="hybridMultilevel"/>
    <w:tmpl w:val="C546C00E"/>
    <w:lvl w:ilvl="0" w:tplc="8FA643F6">
      <w:start w:val="201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014522"/>
    <w:multiLevelType w:val="hybridMultilevel"/>
    <w:tmpl w:val="C562CEE4"/>
    <w:lvl w:ilvl="0" w:tplc="29B2169C">
      <w:start w:val="2011"/>
      <w:numFmt w:val="decimal"/>
      <w:lvlText w:val="%1"/>
      <w:lvlJc w:val="left"/>
      <w:pPr>
        <w:ind w:left="65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9">
    <w:nsid w:val="6BDD53A1"/>
    <w:multiLevelType w:val="hybridMultilevel"/>
    <w:tmpl w:val="3F90E798"/>
    <w:lvl w:ilvl="0" w:tplc="C10CA4F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6DE07E35"/>
    <w:multiLevelType w:val="hybridMultilevel"/>
    <w:tmpl w:val="704462DE"/>
    <w:lvl w:ilvl="0" w:tplc="0B423A5E">
      <w:start w:val="4"/>
      <w:numFmt w:val="decimal"/>
      <w:lvlText w:val="%1."/>
      <w:lvlJc w:val="left"/>
      <w:pPr>
        <w:ind w:left="11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1">
    <w:nsid w:val="753D062F"/>
    <w:multiLevelType w:val="hybridMultilevel"/>
    <w:tmpl w:val="539E4A26"/>
    <w:lvl w:ilvl="0" w:tplc="B9A8F66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6E41C8"/>
    <w:multiLevelType w:val="hybridMultilevel"/>
    <w:tmpl w:val="B1601E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AED2505"/>
    <w:multiLevelType w:val="hybridMultilevel"/>
    <w:tmpl w:val="723009F8"/>
    <w:lvl w:ilvl="0" w:tplc="5EF42EBC">
      <w:start w:val="2012"/>
      <w:numFmt w:val="decimal"/>
      <w:lvlText w:val="%1"/>
      <w:lvlJc w:val="left"/>
      <w:pPr>
        <w:ind w:left="101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24">
    <w:nsid w:val="7F484CE7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4"/>
  </w:num>
  <w:num w:numId="5">
    <w:abstractNumId w:val="22"/>
  </w:num>
  <w:num w:numId="6">
    <w:abstractNumId w:val="6"/>
  </w:num>
  <w:num w:numId="7">
    <w:abstractNumId w:val="12"/>
  </w:num>
  <w:num w:numId="8">
    <w:abstractNumId w:val="7"/>
  </w:num>
  <w:num w:numId="9">
    <w:abstractNumId w:val="4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23"/>
  </w:num>
  <w:num w:numId="15">
    <w:abstractNumId w:val="3"/>
  </w:num>
  <w:num w:numId="16">
    <w:abstractNumId w:val="17"/>
    <w:lvlOverride w:ilvl="0">
      <w:startOverride w:val="20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</w:num>
  <w:num w:numId="24">
    <w:abstractNumId w:val="5"/>
  </w:num>
  <w:num w:numId="25">
    <w:abstractNumId w:val="21"/>
  </w:num>
  <w:num w:numId="26">
    <w:abstractNumId w:val="2"/>
  </w:num>
  <w:num w:numId="27">
    <w:abstractNumId w:val="2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618"/>
    <w:rsid w:val="000057AC"/>
    <w:rsid w:val="00011A8D"/>
    <w:rsid w:val="000164C2"/>
    <w:rsid w:val="00020F9F"/>
    <w:rsid w:val="00021AD1"/>
    <w:rsid w:val="000375E4"/>
    <w:rsid w:val="00037979"/>
    <w:rsid w:val="0004195A"/>
    <w:rsid w:val="00047C4F"/>
    <w:rsid w:val="00053F89"/>
    <w:rsid w:val="0006303F"/>
    <w:rsid w:val="000775DB"/>
    <w:rsid w:val="000816CD"/>
    <w:rsid w:val="00084AED"/>
    <w:rsid w:val="000911A0"/>
    <w:rsid w:val="000A7E92"/>
    <w:rsid w:val="000B5A12"/>
    <w:rsid w:val="000C3E8C"/>
    <w:rsid w:val="000D37FC"/>
    <w:rsid w:val="000D68E9"/>
    <w:rsid w:val="000E1190"/>
    <w:rsid w:val="000E5224"/>
    <w:rsid w:val="000E5BC7"/>
    <w:rsid w:val="000E7156"/>
    <w:rsid w:val="000F6217"/>
    <w:rsid w:val="000F7538"/>
    <w:rsid w:val="00102C26"/>
    <w:rsid w:val="00106A7F"/>
    <w:rsid w:val="00113424"/>
    <w:rsid w:val="001215C4"/>
    <w:rsid w:val="00126106"/>
    <w:rsid w:val="00147BF6"/>
    <w:rsid w:val="0015339C"/>
    <w:rsid w:val="00156024"/>
    <w:rsid w:val="001641A6"/>
    <w:rsid w:val="00164DCA"/>
    <w:rsid w:val="00170F0B"/>
    <w:rsid w:val="00171787"/>
    <w:rsid w:val="00173524"/>
    <w:rsid w:val="00182161"/>
    <w:rsid w:val="001837E0"/>
    <w:rsid w:val="00183F85"/>
    <w:rsid w:val="00186A62"/>
    <w:rsid w:val="00194AD2"/>
    <w:rsid w:val="00197D12"/>
    <w:rsid w:val="00197FB6"/>
    <w:rsid w:val="001A0391"/>
    <w:rsid w:val="001A19E5"/>
    <w:rsid w:val="001B2139"/>
    <w:rsid w:val="001C35D3"/>
    <w:rsid w:val="001C7DF9"/>
    <w:rsid w:val="001F2891"/>
    <w:rsid w:val="001F418A"/>
    <w:rsid w:val="00210DB7"/>
    <w:rsid w:val="0021423E"/>
    <w:rsid w:val="0021636F"/>
    <w:rsid w:val="00233BF1"/>
    <w:rsid w:val="0024028E"/>
    <w:rsid w:val="00246CD7"/>
    <w:rsid w:val="00256E1C"/>
    <w:rsid w:val="002612C5"/>
    <w:rsid w:val="00283226"/>
    <w:rsid w:val="00284867"/>
    <w:rsid w:val="00286B65"/>
    <w:rsid w:val="00287A44"/>
    <w:rsid w:val="002A5DF1"/>
    <w:rsid w:val="002A74B7"/>
    <w:rsid w:val="002B0018"/>
    <w:rsid w:val="002B6123"/>
    <w:rsid w:val="002C198E"/>
    <w:rsid w:val="002C2954"/>
    <w:rsid w:val="002C3D8D"/>
    <w:rsid w:val="002D102E"/>
    <w:rsid w:val="002E1194"/>
    <w:rsid w:val="002E553C"/>
    <w:rsid w:val="002E7DF9"/>
    <w:rsid w:val="002F5F04"/>
    <w:rsid w:val="002F78F7"/>
    <w:rsid w:val="00310034"/>
    <w:rsid w:val="00324A49"/>
    <w:rsid w:val="00336097"/>
    <w:rsid w:val="003365AF"/>
    <w:rsid w:val="003369F2"/>
    <w:rsid w:val="0034103F"/>
    <w:rsid w:val="00342270"/>
    <w:rsid w:val="003449EB"/>
    <w:rsid w:val="0034792A"/>
    <w:rsid w:val="00351069"/>
    <w:rsid w:val="00357382"/>
    <w:rsid w:val="00360151"/>
    <w:rsid w:val="00365652"/>
    <w:rsid w:val="00366CE9"/>
    <w:rsid w:val="00377B21"/>
    <w:rsid w:val="00382206"/>
    <w:rsid w:val="00382331"/>
    <w:rsid w:val="00383653"/>
    <w:rsid w:val="00386EE5"/>
    <w:rsid w:val="00391A08"/>
    <w:rsid w:val="0039490E"/>
    <w:rsid w:val="00396260"/>
    <w:rsid w:val="003A2D5C"/>
    <w:rsid w:val="003A3337"/>
    <w:rsid w:val="003A529D"/>
    <w:rsid w:val="003C0337"/>
    <w:rsid w:val="003E1851"/>
    <w:rsid w:val="003E3C85"/>
    <w:rsid w:val="003F7D7E"/>
    <w:rsid w:val="00413B3D"/>
    <w:rsid w:val="004219DA"/>
    <w:rsid w:val="00421B39"/>
    <w:rsid w:val="004232AC"/>
    <w:rsid w:val="00424459"/>
    <w:rsid w:val="00427040"/>
    <w:rsid w:val="00430944"/>
    <w:rsid w:val="00432D03"/>
    <w:rsid w:val="004336EB"/>
    <w:rsid w:val="004368CD"/>
    <w:rsid w:val="004376EB"/>
    <w:rsid w:val="00442182"/>
    <w:rsid w:val="004427CF"/>
    <w:rsid w:val="00442FDD"/>
    <w:rsid w:val="00472BB1"/>
    <w:rsid w:val="0047575E"/>
    <w:rsid w:val="004771C4"/>
    <w:rsid w:val="00481F72"/>
    <w:rsid w:val="00482004"/>
    <w:rsid w:val="004922E0"/>
    <w:rsid w:val="00495D67"/>
    <w:rsid w:val="004A241E"/>
    <w:rsid w:val="004B0945"/>
    <w:rsid w:val="004B1581"/>
    <w:rsid w:val="004B40ED"/>
    <w:rsid w:val="004B43EB"/>
    <w:rsid w:val="004C7F05"/>
    <w:rsid w:val="004D0FA2"/>
    <w:rsid w:val="004D48F7"/>
    <w:rsid w:val="004E538E"/>
    <w:rsid w:val="00505E12"/>
    <w:rsid w:val="00506875"/>
    <w:rsid w:val="0051168B"/>
    <w:rsid w:val="00513024"/>
    <w:rsid w:val="00514E3E"/>
    <w:rsid w:val="0051612F"/>
    <w:rsid w:val="00527F37"/>
    <w:rsid w:val="00532FC8"/>
    <w:rsid w:val="00542851"/>
    <w:rsid w:val="005576CC"/>
    <w:rsid w:val="0057368C"/>
    <w:rsid w:val="00575D0F"/>
    <w:rsid w:val="00576B69"/>
    <w:rsid w:val="00580365"/>
    <w:rsid w:val="00584581"/>
    <w:rsid w:val="00585FBD"/>
    <w:rsid w:val="00593D46"/>
    <w:rsid w:val="00597CE2"/>
    <w:rsid w:val="005D5EE1"/>
    <w:rsid w:val="005E08FD"/>
    <w:rsid w:val="005E3339"/>
    <w:rsid w:val="005F65B5"/>
    <w:rsid w:val="006102C2"/>
    <w:rsid w:val="006134D8"/>
    <w:rsid w:val="00624F97"/>
    <w:rsid w:val="0063063D"/>
    <w:rsid w:val="0063404D"/>
    <w:rsid w:val="0064465C"/>
    <w:rsid w:val="00645C6B"/>
    <w:rsid w:val="00646E92"/>
    <w:rsid w:val="006548A6"/>
    <w:rsid w:val="00655983"/>
    <w:rsid w:val="00667E26"/>
    <w:rsid w:val="00672DDA"/>
    <w:rsid w:val="00673A15"/>
    <w:rsid w:val="006747EE"/>
    <w:rsid w:val="00687FDC"/>
    <w:rsid w:val="00691E2F"/>
    <w:rsid w:val="00696A27"/>
    <w:rsid w:val="006A260D"/>
    <w:rsid w:val="006A6B13"/>
    <w:rsid w:val="006B008B"/>
    <w:rsid w:val="006B0890"/>
    <w:rsid w:val="006B7D8F"/>
    <w:rsid w:val="006C03A5"/>
    <w:rsid w:val="006C25D7"/>
    <w:rsid w:val="006C29BC"/>
    <w:rsid w:val="006D54F3"/>
    <w:rsid w:val="006E1633"/>
    <w:rsid w:val="006E2E46"/>
    <w:rsid w:val="006E694D"/>
    <w:rsid w:val="006F6A9A"/>
    <w:rsid w:val="00710371"/>
    <w:rsid w:val="00711E94"/>
    <w:rsid w:val="00714B47"/>
    <w:rsid w:val="00736A71"/>
    <w:rsid w:val="00744BE3"/>
    <w:rsid w:val="00761AC9"/>
    <w:rsid w:val="0077100D"/>
    <w:rsid w:val="00773F2B"/>
    <w:rsid w:val="0078072A"/>
    <w:rsid w:val="0078090F"/>
    <w:rsid w:val="00782E84"/>
    <w:rsid w:val="00790D09"/>
    <w:rsid w:val="00793EB8"/>
    <w:rsid w:val="007A38D5"/>
    <w:rsid w:val="007A6B4E"/>
    <w:rsid w:val="007B0D6C"/>
    <w:rsid w:val="007B2961"/>
    <w:rsid w:val="007B3B73"/>
    <w:rsid w:val="007B7899"/>
    <w:rsid w:val="007C6308"/>
    <w:rsid w:val="007D3AB4"/>
    <w:rsid w:val="007E2AE3"/>
    <w:rsid w:val="007E697C"/>
    <w:rsid w:val="007F2D7F"/>
    <w:rsid w:val="007F3632"/>
    <w:rsid w:val="007F56F8"/>
    <w:rsid w:val="007F5DFB"/>
    <w:rsid w:val="007F6360"/>
    <w:rsid w:val="008059FD"/>
    <w:rsid w:val="008071ED"/>
    <w:rsid w:val="008127B1"/>
    <w:rsid w:val="00812AF2"/>
    <w:rsid w:val="00815F6A"/>
    <w:rsid w:val="0082054A"/>
    <w:rsid w:val="00843157"/>
    <w:rsid w:val="0084397C"/>
    <w:rsid w:val="00850B55"/>
    <w:rsid w:val="008527D6"/>
    <w:rsid w:val="00853489"/>
    <w:rsid w:val="00856DCA"/>
    <w:rsid w:val="00861227"/>
    <w:rsid w:val="00863D4B"/>
    <w:rsid w:val="00871E97"/>
    <w:rsid w:val="00873724"/>
    <w:rsid w:val="00874167"/>
    <w:rsid w:val="00882A1C"/>
    <w:rsid w:val="00885CC3"/>
    <w:rsid w:val="00887EC6"/>
    <w:rsid w:val="008928DA"/>
    <w:rsid w:val="008975B2"/>
    <w:rsid w:val="008A1CA7"/>
    <w:rsid w:val="008A329A"/>
    <w:rsid w:val="008B0F64"/>
    <w:rsid w:val="008B5D58"/>
    <w:rsid w:val="008B6163"/>
    <w:rsid w:val="008C4BFE"/>
    <w:rsid w:val="008C59AC"/>
    <w:rsid w:val="008C5E32"/>
    <w:rsid w:val="008C60BF"/>
    <w:rsid w:val="008D3DEB"/>
    <w:rsid w:val="008D5839"/>
    <w:rsid w:val="008F3775"/>
    <w:rsid w:val="00903FF6"/>
    <w:rsid w:val="00906717"/>
    <w:rsid w:val="00912546"/>
    <w:rsid w:val="00912985"/>
    <w:rsid w:val="00912E10"/>
    <w:rsid w:val="0092201E"/>
    <w:rsid w:val="00936F57"/>
    <w:rsid w:val="009376EE"/>
    <w:rsid w:val="0093792A"/>
    <w:rsid w:val="009420E5"/>
    <w:rsid w:val="00942443"/>
    <w:rsid w:val="00944F35"/>
    <w:rsid w:val="00945B33"/>
    <w:rsid w:val="00951ACC"/>
    <w:rsid w:val="009609D3"/>
    <w:rsid w:val="00965B1F"/>
    <w:rsid w:val="00975A4F"/>
    <w:rsid w:val="00977B8E"/>
    <w:rsid w:val="00984078"/>
    <w:rsid w:val="0098678D"/>
    <w:rsid w:val="00991FA0"/>
    <w:rsid w:val="00995E4C"/>
    <w:rsid w:val="009A1228"/>
    <w:rsid w:val="009B1680"/>
    <w:rsid w:val="009B3309"/>
    <w:rsid w:val="009C6558"/>
    <w:rsid w:val="009D245F"/>
    <w:rsid w:val="009D541F"/>
    <w:rsid w:val="009F5CAB"/>
    <w:rsid w:val="00A133D7"/>
    <w:rsid w:val="00A24817"/>
    <w:rsid w:val="00A27650"/>
    <w:rsid w:val="00A312C4"/>
    <w:rsid w:val="00A32078"/>
    <w:rsid w:val="00A35BA2"/>
    <w:rsid w:val="00A364D3"/>
    <w:rsid w:val="00A36DC0"/>
    <w:rsid w:val="00A37E3F"/>
    <w:rsid w:val="00A63FFF"/>
    <w:rsid w:val="00A64485"/>
    <w:rsid w:val="00A93083"/>
    <w:rsid w:val="00AA00AE"/>
    <w:rsid w:val="00AA054B"/>
    <w:rsid w:val="00AA404B"/>
    <w:rsid w:val="00AA63F1"/>
    <w:rsid w:val="00AB152C"/>
    <w:rsid w:val="00AB18A5"/>
    <w:rsid w:val="00AB6B51"/>
    <w:rsid w:val="00AC410D"/>
    <w:rsid w:val="00AC5618"/>
    <w:rsid w:val="00AD37E2"/>
    <w:rsid w:val="00AD445C"/>
    <w:rsid w:val="00AD475C"/>
    <w:rsid w:val="00AE0F21"/>
    <w:rsid w:val="00AE146D"/>
    <w:rsid w:val="00AF1794"/>
    <w:rsid w:val="00B019B6"/>
    <w:rsid w:val="00B01FDB"/>
    <w:rsid w:val="00B03EE8"/>
    <w:rsid w:val="00B040BA"/>
    <w:rsid w:val="00B21444"/>
    <w:rsid w:val="00B254CC"/>
    <w:rsid w:val="00B312B9"/>
    <w:rsid w:val="00B313C6"/>
    <w:rsid w:val="00B441C4"/>
    <w:rsid w:val="00B452CE"/>
    <w:rsid w:val="00B60CD3"/>
    <w:rsid w:val="00B619CD"/>
    <w:rsid w:val="00B717B4"/>
    <w:rsid w:val="00B7457E"/>
    <w:rsid w:val="00B86E9F"/>
    <w:rsid w:val="00B94825"/>
    <w:rsid w:val="00BB000D"/>
    <w:rsid w:val="00BB7387"/>
    <w:rsid w:val="00BC372B"/>
    <w:rsid w:val="00BD5D2C"/>
    <w:rsid w:val="00BD774F"/>
    <w:rsid w:val="00BE3DD1"/>
    <w:rsid w:val="00BF09B4"/>
    <w:rsid w:val="00C03E39"/>
    <w:rsid w:val="00C04463"/>
    <w:rsid w:val="00C05A57"/>
    <w:rsid w:val="00C16D26"/>
    <w:rsid w:val="00C2364E"/>
    <w:rsid w:val="00C236C1"/>
    <w:rsid w:val="00C2534E"/>
    <w:rsid w:val="00C44800"/>
    <w:rsid w:val="00C465C8"/>
    <w:rsid w:val="00C5480A"/>
    <w:rsid w:val="00C5599C"/>
    <w:rsid w:val="00C57847"/>
    <w:rsid w:val="00C604FB"/>
    <w:rsid w:val="00C64CF7"/>
    <w:rsid w:val="00C813F4"/>
    <w:rsid w:val="00C860CF"/>
    <w:rsid w:val="00C86C3A"/>
    <w:rsid w:val="00C9122C"/>
    <w:rsid w:val="00C91349"/>
    <w:rsid w:val="00CA6255"/>
    <w:rsid w:val="00CB072C"/>
    <w:rsid w:val="00CB081A"/>
    <w:rsid w:val="00CC5727"/>
    <w:rsid w:val="00CD03D4"/>
    <w:rsid w:val="00CE20D5"/>
    <w:rsid w:val="00CE4ABA"/>
    <w:rsid w:val="00CE6621"/>
    <w:rsid w:val="00CF2B5C"/>
    <w:rsid w:val="00CF33E6"/>
    <w:rsid w:val="00CF446A"/>
    <w:rsid w:val="00D00EC9"/>
    <w:rsid w:val="00D10B3B"/>
    <w:rsid w:val="00D1551A"/>
    <w:rsid w:val="00D15FBA"/>
    <w:rsid w:val="00D25714"/>
    <w:rsid w:val="00D30EAA"/>
    <w:rsid w:val="00D339AC"/>
    <w:rsid w:val="00D364B0"/>
    <w:rsid w:val="00D40D90"/>
    <w:rsid w:val="00D4269D"/>
    <w:rsid w:val="00D518C1"/>
    <w:rsid w:val="00D625AE"/>
    <w:rsid w:val="00D63FC5"/>
    <w:rsid w:val="00D64912"/>
    <w:rsid w:val="00D649BB"/>
    <w:rsid w:val="00D657E4"/>
    <w:rsid w:val="00D66C2C"/>
    <w:rsid w:val="00D72F36"/>
    <w:rsid w:val="00D76830"/>
    <w:rsid w:val="00D96B76"/>
    <w:rsid w:val="00DA23C4"/>
    <w:rsid w:val="00DA54E9"/>
    <w:rsid w:val="00DB27FB"/>
    <w:rsid w:val="00DB4B28"/>
    <w:rsid w:val="00DC4B6D"/>
    <w:rsid w:val="00DE2778"/>
    <w:rsid w:val="00DF193D"/>
    <w:rsid w:val="00DF2F22"/>
    <w:rsid w:val="00DF5A19"/>
    <w:rsid w:val="00E17011"/>
    <w:rsid w:val="00E33A5A"/>
    <w:rsid w:val="00E3514C"/>
    <w:rsid w:val="00E366CE"/>
    <w:rsid w:val="00E416E3"/>
    <w:rsid w:val="00E47979"/>
    <w:rsid w:val="00E64958"/>
    <w:rsid w:val="00E828D2"/>
    <w:rsid w:val="00E83CF6"/>
    <w:rsid w:val="00E8777F"/>
    <w:rsid w:val="00E9590D"/>
    <w:rsid w:val="00E97C2C"/>
    <w:rsid w:val="00EA518D"/>
    <w:rsid w:val="00EA6E0A"/>
    <w:rsid w:val="00EB0ECF"/>
    <w:rsid w:val="00EB391A"/>
    <w:rsid w:val="00ED0E95"/>
    <w:rsid w:val="00ED37FE"/>
    <w:rsid w:val="00ED7973"/>
    <w:rsid w:val="00EE0BC9"/>
    <w:rsid w:val="00EE487B"/>
    <w:rsid w:val="00EE5F8F"/>
    <w:rsid w:val="00EF13CA"/>
    <w:rsid w:val="00EF2636"/>
    <w:rsid w:val="00F0428D"/>
    <w:rsid w:val="00F05797"/>
    <w:rsid w:val="00F20906"/>
    <w:rsid w:val="00F253C6"/>
    <w:rsid w:val="00F2755E"/>
    <w:rsid w:val="00F313B5"/>
    <w:rsid w:val="00F52AA0"/>
    <w:rsid w:val="00F7012B"/>
    <w:rsid w:val="00F83348"/>
    <w:rsid w:val="00FA0F04"/>
    <w:rsid w:val="00FA1B95"/>
    <w:rsid w:val="00FA63B7"/>
    <w:rsid w:val="00FB08FA"/>
    <w:rsid w:val="00FB0B39"/>
    <w:rsid w:val="00FB0DE4"/>
    <w:rsid w:val="00FB5AF9"/>
    <w:rsid w:val="00FC1E92"/>
    <w:rsid w:val="00FC2D7D"/>
    <w:rsid w:val="00FC7143"/>
    <w:rsid w:val="00FD4E15"/>
    <w:rsid w:val="00FE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3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9BB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49BB"/>
    <w:pPr>
      <w:keepNext/>
      <w:jc w:val="center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49BB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49BB"/>
    <w:pPr>
      <w:keepNext/>
      <w:jc w:val="center"/>
      <w:outlineLvl w:val="3"/>
    </w:pPr>
    <w:rPr>
      <w:b/>
      <w:b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08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2161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649B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446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649B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B08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76F2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609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96260"/>
    <w:rPr>
      <w:sz w:val="24"/>
    </w:rPr>
  </w:style>
  <w:style w:type="paragraph" w:styleId="Title">
    <w:name w:val="Title"/>
    <w:basedOn w:val="Normal"/>
    <w:link w:val="TitleChar"/>
    <w:uiPriority w:val="99"/>
    <w:qFormat/>
    <w:rsid w:val="009609D3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B76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9609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6F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609D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609D3"/>
    <w:pPr>
      <w:ind w:firstLine="567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76F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609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6F2"/>
    <w:rPr>
      <w:sz w:val="24"/>
      <w:szCs w:val="24"/>
    </w:rPr>
  </w:style>
  <w:style w:type="paragraph" w:customStyle="1" w:styleId="ConsPlusCell">
    <w:name w:val="ConsPlusCell"/>
    <w:uiPriority w:val="99"/>
    <w:rsid w:val="009609D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Стиль"/>
    <w:basedOn w:val="Normal"/>
    <w:uiPriority w:val="99"/>
    <w:rsid w:val="006C03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5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F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E0B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D54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E7DF9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38233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Local%20Settings\Application%20Data\Opera\Opera\temporary_downloads\&#1043;&#1086;&#1089;%20&#1087;&#1088;&#1086;&#1075;&#1088;&#1072;&#1084;&#1084;&#1072;%20382-&#1087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25</Pages>
  <Words>6261</Words>
  <Characters>-32766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User</cp:lastModifiedBy>
  <cp:revision>14</cp:revision>
  <cp:lastPrinted>2017-11-09T07:29:00Z</cp:lastPrinted>
  <dcterms:created xsi:type="dcterms:W3CDTF">2016-11-25T06:53:00Z</dcterms:created>
  <dcterms:modified xsi:type="dcterms:W3CDTF">2018-03-23T11:05:00Z</dcterms:modified>
</cp:coreProperties>
</file>