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BE" w:rsidRDefault="00736EBE" w:rsidP="000E65F4">
      <w:pPr>
        <w:pStyle w:val="10"/>
      </w:pPr>
      <w:r>
        <w:t xml:space="preserve">                                                                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62.25pt;visibility:visible">
            <v:imagedata r:id="rId7" o:title=""/>
          </v:shape>
        </w:pict>
      </w:r>
    </w:p>
    <w:p w:rsidR="00736EBE" w:rsidRPr="00E03DBA" w:rsidRDefault="00736EBE" w:rsidP="000E65F4">
      <w:pPr>
        <w:jc w:val="center"/>
      </w:pPr>
    </w:p>
    <w:p w:rsidR="00736EBE" w:rsidRPr="00F119A6" w:rsidRDefault="00736EBE" w:rsidP="000E65F4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color w:val="000000"/>
          <w:spacing w:val="2"/>
          <w:szCs w:val="28"/>
        </w:rPr>
      </w:pPr>
      <w:r w:rsidRPr="00F119A6">
        <w:rPr>
          <w:color w:val="000000"/>
          <w:spacing w:val="2"/>
          <w:szCs w:val="28"/>
        </w:rPr>
        <w:t>КРАСНОЯРСКИЙ КРАЙ</w:t>
      </w:r>
    </w:p>
    <w:p w:rsidR="00736EBE" w:rsidRPr="00F119A6" w:rsidRDefault="00736EBE" w:rsidP="000E65F4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color w:val="000000"/>
          <w:spacing w:val="1"/>
          <w:szCs w:val="28"/>
        </w:rPr>
      </w:pPr>
      <w:r w:rsidRPr="00F119A6">
        <w:rPr>
          <w:color w:val="000000"/>
          <w:spacing w:val="1"/>
          <w:szCs w:val="28"/>
        </w:rPr>
        <w:t>АДМИНИСТРАЦИЯ АЧИНСКОГО РАЙОНА</w:t>
      </w:r>
    </w:p>
    <w:p w:rsidR="00736EBE" w:rsidRPr="00286B65" w:rsidRDefault="00736EBE" w:rsidP="000E65F4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color w:val="000000"/>
          <w:spacing w:val="2"/>
          <w:szCs w:val="28"/>
        </w:rPr>
      </w:pPr>
    </w:p>
    <w:p w:rsidR="00736EBE" w:rsidRPr="003D3F1F" w:rsidRDefault="00736EBE" w:rsidP="000E65F4">
      <w:pPr>
        <w:pStyle w:val="Heading2"/>
        <w:rPr>
          <w:bCs w:val="0"/>
          <w:szCs w:val="48"/>
        </w:rPr>
      </w:pPr>
      <w:r w:rsidRPr="003D3F1F">
        <w:rPr>
          <w:bCs w:val="0"/>
          <w:szCs w:val="48"/>
        </w:rPr>
        <w:t>П О С Т А Н О В Л Е Н И Е</w:t>
      </w:r>
    </w:p>
    <w:p w:rsidR="00736EBE" w:rsidRDefault="00736EBE" w:rsidP="000068E4">
      <w:pPr>
        <w:ind w:left="993"/>
        <w:rPr>
          <w:sz w:val="16"/>
          <w:szCs w:val="16"/>
        </w:rPr>
      </w:pPr>
    </w:p>
    <w:p w:rsidR="00736EBE" w:rsidRDefault="00736EBE" w:rsidP="000068E4">
      <w:pPr>
        <w:ind w:left="993"/>
        <w:rPr>
          <w:sz w:val="16"/>
          <w:szCs w:val="16"/>
        </w:rPr>
      </w:pPr>
    </w:p>
    <w:p w:rsidR="00736EBE" w:rsidRPr="008420EF" w:rsidRDefault="00736EBE" w:rsidP="008420EF">
      <w:pPr>
        <w:rPr>
          <w:color w:val="000000"/>
          <w:sz w:val="24"/>
        </w:rPr>
      </w:pPr>
      <w:r w:rsidRPr="008420EF">
        <w:rPr>
          <w:sz w:val="24"/>
        </w:rPr>
        <w:t>12.04.</w:t>
      </w:r>
      <w:r w:rsidRPr="008420EF">
        <w:rPr>
          <w:color w:val="000000"/>
          <w:sz w:val="24"/>
        </w:rPr>
        <w:t xml:space="preserve">2018                                                                                            </w:t>
      </w:r>
      <w:r>
        <w:rPr>
          <w:color w:val="000000"/>
          <w:sz w:val="24"/>
        </w:rPr>
        <w:t xml:space="preserve">                          </w:t>
      </w:r>
      <w:r w:rsidRPr="008420EF">
        <w:rPr>
          <w:color w:val="000000"/>
          <w:sz w:val="24"/>
        </w:rPr>
        <w:t xml:space="preserve">№ </w:t>
      </w:r>
      <w:r>
        <w:rPr>
          <w:color w:val="000000"/>
          <w:sz w:val="24"/>
        </w:rPr>
        <w:t>174-П</w:t>
      </w:r>
    </w:p>
    <w:p w:rsidR="00736EBE" w:rsidRPr="001C6D3E" w:rsidRDefault="00736EBE" w:rsidP="000E65F4">
      <w:pPr>
        <w:rPr>
          <w:color w:val="000000"/>
          <w:sz w:val="24"/>
        </w:rPr>
      </w:pPr>
    </w:p>
    <w:p w:rsidR="00736EBE" w:rsidRDefault="00736EBE" w:rsidP="0048621C">
      <w:pPr>
        <w:rPr>
          <w:color w:val="000000"/>
          <w:sz w:val="24"/>
        </w:rPr>
      </w:pPr>
      <w:r w:rsidRPr="00E166AE">
        <w:rPr>
          <w:color w:val="000000"/>
          <w:sz w:val="24"/>
        </w:rPr>
        <w:t>О внесении изменени</w:t>
      </w:r>
      <w:r>
        <w:rPr>
          <w:color w:val="000000"/>
          <w:sz w:val="24"/>
        </w:rPr>
        <w:t>й</w:t>
      </w:r>
      <w:r w:rsidRPr="00E166AE">
        <w:rPr>
          <w:color w:val="000000"/>
          <w:sz w:val="24"/>
        </w:rPr>
        <w:t xml:space="preserve"> в </w:t>
      </w:r>
      <w:r>
        <w:rPr>
          <w:color w:val="000000"/>
          <w:sz w:val="24"/>
        </w:rPr>
        <w:t>постановление Администрации</w:t>
      </w:r>
    </w:p>
    <w:p w:rsidR="00736EBE" w:rsidRPr="00E166AE" w:rsidRDefault="00736EBE" w:rsidP="0048621C">
      <w:pPr>
        <w:rPr>
          <w:color w:val="000000"/>
          <w:sz w:val="24"/>
        </w:rPr>
      </w:pPr>
      <w:r>
        <w:rPr>
          <w:color w:val="000000"/>
          <w:sz w:val="24"/>
        </w:rPr>
        <w:t xml:space="preserve">Ачинского района </w:t>
      </w:r>
      <w:r w:rsidRPr="00E166AE">
        <w:rPr>
          <w:color w:val="000000"/>
          <w:sz w:val="24"/>
        </w:rPr>
        <w:t>от 14.10.2013 № 921-П муниципальную программу</w:t>
      </w:r>
    </w:p>
    <w:p w:rsidR="00736EBE" w:rsidRDefault="00736EBE" w:rsidP="0048621C">
      <w:pPr>
        <w:rPr>
          <w:color w:val="000000"/>
          <w:sz w:val="24"/>
        </w:rPr>
      </w:pPr>
      <w:r w:rsidRPr="00E166AE">
        <w:rPr>
          <w:color w:val="000000"/>
          <w:sz w:val="24"/>
        </w:rPr>
        <w:t>«</w:t>
      </w:r>
      <w:r>
        <w:rPr>
          <w:color w:val="000000"/>
          <w:sz w:val="24"/>
        </w:rPr>
        <w:t>Об утверждении муниципальной программы «</w:t>
      </w:r>
      <w:r w:rsidRPr="00E166AE">
        <w:rPr>
          <w:color w:val="000000"/>
          <w:sz w:val="24"/>
        </w:rPr>
        <w:t xml:space="preserve">Развитие физической </w:t>
      </w:r>
    </w:p>
    <w:p w:rsidR="00736EBE" w:rsidRPr="00E166AE" w:rsidRDefault="00736EBE" w:rsidP="0048621C">
      <w:pPr>
        <w:rPr>
          <w:color w:val="000000"/>
          <w:sz w:val="24"/>
        </w:rPr>
      </w:pPr>
      <w:r w:rsidRPr="00E166AE">
        <w:rPr>
          <w:color w:val="000000"/>
          <w:sz w:val="24"/>
        </w:rPr>
        <w:t>культуры, спорта, туризма в Ачинском районе»</w:t>
      </w:r>
    </w:p>
    <w:p w:rsidR="00736EBE" w:rsidRPr="00E166AE" w:rsidRDefault="00736EBE" w:rsidP="0048621C">
      <w:pPr>
        <w:jc w:val="center"/>
        <w:rPr>
          <w:color w:val="000000"/>
          <w:sz w:val="24"/>
        </w:rPr>
      </w:pPr>
    </w:p>
    <w:p w:rsidR="00736EBE" w:rsidRPr="00E166AE" w:rsidRDefault="00736EBE" w:rsidP="0073215F">
      <w:pPr>
        <w:spacing w:line="276" w:lineRule="auto"/>
        <w:jc w:val="both"/>
        <w:rPr>
          <w:color w:val="000000"/>
          <w:sz w:val="24"/>
        </w:rPr>
      </w:pPr>
      <w:r w:rsidRPr="00E166AE">
        <w:rPr>
          <w:color w:val="000000"/>
          <w:sz w:val="24"/>
        </w:rPr>
        <w:tab/>
      </w:r>
      <w:r w:rsidRPr="009707CC">
        <w:rPr>
          <w:color w:val="000000"/>
          <w:sz w:val="24"/>
        </w:rPr>
        <w:t xml:space="preserve">На основании решения Ачинского районного Совета депутатов                                          от  22.12.2017 г. № Вн-210-Р «О районном бюджете на 2018 год и плановый период             2019-2020 годов», в соответствии со статьей 15 Федерального закона                                           от 06.10.2003 № 131-ФЗ «Об общих принципах организации местного самоуправления в Российской Федерации», руководствуясь постановлением Администрации Ачинского района от 09.08.2013 № 652-П «Об утверждении Порядка принятия решений о разработке муниципальных программ Ачинского района, их формировании и реализации», </w:t>
      </w:r>
      <w:r w:rsidRPr="00E166AE">
        <w:rPr>
          <w:color w:val="000000"/>
          <w:sz w:val="24"/>
        </w:rPr>
        <w:t>статьями 19, 34 Устава Ачинского района, ПОСТАНОВЛЯЮ:</w:t>
      </w:r>
    </w:p>
    <w:p w:rsidR="00736EBE" w:rsidRPr="00E166AE" w:rsidRDefault="00736EBE" w:rsidP="0073215F">
      <w:pPr>
        <w:spacing w:line="276" w:lineRule="auto"/>
        <w:jc w:val="both"/>
        <w:rPr>
          <w:color w:val="000000"/>
          <w:sz w:val="24"/>
        </w:rPr>
      </w:pPr>
    </w:p>
    <w:p w:rsidR="00736EBE" w:rsidRPr="009707CC" w:rsidRDefault="00736EBE" w:rsidP="0073215F">
      <w:pPr>
        <w:spacing w:line="276" w:lineRule="auto"/>
        <w:jc w:val="both"/>
        <w:rPr>
          <w:color w:val="000000"/>
          <w:sz w:val="24"/>
        </w:rPr>
      </w:pPr>
      <w:r w:rsidRPr="00E166AE">
        <w:rPr>
          <w:color w:val="000000"/>
          <w:sz w:val="24"/>
        </w:rPr>
        <w:tab/>
      </w:r>
      <w:r w:rsidRPr="009707CC">
        <w:rPr>
          <w:color w:val="000000"/>
          <w:sz w:val="24"/>
        </w:rPr>
        <w:t xml:space="preserve">1.   Внести в постановление администрации Ачинского района                                             от </w:t>
      </w:r>
      <w:r w:rsidRPr="00E166AE">
        <w:rPr>
          <w:color w:val="000000"/>
          <w:sz w:val="24"/>
        </w:rPr>
        <w:t>14.10.2013 № 921-П</w:t>
      </w:r>
      <w:r>
        <w:rPr>
          <w:color w:val="000000"/>
          <w:sz w:val="24"/>
        </w:rPr>
        <w:t xml:space="preserve"> </w:t>
      </w:r>
      <w:r w:rsidRPr="009707CC">
        <w:rPr>
          <w:color w:val="000000"/>
          <w:sz w:val="24"/>
        </w:rPr>
        <w:t>«Об утвер</w:t>
      </w:r>
      <w:r>
        <w:rPr>
          <w:color w:val="000000"/>
          <w:sz w:val="24"/>
        </w:rPr>
        <w:t xml:space="preserve">ждении муниципальной программы </w:t>
      </w:r>
      <w:r w:rsidRPr="00E166AE">
        <w:rPr>
          <w:color w:val="000000"/>
          <w:sz w:val="24"/>
        </w:rPr>
        <w:t>«Развитие физической культуры, спорта, туризма в Ачинском районе»</w:t>
      </w:r>
      <w:r w:rsidRPr="009707CC">
        <w:rPr>
          <w:color w:val="000000"/>
          <w:sz w:val="24"/>
        </w:rPr>
        <w:t xml:space="preserve"> (в ред. от  </w:t>
      </w:r>
      <w:r>
        <w:rPr>
          <w:color w:val="000000"/>
          <w:sz w:val="24"/>
        </w:rPr>
        <w:t>27.02.2017 № 84-П, 10.07.2017 № 301-П</w:t>
      </w:r>
      <w:r w:rsidRPr="009707CC">
        <w:rPr>
          <w:color w:val="000000"/>
          <w:sz w:val="24"/>
        </w:rPr>
        <w:t>) следующие изменения:</w:t>
      </w:r>
    </w:p>
    <w:p w:rsidR="00736EBE" w:rsidRDefault="00736EBE" w:rsidP="0048621C">
      <w:pPr>
        <w:rPr>
          <w:color w:val="000000"/>
          <w:sz w:val="24"/>
        </w:rPr>
      </w:pPr>
      <w:r w:rsidRPr="009707CC">
        <w:rPr>
          <w:color w:val="000000"/>
          <w:sz w:val="24"/>
        </w:rPr>
        <w:tab/>
        <w:t xml:space="preserve">- приложение </w:t>
      </w:r>
      <w:r>
        <w:rPr>
          <w:color w:val="000000"/>
          <w:sz w:val="24"/>
        </w:rPr>
        <w:t xml:space="preserve"> (муниципальную программу«</w:t>
      </w:r>
      <w:r w:rsidRPr="00E166AE">
        <w:rPr>
          <w:color w:val="000000"/>
          <w:sz w:val="24"/>
        </w:rPr>
        <w:t xml:space="preserve">Развитие физической </w:t>
      </w:r>
      <w:r>
        <w:rPr>
          <w:color w:val="000000"/>
          <w:sz w:val="24"/>
        </w:rPr>
        <w:t>культуры,</w:t>
      </w:r>
      <w:r w:rsidRPr="00E166AE">
        <w:rPr>
          <w:color w:val="000000"/>
          <w:sz w:val="24"/>
        </w:rPr>
        <w:t>спорта, туризма в Ачинском районе»</w:t>
      </w:r>
      <w:r>
        <w:rPr>
          <w:color w:val="000000"/>
          <w:sz w:val="24"/>
        </w:rPr>
        <w:t xml:space="preserve">) </w:t>
      </w:r>
      <w:r w:rsidRPr="009707CC">
        <w:rPr>
          <w:color w:val="000000"/>
          <w:sz w:val="24"/>
        </w:rPr>
        <w:t xml:space="preserve"> изложить в новой редакции согласно приложению</w:t>
      </w:r>
      <w:r>
        <w:rPr>
          <w:color w:val="000000"/>
          <w:sz w:val="24"/>
        </w:rPr>
        <w:t xml:space="preserve"> к настоящему постановлению</w:t>
      </w:r>
      <w:r w:rsidRPr="009707CC">
        <w:rPr>
          <w:color w:val="000000"/>
          <w:sz w:val="24"/>
        </w:rPr>
        <w:t>.</w:t>
      </w:r>
    </w:p>
    <w:p w:rsidR="00736EBE" w:rsidRPr="00E166AE" w:rsidRDefault="00736EBE" w:rsidP="0073215F">
      <w:pPr>
        <w:spacing w:line="276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2</w:t>
      </w:r>
      <w:r w:rsidRPr="00E166AE">
        <w:rPr>
          <w:color w:val="000000"/>
          <w:sz w:val="24"/>
        </w:rPr>
        <w:t xml:space="preserve">. Контроль за исполнением настоящего постановления возложить на заместителя Главы района по </w:t>
      </w:r>
      <w:r>
        <w:rPr>
          <w:color w:val="000000"/>
          <w:sz w:val="24"/>
        </w:rPr>
        <w:t>общественно-политической работе и правовым вопросам П.В. Тюмнева.</w:t>
      </w:r>
    </w:p>
    <w:p w:rsidR="00736EBE" w:rsidRDefault="00736EBE" w:rsidP="00C416E2">
      <w:pPr>
        <w:jc w:val="both"/>
        <w:rPr>
          <w:color w:val="000000"/>
          <w:sz w:val="24"/>
        </w:rPr>
      </w:pPr>
      <w:r w:rsidRPr="00E166AE">
        <w:rPr>
          <w:color w:val="000000"/>
          <w:sz w:val="24"/>
        </w:rPr>
        <w:tab/>
      </w:r>
      <w:r>
        <w:rPr>
          <w:color w:val="000000"/>
          <w:sz w:val="24"/>
        </w:rPr>
        <w:t>3</w:t>
      </w:r>
      <w:r w:rsidRPr="00E166AE">
        <w:rPr>
          <w:color w:val="000000"/>
          <w:sz w:val="24"/>
        </w:rPr>
        <w:t>. Постановление вступает в силу в день, следующий за днем его официального опубликования в газете «Уголок России</w:t>
      </w:r>
      <w:r>
        <w:rPr>
          <w:color w:val="000000"/>
          <w:sz w:val="24"/>
        </w:rPr>
        <w:t>»</w:t>
      </w:r>
      <w:r w:rsidRPr="00C416E2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и распространяет свое действие на правоотношения, </w:t>
      </w:r>
      <w:r w:rsidRPr="00A96D90">
        <w:rPr>
          <w:color w:val="000000"/>
          <w:sz w:val="24"/>
        </w:rPr>
        <w:t xml:space="preserve">возникшие с </w:t>
      </w:r>
      <w:r>
        <w:rPr>
          <w:color w:val="000000"/>
          <w:sz w:val="24"/>
        </w:rPr>
        <w:t>01.01.</w:t>
      </w:r>
      <w:r w:rsidRPr="00A96D90">
        <w:rPr>
          <w:color w:val="000000"/>
          <w:sz w:val="24"/>
        </w:rPr>
        <w:t>201</w:t>
      </w:r>
      <w:r>
        <w:rPr>
          <w:color w:val="000000"/>
          <w:sz w:val="24"/>
        </w:rPr>
        <w:t>8</w:t>
      </w:r>
      <w:r w:rsidRPr="00A96D90">
        <w:rPr>
          <w:color w:val="000000"/>
          <w:sz w:val="24"/>
        </w:rPr>
        <w:t>.</w:t>
      </w:r>
    </w:p>
    <w:p w:rsidR="00736EBE" w:rsidRDefault="00736EBE" w:rsidP="0073215F">
      <w:pPr>
        <w:spacing w:line="276" w:lineRule="auto"/>
        <w:jc w:val="both"/>
        <w:rPr>
          <w:color w:val="000000"/>
          <w:sz w:val="24"/>
        </w:rPr>
      </w:pPr>
    </w:p>
    <w:p w:rsidR="00736EBE" w:rsidRPr="00E166AE" w:rsidRDefault="00736EBE" w:rsidP="000E65F4">
      <w:pPr>
        <w:jc w:val="both"/>
        <w:rPr>
          <w:color w:val="000000"/>
          <w:sz w:val="24"/>
        </w:rPr>
      </w:pPr>
    </w:p>
    <w:p w:rsidR="00736EBE" w:rsidRDefault="00736EBE" w:rsidP="000E65F4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Исполняющий полномочия </w:t>
      </w:r>
    </w:p>
    <w:p w:rsidR="00736EBE" w:rsidRPr="00E166AE" w:rsidRDefault="00736EBE" w:rsidP="000E65F4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Главы Ачинского района                                                                                В.Н. Часовских</w:t>
      </w:r>
    </w:p>
    <w:p w:rsidR="00736EBE" w:rsidRDefault="00736EBE" w:rsidP="000E65F4">
      <w:pPr>
        <w:jc w:val="both"/>
        <w:rPr>
          <w:color w:val="000000"/>
          <w:sz w:val="24"/>
        </w:rPr>
      </w:pPr>
    </w:p>
    <w:p w:rsidR="00736EBE" w:rsidRPr="00CC3B2A" w:rsidRDefault="00736EBE" w:rsidP="000E65F4">
      <w:pPr>
        <w:jc w:val="both"/>
        <w:rPr>
          <w:color w:val="000000"/>
          <w:sz w:val="16"/>
          <w:szCs w:val="16"/>
        </w:rPr>
      </w:pPr>
      <w:r w:rsidRPr="00CC3B2A">
        <w:rPr>
          <w:color w:val="000000"/>
          <w:sz w:val="16"/>
          <w:szCs w:val="16"/>
        </w:rPr>
        <w:t>Карабарина Е.В.</w:t>
      </w:r>
    </w:p>
    <w:p w:rsidR="00736EBE" w:rsidRPr="00CC3B2A" w:rsidRDefault="00736EBE" w:rsidP="000E65F4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8 (39151) 5-40-34</w:t>
      </w:r>
    </w:p>
    <w:p w:rsidR="00736EBE" w:rsidRDefault="00736EBE" w:rsidP="00994236">
      <w:pPr>
        <w:rPr>
          <w:sz w:val="24"/>
        </w:rPr>
      </w:pPr>
    </w:p>
    <w:p w:rsidR="00736EBE" w:rsidRDefault="00736EBE" w:rsidP="00994236">
      <w:pPr>
        <w:rPr>
          <w:sz w:val="24"/>
        </w:rPr>
      </w:pPr>
    </w:p>
    <w:tbl>
      <w:tblPr>
        <w:tblW w:w="0" w:type="auto"/>
        <w:tblLook w:val="00A0"/>
      </w:tblPr>
      <w:tblGrid>
        <w:gridCol w:w="9570"/>
      </w:tblGrid>
      <w:tr w:rsidR="00736EBE" w:rsidTr="00A06048">
        <w:trPr>
          <w:trHeight w:val="1077"/>
        </w:trPr>
        <w:tc>
          <w:tcPr>
            <w:tcW w:w="9570" w:type="dxa"/>
          </w:tcPr>
          <w:p w:rsidR="00736EBE" w:rsidRPr="00CD1DA3" w:rsidRDefault="00736EBE" w:rsidP="009E190C">
            <w:pPr>
              <w:jc w:val="right"/>
              <w:rPr>
                <w:sz w:val="24"/>
              </w:rPr>
            </w:pPr>
            <w:r w:rsidRPr="00CD1DA3">
              <w:rPr>
                <w:sz w:val="24"/>
              </w:rPr>
              <w:t xml:space="preserve">Приложение </w:t>
            </w:r>
          </w:p>
          <w:p w:rsidR="00736EBE" w:rsidRPr="00CD1DA3" w:rsidRDefault="00736EBE" w:rsidP="009E190C">
            <w:pPr>
              <w:jc w:val="right"/>
              <w:rPr>
                <w:sz w:val="24"/>
              </w:rPr>
            </w:pPr>
            <w:r w:rsidRPr="00CD1DA3">
              <w:rPr>
                <w:sz w:val="24"/>
              </w:rPr>
              <w:t xml:space="preserve">к постановлению Администрации </w:t>
            </w:r>
          </w:p>
          <w:p w:rsidR="00736EBE" w:rsidRPr="00CD1DA3" w:rsidRDefault="00736EBE" w:rsidP="009E190C">
            <w:pPr>
              <w:jc w:val="right"/>
              <w:rPr>
                <w:sz w:val="24"/>
              </w:rPr>
            </w:pPr>
            <w:r w:rsidRPr="00CD1DA3">
              <w:rPr>
                <w:sz w:val="24"/>
              </w:rPr>
              <w:t xml:space="preserve">Ачинского района </w:t>
            </w:r>
          </w:p>
          <w:p w:rsidR="00736EBE" w:rsidRPr="00CD1DA3" w:rsidRDefault="00736EBE" w:rsidP="009E190C">
            <w:pPr>
              <w:jc w:val="right"/>
              <w:rPr>
                <w:sz w:val="24"/>
              </w:rPr>
            </w:pPr>
            <w:r>
              <w:rPr>
                <w:sz w:val="24"/>
              </w:rPr>
              <w:t>от  12.04.2018 № 174-П</w:t>
            </w:r>
          </w:p>
          <w:p w:rsidR="00736EBE" w:rsidRPr="00CD1DA3" w:rsidRDefault="00736EBE" w:rsidP="009E190C">
            <w:pPr>
              <w:jc w:val="right"/>
              <w:rPr>
                <w:sz w:val="24"/>
              </w:rPr>
            </w:pPr>
          </w:p>
        </w:tc>
      </w:tr>
    </w:tbl>
    <w:p w:rsidR="00736EBE" w:rsidRPr="008420EF" w:rsidRDefault="00736EBE" w:rsidP="00994236">
      <w:pPr>
        <w:jc w:val="center"/>
        <w:rPr>
          <w:sz w:val="16"/>
          <w:szCs w:val="16"/>
        </w:rPr>
      </w:pPr>
    </w:p>
    <w:p w:rsidR="00736EBE" w:rsidRPr="001C6D3E" w:rsidRDefault="00736EBE" w:rsidP="00994236">
      <w:pPr>
        <w:jc w:val="center"/>
        <w:rPr>
          <w:sz w:val="24"/>
        </w:rPr>
      </w:pPr>
      <w:r w:rsidRPr="001C6D3E">
        <w:rPr>
          <w:sz w:val="24"/>
        </w:rPr>
        <w:t>Муниципальная программа</w:t>
      </w:r>
    </w:p>
    <w:p w:rsidR="00736EBE" w:rsidRPr="001C6D3E" w:rsidRDefault="00736EBE" w:rsidP="00994236">
      <w:pPr>
        <w:jc w:val="center"/>
        <w:rPr>
          <w:sz w:val="24"/>
        </w:rPr>
      </w:pPr>
      <w:r w:rsidRPr="001C6D3E">
        <w:rPr>
          <w:sz w:val="24"/>
        </w:rPr>
        <w:t xml:space="preserve">«Развитие физической культуры, спорта, </w:t>
      </w:r>
    </w:p>
    <w:p w:rsidR="00736EBE" w:rsidRPr="001C6D3E" w:rsidRDefault="00736EBE" w:rsidP="00994236">
      <w:pPr>
        <w:jc w:val="center"/>
        <w:rPr>
          <w:sz w:val="24"/>
        </w:rPr>
      </w:pPr>
      <w:r w:rsidRPr="001C6D3E">
        <w:rPr>
          <w:sz w:val="24"/>
        </w:rPr>
        <w:t>туризма в Ачинском районе»</w:t>
      </w:r>
    </w:p>
    <w:p w:rsidR="00736EBE" w:rsidRPr="008420EF" w:rsidRDefault="00736EBE" w:rsidP="00994236">
      <w:pPr>
        <w:jc w:val="center"/>
        <w:rPr>
          <w:sz w:val="16"/>
          <w:szCs w:val="16"/>
        </w:rPr>
      </w:pPr>
    </w:p>
    <w:p w:rsidR="00736EBE" w:rsidRPr="001C6D3E" w:rsidRDefault="00736EBE" w:rsidP="00994236">
      <w:pPr>
        <w:jc w:val="center"/>
        <w:rPr>
          <w:sz w:val="24"/>
        </w:rPr>
      </w:pPr>
      <w:r w:rsidRPr="001C6D3E">
        <w:rPr>
          <w:sz w:val="24"/>
        </w:rPr>
        <w:t>1. Паспорт</w:t>
      </w:r>
    </w:p>
    <w:p w:rsidR="00736EBE" w:rsidRPr="001C6D3E" w:rsidRDefault="00736EBE" w:rsidP="00994236">
      <w:pPr>
        <w:jc w:val="center"/>
        <w:rPr>
          <w:sz w:val="24"/>
        </w:rPr>
      </w:pPr>
      <w:r w:rsidRPr="001C6D3E">
        <w:rPr>
          <w:sz w:val="24"/>
        </w:rPr>
        <w:t>муниципальной программы «Развитие физической культуры, спорта,</w:t>
      </w:r>
    </w:p>
    <w:p w:rsidR="00736EBE" w:rsidRPr="001C6D3E" w:rsidRDefault="00736EBE" w:rsidP="00994236">
      <w:pPr>
        <w:jc w:val="center"/>
        <w:rPr>
          <w:sz w:val="24"/>
        </w:rPr>
      </w:pPr>
      <w:r w:rsidRPr="001C6D3E">
        <w:rPr>
          <w:sz w:val="24"/>
        </w:rPr>
        <w:t>туризма в Ачинском районе»</w:t>
      </w:r>
    </w:p>
    <w:p w:rsidR="00736EBE" w:rsidRPr="001C6D3E" w:rsidRDefault="00736EBE" w:rsidP="00994236">
      <w:pPr>
        <w:jc w:val="center"/>
        <w:rPr>
          <w:sz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6662"/>
      </w:tblGrid>
      <w:tr w:rsidR="00736EBE" w:rsidRPr="001C6D3E" w:rsidTr="00994236">
        <w:tc>
          <w:tcPr>
            <w:tcW w:w="3085" w:type="dxa"/>
          </w:tcPr>
          <w:p w:rsidR="00736EBE" w:rsidRPr="001C6D3E" w:rsidRDefault="00736EBE" w:rsidP="00994236">
            <w:pPr>
              <w:rPr>
                <w:sz w:val="24"/>
              </w:rPr>
            </w:pPr>
            <w:r w:rsidRPr="001C6D3E">
              <w:rPr>
                <w:sz w:val="24"/>
              </w:rPr>
              <w:t>Наименование муниципальной программы</w:t>
            </w:r>
          </w:p>
        </w:tc>
        <w:tc>
          <w:tcPr>
            <w:tcW w:w="6662" w:type="dxa"/>
          </w:tcPr>
          <w:p w:rsidR="00736EBE" w:rsidRPr="001C6D3E" w:rsidRDefault="00736EBE" w:rsidP="00994236">
            <w:pPr>
              <w:jc w:val="both"/>
              <w:rPr>
                <w:sz w:val="24"/>
              </w:rPr>
            </w:pPr>
            <w:r w:rsidRPr="001C6D3E">
              <w:rPr>
                <w:sz w:val="24"/>
              </w:rPr>
              <w:t xml:space="preserve">Муниципальная программа «Развитие физической культуры, спорта, туризма в Ачинском районе» </w:t>
            </w:r>
          </w:p>
          <w:p w:rsidR="00736EBE" w:rsidRPr="001C6D3E" w:rsidRDefault="00736EBE" w:rsidP="00994236">
            <w:pPr>
              <w:snapToGrid w:val="0"/>
              <w:jc w:val="both"/>
              <w:rPr>
                <w:sz w:val="24"/>
              </w:rPr>
            </w:pPr>
            <w:r w:rsidRPr="001C6D3E">
              <w:rPr>
                <w:sz w:val="24"/>
              </w:rPr>
              <w:t>(далее - Программа)</w:t>
            </w:r>
          </w:p>
        </w:tc>
      </w:tr>
      <w:tr w:rsidR="00736EBE" w:rsidRPr="001C6D3E" w:rsidTr="00994236">
        <w:tc>
          <w:tcPr>
            <w:tcW w:w="3085" w:type="dxa"/>
          </w:tcPr>
          <w:p w:rsidR="00736EBE" w:rsidRPr="001C6D3E" w:rsidRDefault="00736EBE" w:rsidP="00994236">
            <w:pPr>
              <w:rPr>
                <w:sz w:val="24"/>
              </w:rPr>
            </w:pPr>
            <w:r w:rsidRPr="001C6D3E">
              <w:rPr>
                <w:sz w:val="24"/>
              </w:rPr>
              <w:t>Основание для разработки муниципальной программы</w:t>
            </w:r>
          </w:p>
        </w:tc>
        <w:tc>
          <w:tcPr>
            <w:tcW w:w="6662" w:type="dxa"/>
          </w:tcPr>
          <w:p w:rsidR="00736EBE" w:rsidRPr="001C6D3E" w:rsidRDefault="00736EBE" w:rsidP="00994236">
            <w:pPr>
              <w:jc w:val="both"/>
              <w:rPr>
                <w:sz w:val="24"/>
              </w:rPr>
            </w:pPr>
            <w:r w:rsidRPr="001C6D3E">
              <w:rPr>
                <w:sz w:val="24"/>
              </w:rPr>
              <w:t>- Статья 179 Бюджетного кодекса Российской Федерации;</w:t>
            </w:r>
          </w:p>
          <w:p w:rsidR="00736EBE" w:rsidRPr="001C6D3E" w:rsidRDefault="00736EBE" w:rsidP="00994236">
            <w:pPr>
              <w:jc w:val="both"/>
              <w:rPr>
                <w:sz w:val="24"/>
              </w:rPr>
            </w:pPr>
            <w:r w:rsidRPr="001C6D3E">
              <w:rPr>
                <w:sz w:val="24"/>
              </w:rPr>
              <w:t>- Федеральный закон от 06.10.2003 № 131-ФЗ        «Об общих принципах организации местного самоуправления в Российской Федерации»;</w:t>
            </w:r>
          </w:p>
          <w:p w:rsidR="00736EBE" w:rsidRPr="001C6D3E" w:rsidRDefault="00736EBE" w:rsidP="00994236">
            <w:pPr>
              <w:jc w:val="both"/>
              <w:rPr>
                <w:sz w:val="24"/>
              </w:rPr>
            </w:pPr>
            <w:r w:rsidRPr="001C6D3E">
              <w:rPr>
                <w:sz w:val="24"/>
              </w:rPr>
              <w:t>- Федеральным законом от 04.12.2007 № 329-ФЗ «О физической культуре и спорте в Российской Федерации»;</w:t>
            </w:r>
          </w:p>
          <w:p w:rsidR="00736EBE" w:rsidRPr="001C6D3E" w:rsidRDefault="00736EBE" w:rsidP="00994236">
            <w:pPr>
              <w:jc w:val="both"/>
              <w:rPr>
                <w:sz w:val="24"/>
              </w:rPr>
            </w:pPr>
            <w:r w:rsidRPr="001C6D3E">
              <w:rPr>
                <w:sz w:val="24"/>
              </w:rPr>
              <w:t>- постановление Администрации Ачинского района от 09.08.2013 № 652-П «Об утверждении Порядка принятия решений о разработке муниципальных программ, их формировании и реализации»;</w:t>
            </w:r>
          </w:p>
          <w:p w:rsidR="00736EBE" w:rsidRPr="001C6D3E" w:rsidRDefault="00736EBE" w:rsidP="00994236">
            <w:pPr>
              <w:jc w:val="both"/>
              <w:rPr>
                <w:sz w:val="24"/>
              </w:rPr>
            </w:pPr>
            <w:r w:rsidRPr="001C6D3E">
              <w:rPr>
                <w:sz w:val="24"/>
              </w:rPr>
              <w:t>- распоряжение Администрации Ачинского района от 13.08.2013 № 311-Р «Об утверждении перечня муниципальных программ Ачинского района»</w:t>
            </w:r>
          </w:p>
        </w:tc>
      </w:tr>
      <w:tr w:rsidR="00736EBE" w:rsidRPr="001C6D3E" w:rsidTr="00994236">
        <w:tc>
          <w:tcPr>
            <w:tcW w:w="3085" w:type="dxa"/>
          </w:tcPr>
          <w:p w:rsidR="00736EBE" w:rsidRPr="001C6D3E" w:rsidRDefault="00736EBE" w:rsidP="00994236">
            <w:pPr>
              <w:snapToGrid w:val="0"/>
              <w:rPr>
                <w:sz w:val="24"/>
              </w:rPr>
            </w:pPr>
            <w:r w:rsidRPr="001C6D3E">
              <w:rPr>
                <w:sz w:val="24"/>
              </w:rPr>
              <w:t>Исполнитель муниципальной программы</w:t>
            </w:r>
          </w:p>
        </w:tc>
        <w:tc>
          <w:tcPr>
            <w:tcW w:w="6662" w:type="dxa"/>
          </w:tcPr>
          <w:p w:rsidR="00736EBE" w:rsidRPr="001C6D3E" w:rsidRDefault="00736EBE" w:rsidP="00994236">
            <w:pPr>
              <w:snapToGrid w:val="0"/>
              <w:ind w:left="-108"/>
              <w:jc w:val="both"/>
              <w:rPr>
                <w:sz w:val="24"/>
              </w:rPr>
            </w:pPr>
            <w:r w:rsidRPr="001C6D3E">
              <w:rPr>
                <w:sz w:val="24"/>
              </w:rPr>
              <w:t>Администрация Ачинского района (отдел культуры, физической культуры и молодежной политики)</w:t>
            </w:r>
          </w:p>
        </w:tc>
      </w:tr>
      <w:tr w:rsidR="00736EBE" w:rsidRPr="001C6D3E" w:rsidTr="00994236">
        <w:tc>
          <w:tcPr>
            <w:tcW w:w="3085" w:type="dxa"/>
          </w:tcPr>
          <w:p w:rsidR="00736EBE" w:rsidRPr="001C6D3E" w:rsidRDefault="00736EBE" w:rsidP="00994236">
            <w:pPr>
              <w:snapToGrid w:val="0"/>
              <w:rPr>
                <w:sz w:val="24"/>
              </w:rPr>
            </w:pPr>
            <w:r w:rsidRPr="001C6D3E">
              <w:rPr>
                <w:sz w:val="24"/>
              </w:rPr>
              <w:t>Соисполнители муниципальной программы</w:t>
            </w:r>
          </w:p>
        </w:tc>
        <w:tc>
          <w:tcPr>
            <w:tcW w:w="6662" w:type="dxa"/>
          </w:tcPr>
          <w:p w:rsidR="00736EBE" w:rsidRPr="001C6D3E" w:rsidRDefault="00736EBE" w:rsidP="00D53B7A">
            <w:pPr>
              <w:snapToGrid w:val="0"/>
              <w:ind w:left="-108"/>
              <w:jc w:val="both"/>
              <w:rPr>
                <w:sz w:val="24"/>
              </w:rPr>
            </w:pPr>
            <w:r w:rsidRPr="001C6D3E">
              <w:rPr>
                <w:sz w:val="24"/>
              </w:rPr>
              <w:t>Администрация Ачинского района (Муниципальное бюджетное учреждение «</w:t>
            </w:r>
            <w:r>
              <w:rPr>
                <w:sz w:val="24"/>
              </w:rPr>
              <w:t>С</w:t>
            </w:r>
            <w:r w:rsidRPr="001C6D3E">
              <w:rPr>
                <w:sz w:val="24"/>
              </w:rPr>
              <w:t xml:space="preserve">портивная школа Ачинского района» (далее – МБУ </w:t>
            </w:r>
            <w:r>
              <w:rPr>
                <w:sz w:val="24"/>
              </w:rPr>
              <w:t>«</w:t>
            </w:r>
            <w:r w:rsidRPr="001C6D3E">
              <w:rPr>
                <w:sz w:val="24"/>
              </w:rPr>
              <w:t>СШ Ачинского района»)</w:t>
            </w:r>
          </w:p>
        </w:tc>
      </w:tr>
      <w:tr w:rsidR="00736EBE" w:rsidRPr="001C6D3E" w:rsidTr="00994236">
        <w:tc>
          <w:tcPr>
            <w:tcW w:w="3085" w:type="dxa"/>
          </w:tcPr>
          <w:p w:rsidR="00736EBE" w:rsidRPr="001C6D3E" w:rsidRDefault="00736EBE" w:rsidP="00994236">
            <w:pPr>
              <w:rPr>
                <w:sz w:val="24"/>
              </w:rPr>
            </w:pPr>
            <w:r w:rsidRPr="001C6D3E">
              <w:rPr>
                <w:sz w:val="24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662" w:type="dxa"/>
          </w:tcPr>
          <w:p w:rsidR="00736EBE" w:rsidRPr="001C6D3E" w:rsidRDefault="00736EBE" w:rsidP="00994236">
            <w:pPr>
              <w:ind w:left="-108"/>
              <w:jc w:val="both"/>
              <w:rPr>
                <w:sz w:val="24"/>
              </w:rPr>
            </w:pPr>
            <w:r w:rsidRPr="001C6D3E">
              <w:rPr>
                <w:sz w:val="24"/>
              </w:rPr>
              <w:t>Подпрограмма 1 «Развитие массовой физической культуры и спорта»</w:t>
            </w:r>
          </w:p>
          <w:p w:rsidR="00736EBE" w:rsidRPr="001C6D3E" w:rsidRDefault="00736EBE" w:rsidP="00994236">
            <w:pPr>
              <w:ind w:left="-108"/>
              <w:jc w:val="both"/>
              <w:rPr>
                <w:sz w:val="24"/>
              </w:rPr>
            </w:pPr>
            <w:r w:rsidRPr="001C6D3E">
              <w:rPr>
                <w:sz w:val="24"/>
              </w:rPr>
              <w:t>Подпрограмма 2 «Развитие системы подготовки спортивного резерва»</w:t>
            </w:r>
          </w:p>
        </w:tc>
      </w:tr>
      <w:tr w:rsidR="00736EBE" w:rsidRPr="001C6D3E" w:rsidTr="00994236">
        <w:tc>
          <w:tcPr>
            <w:tcW w:w="3085" w:type="dxa"/>
          </w:tcPr>
          <w:p w:rsidR="00736EBE" w:rsidRPr="001C6D3E" w:rsidRDefault="00736EBE" w:rsidP="00994236">
            <w:pPr>
              <w:snapToGrid w:val="0"/>
              <w:rPr>
                <w:sz w:val="24"/>
              </w:rPr>
            </w:pPr>
            <w:r w:rsidRPr="001C6D3E">
              <w:rPr>
                <w:sz w:val="24"/>
              </w:rPr>
              <w:t xml:space="preserve">Цели муниципальной программы </w:t>
            </w:r>
          </w:p>
        </w:tc>
        <w:tc>
          <w:tcPr>
            <w:tcW w:w="6662" w:type="dxa"/>
          </w:tcPr>
          <w:p w:rsidR="00736EBE" w:rsidRPr="001C6D3E" w:rsidRDefault="00736EBE" w:rsidP="00994236">
            <w:pPr>
              <w:ind w:left="-108"/>
              <w:jc w:val="both"/>
              <w:rPr>
                <w:sz w:val="24"/>
              </w:rPr>
            </w:pPr>
            <w:r w:rsidRPr="001C6D3E">
              <w:rPr>
                <w:sz w:val="24"/>
              </w:rPr>
              <w:t>- создание доступных условий для занятий населения Ачинского района различных возрастных, профессиональных и социальных групп физической культурой и спортом;</w:t>
            </w:r>
          </w:p>
          <w:p w:rsidR="00736EBE" w:rsidRPr="001C6D3E" w:rsidRDefault="00736EBE" w:rsidP="00994236">
            <w:pPr>
              <w:ind w:left="-108"/>
              <w:jc w:val="both"/>
              <w:rPr>
                <w:sz w:val="24"/>
              </w:rPr>
            </w:pPr>
            <w:r w:rsidRPr="001C6D3E">
              <w:rPr>
                <w:sz w:val="24"/>
              </w:rPr>
              <w:t>- формирование цельной системы подготовки спортивного резерва</w:t>
            </w:r>
          </w:p>
        </w:tc>
      </w:tr>
      <w:tr w:rsidR="00736EBE" w:rsidRPr="001C6D3E" w:rsidTr="00994236">
        <w:tc>
          <w:tcPr>
            <w:tcW w:w="3085" w:type="dxa"/>
          </w:tcPr>
          <w:p w:rsidR="00736EBE" w:rsidRPr="001C6D3E" w:rsidRDefault="00736EBE" w:rsidP="00994236">
            <w:pPr>
              <w:snapToGrid w:val="0"/>
              <w:rPr>
                <w:sz w:val="24"/>
              </w:rPr>
            </w:pPr>
            <w:r w:rsidRPr="001C6D3E">
              <w:rPr>
                <w:sz w:val="24"/>
              </w:rPr>
              <w:t>Задачи муниципальной программы</w:t>
            </w:r>
          </w:p>
        </w:tc>
        <w:tc>
          <w:tcPr>
            <w:tcW w:w="6662" w:type="dxa"/>
            <w:vAlign w:val="center"/>
          </w:tcPr>
          <w:p w:rsidR="00736EBE" w:rsidRPr="001C6D3E" w:rsidRDefault="00736EBE" w:rsidP="00994236">
            <w:pPr>
              <w:jc w:val="both"/>
              <w:rPr>
                <w:bCs/>
                <w:sz w:val="24"/>
              </w:rPr>
            </w:pPr>
            <w:r w:rsidRPr="001C6D3E">
              <w:rPr>
                <w:bCs/>
                <w:sz w:val="24"/>
              </w:rPr>
              <w:t xml:space="preserve">- развитие устойчивой потребности </w:t>
            </w:r>
            <w:r w:rsidRPr="001C6D3E">
              <w:rPr>
                <w:sz w:val="24"/>
              </w:rPr>
              <w:t xml:space="preserve">всех категорий </w:t>
            </w:r>
            <w:r w:rsidRPr="001C6D3E">
              <w:rPr>
                <w:bCs/>
                <w:sz w:val="24"/>
              </w:rPr>
              <w:t>населения Ачинского района к здоровому образу жизни, посредством проведения и участия в организации официальных физкультурных, спортивных мероприятий на территории Ачинского района;</w:t>
            </w:r>
          </w:p>
          <w:p w:rsidR="00736EBE" w:rsidRPr="001C6D3E" w:rsidRDefault="00736EBE" w:rsidP="00994236">
            <w:pPr>
              <w:ind w:left="-108"/>
              <w:jc w:val="both"/>
              <w:rPr>
                <w:bCs/>
                <w:sz w:val="24"/>
              </w:rPr>
            </w:pPr>
            <w:r w:rsidRPr="001C6D3E">
              <w:rPr>
                <w:sz w:val="24"/>
              </w:rPr>
              <w:t xml:space="preserve">- укрепление здоровья инвалидов и </w:t>
            </w:r>
            <w:r w:rsidRPr="001C6D3E">
              <w:rPr>
                <w:bCs/>
                <w:sz w:val="24"/>
              </w:rPr>
              <w:t>создание условий для привлечения к занятиям физической культурой и спортом лиц с ограниченными возможностями здоровья;</w:t>
            </w:r>
          </w:p>
          <w:p w:rsidR="00736EBE" w:rsidRPr="001C6D3E" w:rsidRDefault="00736EBE" w:rsidP="00994236">
            <w:pPr>
              <w:jc w:val="both"/>
              <w:rPr>
                <w:sz w:val="24"/>
                <w:lang w:eastAsia="en-US"/>
              </w:rPr>
            </w:pPr>
            <w:r w:rsidRPr="001C6D3E">
              <w:rPr>
                <w:sz w:val="24"/>
                <w:lang w:eastAsia="en-US"/>
              </w:rPr>
              <w:t>- формирование единой системы поиска, выявления и поддержки одаренных детей, повышение качества управления подготовкой спортивного резерва;</w:t>
            </w:r>
          </w:p>
          <w:p w:rsidR="00736EBE" w:rsidRPr="001C6D3E" w:rsidRDefault="00736EBE" w:rsidP="00994236">
            <w:pPr>
              <w:ind w:left="-108"/>
              <w:jc w:val="both"/>
              <w:rPr>
                <w:sz w:val="24"/>
              </w:rPr>
            </w:pPr>
            <w:r w:rsidRPr="001C6D3E">
              <w:rPr>
                <w:sz w:val="24"/>
                <w:lang w:eastAsia="en-US"/>
              </w:rPr>
              <w:t>- развитие кадровой политики подготовки спортивного резерва</w:t>
            </w:r>
          </w:p>
        </w:tc>
      </w:tr>
      <w:tr w:rsidR="00736EBE" w:rsidRPr="001C6D3E" w:rsidTr="00994236">
        <w:tc>
          <w:tcPr>
            <w:tcW w:w="3085" w:type="dxa"/>
          </w:tcPr>
          <w:p w:rsidR="00736EBE" w:rsidRPr="001C6D3E" w:rsidRDefault="00736EBE" w:rsidP="00994236">
            <w:pPr>
              <w:rPr>
                <w:b/>
                <w:sz w:val="24"/>
              </w:rPr>
            </w:pPr>
            <w:r w:rsidRPr="001C6D3E">
              <w:rPr>
                <w:sz w:val="24"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</w:tcPr>
          <w:p w:rsidR="00736EBE" w:rsidRPr="001C6D3E" w:rsidRDefault="00736EBE" w:rsidP="00994236">
            <w:pPr>
              <w:rPr>
                <w:b/>
                <w:sz w:val="24"/>
              </w:rPr>
            </w:pPr>
            <w:r w:rsidRPr="001C6D3E">
              <w:rPr>
                <w:sz w:val="24"/>
              </w:rPr>
              <w:t>2014-2022 годы</w:t>
            </w:r>
          </w:p>
        </w:tc>
      </w:tr>
      <w:tr w:rsidR="00736EBE" w:rsidRPr="001C6D3E" w:rsidTr="00994236">
        <w:tc>
          <w:tcPr>
            <w:tcW w:w="3085" w:type="dxa"/>
          </w:tcPr>
          <w:p w:rsidR="00736EBE" w:rsidRPr="001C6D3E" w:rsidRDefault="00736EBE" w:rsidP="00994236">
            <w:pPr>
              <w:rPr>
                <w:b/>
                <w:sz w:val="24"/>
              </w:rPr>
            </w:pPr>
            <w:r w:rsidRPr="001C6D3E">
              <w:rPr>
                <w:sz w:val="24"/>
              </w:rPr>
              <w:t>Перечень целевых индикаторов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6662" w:type="dxa"/>
          </w:tcPr>
          <w:p w:rsidR="00736EBE" w:rsidRPr="001C6D3E" w:rsidRDefault="00736EBE" w:rsidP="00994236">
            <w:pPr>
              <w:snapToGrid w:val="0"/>
              <w:ind w:left="55"/>
              <w:jc w:val="both"/>
              <w:rPr>
                <w:sz w:val="24"/>
              </w:rPr>
            </w:pPr>
            <w:r w:rsidRPr="001C6D3E">
              <w:rPr>
                <w:sz w:val="24"/>
              </w:rPr>
              <w:t>- доля населения Ачинского района, систематически занимающегося физической культурой и спортом, в общей численности населения Ачинского района;</w:t>
            </w:r>
          </w:p>
          <w:p w:rsidR="00736EBE" w:rsidRPr="001C6D3E" w:rsidRDefault="00736EBE" w:rsidP="00994236">
            <w:pPr>
              <w:snapToGrid w:val="0"/>
              <w:ind w:left="74"/>
              <w:jc w:val="both"/>
              <w:rPr>
                <w:sz w:val="24"/>
              </w:rPr>
            </w:pPr>
            <w:r w:rsidRPr="001C6D3E">
              <w:rPr>
                <w:sz w:val="24"/>
              </w:rPr>
              <w:t>- количество спортсменов Ачинского района, участвующих в соревнованиях различного уровня;</w:t>
            </w:r>
          </w:p>
          <w:p w:rsidR="00736EBE" w:rsidRPr="001C6D3E" w:rsidRDefault="00736EBE" w:rsidP="00994236">
            <w:pPr>
              <w:snapToGrid w:val="0"/>
              <w:ind w:left="55"/>
              <w:jc w:val="both"/>
              <w:rPr>
                <w:sz w:val="24"/>
              </w:rPr>
            </w:pPr>
            <w:r w:rsidRPr="001C6D3E">
              <w:rPr>
                <w:sz w:val="24"/>
              </w:rPr>
              <w:t>- количество лиц с ограниченными возможностями здоровья, систематически занимающихся физической культурой и спортом;</w:t>
            </w:r>
          </w:p>
          <w:p w:rsidR="00736EBE" w:rsidRPr="001C6D3E" w:rsidRDefault="00736EBE" w:rsidP="00994236">
            <w:pPr>
              <w:pStyle w:val="ConsPlusTitle"/>
              <w:ind w:firstLine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6D3E">
              <w:rPr>
                <w:sz w:val="24"/>
                <w:szCs w:val="24"/>
              </w:rPr>
              <w:t xml:space="preserve">- </w:t>
            </w:r>
            <w:r w:rsidRPr="001C6D3E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численность занимающихся в муниципальном бюджетном учреждении дополнительного образования детей;</w:t>
            </w:r>
          </w:p>
          <w:p w:rsidR="00736EBE" w:rsidRPr="001C6D3E" w:rsidRDefault="00736EBE" w:rsidP="00994236">
            <w:pPr>
              <w:ind w:left="-108" w:firstLine="108"/>
              <w:jc w:val="both"/>
              <w:rPr>
                <w:sz w:val="24"/>
              </w:rPr>
            </w:pPr>
            <w:r w:rsidRPr="001C6D3E">
              <w:rPr>
                <w:sz w:val="24"/>
              </w:rPr>
              <w:t>- удельный вес занимающихся в учебно-тренировочных группах к общему числу занимающихся в муниципальном бюджетном учреждении дополнительного образования детей физкультурно-спортивной направленности.</w:t>
            </w:r>
          </w:p>
          <w:p w:rsidR="00736EBE" w:rsidRPr="001C6D3E" w:rsidRDefault="00736EBE" w:rsidP="00994236">
            <w:pPr>
              <w:jc w:val="both"/>
              <w:rPr>
                <w:b/>
                <w:sz w:val="24"/>
              </w:rPr>
            </w:pPr>
            <w:r w:rsidRPr="001C6D3E">
              <w:rPr>
                <w:sz w:val="24"/>
              </w:rPr>
              <w:t>Перечень целевых индикаторов, задач и показателей результативности Программы представлен в приложении № 1 к Программе</w:t>
            </w:r>
          </w:p>
        </w:tc>
      </w:tr>
      <w:tr w:rsidR="00736EBE" w:rsidRPr="001C6D3E" w:rsidTr="00994236">
        <w:tc>
          <w:tcPr>
            <w:tcW w:w="3085" w:type="dxa"/>
          </w:tcPr>
          <w:p w:rsidR="00736EBE" w:rsidRPr="001C6D3E" w:rsidRDefault="00736EBE" w:rsidP="0099423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6D3E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662" w:type="dxa"/>
          </w:tcPr>
          <w:p w:rsidR="00736EBE" w:rsidRPr="00286E83" w:rsidRDefault="00736EBE" w:rsidP="00994236">
            <w:pPr>
              <w:jc w:val="both"/>
              <w:rPr>
                <w:sz w:val="24"/>
              </w:rPr>
            </w:pPr>
            <w:r w:rsidRPr="00286E83">
              <w:rPr>
                <w:sz w:val="24"/>
              </w:rPr>
              <w:t xml:space="preserve">Общий объем финансирования составляет </w:t>
            </w:r>
            <w:r>
              <w:rPr>
                <w:sz w:val="24"/>
              </w:rPr>
              <w:t xml:space="preserve"> 77432,64</w:t>
            </w:r>
            <w:r w:rsidRPr="00286E83">
              <w:rPr>
                <w:sz w:val="24"/>
              </w:rPr>
              <w:t xml:space="preserve"> тыс. руб., </w:t>
            </w:r>
          </w:p>
          <w:p w:rsidR="00736EBE" w:rsidRPr="00286E83" w:rsidRDefault="00736EBE" w:rsidP="00994236">
            <w:pPr>
              <w:jc w:val="both"/>
              <w:rPr>
                <w:sz w:val="24"/>
              </w:rPr>
            </w:pPr>
            <w:r w:rsidRPr="00286E83">
              <w:rPr>
                <w:sz w:val="24"/>
              </w:rPr>
              <w:t>из них:</w:t>
            </w:r>
          </w:p>
          <w:p w:rsidR="00736EBE" w:rsidRPr="00286E83" w:rsidRDefault="00736EBE" w:rsidP="00994236">
            <w:pPr>
              <w:jc w:val="both"/>
              <w:rPr>
                <w:sz w:val="24"/>
              </w:rPr>
            </w:pPr>
            <w:r w:rsidRPr="00286E83">
              <w:rPr>
                <w:sz w:val="24"/>
              </w:rPr>
              <w:t xml:space="preserve">- за счет средств районного бюджета </w:t>
            </w:r>
            <w:r>
              <w:rPr>
                <w:sz w:val="24"/>
              </w:rPr>
              <w:t>67591,05</w:t>
            </w:r>
            <w:r w:rsidRPr="00286E83">
              <w:rPr>
                <w:sz w:val="24"/>
              </w:rPr>
              <w:t xml:space="preserve"> тыс. руб., </w:t>
            </w:r>
          </w:p>
          <w:p w:rsidR="00736EBE" w:rsidRPr="00E166AE" w:rsidRDefault="00736EBE" w:rsidP="00994236">
            <w:pPr>
              <w:jc w:val="both"/>
              <w:rPr>
                <w:sz w:val="24"/>
              </w:rPr>
            </w:pPr>
            <w:r w:rsidRPr="00286E83">
              <w:rPr>
                <w:sz w:val="24"/>
              </w:rPr>
              <w:t>- за счет средств краевого бюджета 9 281,59 тыс. руб.;</w:t>
            </w:r>
          </w:p>
          <w:p w:rsidR="00736EBE" w:rsidRPr="00E166AE" w:rsidRDefault="00736EBE" w:rsidP="00994236">
            <w:pPr>
              <w:jc w:val="both"/>
              <w:rPr>
                <w:sz w:val="24"/>
              </w:rPr>
            </w:pPr>
            <w:r w:rsidRPr="00E166AE">
              <w:rPr>
                <w:sz w:val="24"/>
              </w:rPr>
              <w:t>- внебюджетные источники 560,00 тыс.руб.;</w:t>
            </w:r>
          </w:p>
          <w:p w:rsidR="00736EBE" w:rsidRPr="00E166AE" w:rsidRDefault="00736EBE" w:rsidP="00994236">
            <w:pPr>
              <w:jc w:val="both"/>
              <w:rPr>
                <w:sz w:val="24"/>
              </w:rPr>
            </w:pPr>
            <w:r w:rsidRPr="00E166AE">
              <w:rPr>
                <w:sz w:val="24"/>
              </w:rPr>
              <w:t>в том числе по годам:</w:t>
            </w:r>
          </w:p>
          <w:p w:rsidR="00736EBE" w:rsidRPr="00E166AE" w:rsidRDefault="00736EBE" w:rsidP="00994236">
            <w:pPr>
              <w:jc w:val="both"/>
              <w:rPr>
                <w:sz w:val="24"/>
              </w:rPr>
            </w:pPr>
            <w:r w:rsidRPr="00E166AE">
              <w:rPr>
                <w:sz w:val="24"/>
              </w:rPr>
              <w:t>2014 год – 10 714,28 тыс.руб., в т.ч.:</w:t>
            </w:r>
          </w:p>
          <w:p w:rsidR="00736EBE" w:rsidRPr="00E166AE" w:rsidRDefault="00736EBE" w:rsidP="00994236">
            <w:pPr>
              <w:jc w:val="both"/>
              <w:rPr>
                <w:sz w:val="24"/>
              </w:rPr>
            </w:pPr>
            <w:r w:rsidRPr="00E166AE">
              <w:rPr>
                <w:sz w:val="24"/>
              </w:rPr>
              <w:t xml:space="preserve">- за счет средств районного бюджета 7740,28 тыс. руб., </w:t>
            </w:r>
          </w:p>
          <w:p w:rsidR="00736EBE" w:rsidRPr="00E166AE" w:rsidRDefault="00736EBE" w:rsidP="00994236">
            <w:pPr>
              <w:jc w:val="both"/>
              <w:rPr>
                <w:sz w:val="24"/>
              </w:rPr>
            </w:pPr>
            <w:r w:rsidRPr="00E166AE">
              <w:rPr>
                <w:sz w:val="24"/>
              </w:rPr>
              <w:t>- за счет средств краевого бюджета 2 714 тыс. руб.,</w:t>
            </w:r>
          </w:p>
          <w:p w:rsidR="00736EBE" w:rsidRPr="00E166AE" w:rsidRDefault="00736EBE" w:rsidP="00994236">
            <w:pPr>
              <w:jc w:val="both"/>
              <w:rPr>
                <w:sz w:val="24"/>
              </w:rPr>
            </w:pPr>
            <w:r w:rsidRPr="00E166AE">
              <w:rPr>
                <w:sz w:val="24"/>
              </w:rPr>
              <w:t>- внебюджетные источники 260,00 тыс.руб.;</w:t>
            </w:r>
          </w:p>
          <w:p w:rsidR="00736EBE" w:rsidRPr="00E166AE" w:rsidRDefault="00736EBE" w:rsidP="00994236">
            <w:pPr>
              <w:jc w:val="both"/>
              <w:rPr>
                <w:sz w:val="24"/>
              </w:rPr>
            </w:pPr>
            <w:r w:rsidRPr="00E166AE">
              <w:rPr>
                <w:sz w:val="24"/>
              </w:rPr>
              <w:t>-2015 год – 10 674,03 тыс.руб., в т.ч.:</w:t>
            </w:r>
          </w:p>
          <w:p w:rsidR="00736EBE" w:rsidRPr="00E166AE" w:rsidRDefault="00736EBE" w:rsidP="00994236">
            <w:pPr>
              <w:jc w:val="both"/>
              <w:rPr>
                <w:sz w:val="24"/>
              </w:rPr>
            </w:pPr>
            <w:r w:rsidRPr="00E166AE">
              <w:rPr>
                <w:sz w:val="24"/>
              </w:rPr>
              <w:t xml:space="preserve">- за счет средств районного бюджета </w:t>
            </w:r>
            <w:r>
              <w:rPr>
                <w:sz w:val="24"/>
              </w:rPr>
              <w:t>5 713,03</w:t>
            </w:r>
            <w:r w:rsidRPr="00E166AE">
              <w:rPr>
                <w:sz w:val="24"/>
              </w:rPr>
              <w:t xml:space="preserve"> тыс. руб., </w:t>
            </w:r>
          </w:p>
          <w:p w:rsidR="00736EBE" w:rsidRPr="00E166AE" w:rsidRDefault="00736EBE" w:rsidP="00994236">
            <w:pPr>
              <w:jc w:val="both"/>
              <w:rPr>
                <w:sz w:val="24"/>
              </w:rPr>
            </w:pPr>
            <w:r w:rsidRPr="00E166AE">
              <w:rPr>
                <w:sz w:val="24"/>
              </w:rPr>
              <w:t xml:space="preserve">- за счет средств краевого бюджета </w:t>
            </w:r>
            <w:r>
              <w:rPr>
                <w:sz w:val="24"/>
              </w:rPr>
              <w:t>4964,0</w:t>
            </w:r>
            <w:r w:rsidRPr="00E166AE">
              <w:rPr>
                <w:sz w:val="24"/>
              </w:rPr>
              <w:t xml:space="preserve"> тыс. руб.;</w:t>
            </w:r>
          </w:p>
          <w:p w:rsidR="00736EBE" w:rsidRPr="00E166AE" w:rsidRDefault="00736EBE" w:rsidP="00994236">
            <w:pPr>
              <w:widowControl w:val="0"/>
              <w:spacing w:line="100" w:lineRule="atLeast"/>
              <w:ind w:left="-108" w:firstLine="83"/>
              <w:jc w:val="both"/>
              <w:rPr>
                <w:sz w:val="24"/>
              </w:rPr>
            </w:pPr>
            <w:r w:rsidRPr="00E166AE">
              <w:rPr>
                <w:sz w:val="24"/>
              </w:rPr>
              <w:t>2016 год -  10907,00 тыс.руб.</w:t>
            </w:r>
          </w:p>
          <w:p w:rsidR="00736EBE" w:rsidRPr="00E166AE" w:rsidRDefault="00736EBE" w:rsidP="00994236">
            <w:pPr>
              <w:jc w:val="both"/>
              <w:rPr>
                <w:sz w:val="24"/>
              </w:rPr>
            </w:pPr>
            <w:r w:rsidRPr="00E166AE">
              <w:rPr>
                <w:sz w:val="24"/>
              </w:rPr>
              <w:t xml:space="preserve">- за счет средств районного бюджета 9 627,00 тыс. руб., </w:t>
            </w:r>
          </w:p>
          <w:p w:rsidR="00736EBE" w:rsidRPr="00E166AE" w:rsidRDefault="00736EBE" w:rsidP="00994236">
            <w:pPr>
              <w:jc w:val="both"/>
              <w:rPr>
                <w:sz w:val="24"/>
              </w:rPr>
            </w:pPr>
            <w:r w:rsidRPr="00E166AE">
              <w:rPr>
                <w:sz w:val="24"/>
              </w:rPr>
              <w:t>- за счет средств краевого бюджета 980,00 тыс. руб.,</w:t>
            </w:r>
          </w:p>
          <w:p w:rsidR="00736EBE" w:rsidRPr="00E166AE" w:rsidRDefault="00736EBE" w:rsidP="00994236">
            <w:pPr>
              <w:jc w:val="both"/>
              <w:rPr>
                <w:sz w:val="24"/>
              </w:rPr>
            </w:pPr>
            <w:r w:rsidRPr="00E166AE">
              <w:rPr>
                <w:sz w:val="24"/>
              </w:rPr>
              <w:t>- внебюджетные источники 300,00 тыс.руб.;</w:t>
            </w:r>
          </w:p>
          <w:p w:rsidR="00736EBE" w:rsidRPr="00286E83" w:rsidRDefault="00736EBE" w:rsidP="00994236">
            <w:pPr>
              <w:widowControl w:val="0"/>
              <w:spacing w:line="100" w:lineRule="atLeast"/>
              <w:ind w:left="-108" w:firstLine="83"/>
              <w:jc w:val="both"/>
              <w:rPr>
                <w:sz w:val="24"/>
              </w:rPr>
            </w:pPr>
            <w:r w:rsidRPr="00286E83">
              <w:rPr>
                <w:sz w:val="24"/>
              </w:rPr>
              <w:t xml:space="preserve">2017 год -  </w:t>
            </w:r>
            <w:r>
              <w:rPr>
                <w:sz w:val="24"/>
              </w:rPr>
              <w:t>11134,94</w:t>
            </w:r>
            <w:r w:rsidRPr="00286E83">
              <w:rPr>
                <w:sz w:val="24"/>
              </w:rPr>
              <w:t xml:space="preserve"> тыс.руб.</w:t>
            </w:r>
          </w:p>
          <w:p w:rsidR="00736EBE" w:rsidRPr="00286E83" w:rsidRDefault="00736EBE" w:rsidP="00994236">
            <w:pPr>
              <w:jc w:val="both"/>
              <w:rPr>
                <w:sz w:val="24"/>
              </w:rPr>
            </w:pPr>
            <w:r w:rsidRPr="00286E83">
              <w:rPr>
                <w:sz w:val="24"/>
              </w:rPr>
              <w:t xml:space="preserve">- за счет средств районного бюджета </w:t>
            </w:r>
            <w:r>
              <w:rPr>
                <w:sz w:val="24"/>
              </w:rPr>
              <w:t>10511,36</w:t>
            </w:r>
            <w:r w:rsidRPr="00286E83">
              <w:rPr>
                <w:sz w:val="24"/>
              </w:rPr>
              <w:t xml:space="preserve"> тыс. руб., </w:t>
            </w:r>
          </w:p>
          <w:p w:rsidR="00736EBE" w:rsidRPr="00E166AE" w:rsidRDefault="00736EBE" w:rsidP="00994236">
            <w:pPr>
              <w:jc w:val="both"/>
              <w:rPr>
                <w:sz w:val="24"/>
              </w:rPr>
            </w:pPr>
            <w:r w:rsidRPr="00286E83">
              <w:rPr>
                <w:sz w:val="24"/>
              </w:rPr>
              <w:t>- за счет средств краевого бюджета 623,59 тыс.руб</w:t>
            </w:r>
            <w:r>
              <w:rPr>
                <w:sz w:val="24"/>
              </w:rPr>
              <w:t>.</w:t>
            </w:r>
          </w:p>
          <w:p w:rsidR="00736EBE" w:rsidRPr="00E166AE" w:rsidRDefault="00736EBE" w:rsidP="00994236">
            <w:pPr>
              <w:widowControl w:val="0"/>
              <w:spacing w:line="100" w:lineRule="atLeast"/>
              <w:ind w:left="-108" w:firstLine="83"/>
              <w:jc w:val="both"/>
              <w:rPr>
                <w:sz w:val="24"/>
              </w:rPr>
            </w:pPr>
            <w:r w:rsidRPr="00E166AE">
              <w:rPr>
                <w:sz w:val="24"/>
              </w:rPr>
              <w:t xml:space="preserve">2018 год -  </w:t>
            </w:r>
            <w:r>
              <w:rPr>
                <w:sz w:val="24"/>
              </w:rPr>
              <w:t>11674,13</w:t>
            </w:r>
            <w:r w:rsidRPr="00E166AE">
              <w:rPr>
                <w:sz w:val="24"/>
              </w:rPr>
              <w:t xml:space="preserve"> тыс.руб.</w:t>
            </w:r>
          </w:p>
          <w:p w:rsidR="00736EBE" w:rsidRPr="00E166AE" w:rsidRDefault="00736EBE" w:rsidP="00994236">
            <w:pPr>
              <w:jc w:val="both"/>
              <w:rPr>
                <w:sz w:val="24"/>
              </w:rPr>
            </w:pPr>
            <w:r w:rsidRPr="00E166AE">
              <w:rPr>
                <w:sz w:val="24"/>
              </w:rPr>
              <w:t xml:space="preserve">- за счет средств районного бюджета </w:t>
            </w:r>
            <w:r>
              <w:rPr>
                <w:sz w:val="24"/>
              </w:rPr>
              <w:t>11674,13</w:t>
            </w:r>
            <w:r w:rsidRPr="00E166AE">
              <w:rPr>
                <w:sz w:val="24"/>
              </w:rPr>
              <w:t xml:space="preserve"> тыс. руб.</w:t>
            </w:r>
          </w:p>
          <w:p w:rsidR="00736EBE" w:rsidRPr="00E166AE" w:rsidRDefault="00736EBE" w:rsidP="00994236">
            <w:pPr>
              <w:widowControl w:val="0"/>
              <w:spacing w:line="100" w:lineRule="atLeast"/>
              <w:ind w:left="-108" w:firstLine="83"/>
              <w:jc w:val="both"/>
              <w:rPr>
                <w:sz w:val="24"/>
              </w:rPr>
            </w:pPr>
            <w:r w:rsidRPr="00E166AE">
              <w:rPr>
                <w:sz w:val="24"/>
              </w:rPr>
              <w:t xml:space="preserve">2019 год </w:t>
            </w:r>
            <w:r>
              <w:rPr>
                <w:sz w:val="24"/>
              </w:rPr>
              <w:t>–</w:t>
            </w:r>
            <w:r w:rsidRPr="00E166AE">
              <w:rPr>
                <w:sz w:val="24"/>
              </w:rPr>
              <w:t xml:space="preserve"> </w:t>
            </w:r>
            <w:r>
              <w:rPr>
                <w:sz w:val="24"/>
              </w:rPr>
              <w:t>11164,13</w:t>
            </w:r>
            <w:r w:rsidRPr="00E166AE">
              <w:rPr>
                <w:sz w:val="24"/>
              </w:rPr>
              <w:t>тыс.руб.</w:t>
            </w:r>
          </w:p>
          <w:p w:rsidR="00736EBE" w:rsidRDefault="00736EBE" w:rsidP="00994236">
            <w:pPr>
              <w:jc w:val="both"/>
              <w:rPr>
                <w:sz w:val="24"/>
              </w:rPr>
            </w:pPr>
            <w:r w:rsidRPr="00E166AE">
              <w:rPr>
                <w:sz w:val="24"/>
              </w:rPr>
              <w:t xml:space="preserve">- за счет средств районного бюджета </w:t>
            </w:r>
            <w:r>
              <w:rPr>
                <w:sz w:val="24"/>
              </w:rPr>
              <w:t>11164,13</w:t>
            </w:r>
            <w:r w:rsidRPr="00E166AE">
              <w:rPr>
                <w:sz w:val="24"/>
              </w:rPr>
              <w:t xml:space="preserve"> тыс. руб.</w:t>
            </w:r>
          </w:p>
          <w:p w:rsidR="00736EBE" w:rsidRPr="00E166AE" w:rsidRDefault="00736EBE" w:rsidP="00FB030E">
            <w:pPr>
              <w:widowControl w:val="0"/>
              <w:spacing w:line="100" w:lineRule="atLeast"/>
              <w:ind w:left="-108" w:firstLine="83"/>
              <w:jc w:val="both"/>
              <w:rPr>
                <w:sz w:val="24"/>
              </w:rPr>
            </w:pPr>
            <w:r>
              <w:rPr>
                <w:sz w:val="24"/>
              </w:rPr>
              <w:t>2020</w:t>
            </w:r>
            <w:r w:rsidRPr="00E166AE">
              <w:rPr>
                <w:sz w:val="24"/>
              </w:rPr>
              <w:t xml:space="preserve"> год </w:t>
            </w:r>
            <w:r>
              <w:rPr>
                <w:sz w:val="24"/>
              </w:rPr>
              <w:t>–</w:t>
            </w:r>
            <w:r w:rsidRPr="00E166AE">
              <w:rPr>
                <w:sz w:val="24"/>
              </w:rPr>
              <w:t xml:space="preserve"> </w:t>
            </w:r>
            <w:r>
              <w:rPr>
                <w:sz w:val="24"/>
              </w:rPr>
              <w:t>11164,13</w:t>
            </w:r>
            <w:r w:rsidRPr="00E166AE">
              <w:rPr>
                <w:sz w:val="24"/>
              </w:rPr>
              <w:t>тыс.руб.</w:t>
            </w:r>
          </w:p>
          <w:p w:rsidR="00736EBE" w:rsidRDefault="00736EBE" w:rsidP="00FB030E">
            <w:pPr>
              <w:jc w:val="both"/>
              <w:rPr>
                <w:sz w:val="24"/>
              </w:rPr>
            </w:pPr>
            <w:r w:rsidRPr="00E166AE">
              <w:rPr>
                <w:sz w:val="24"/>
              </w:rPr>
              <w:t xml:space="preserve">- за счет средств районного бюджета </w:t>
            </w:r>
            <w:r>
              <w:rPr>
                <w:sz w:val="24"/>
              </w:rPr>
              <w:t>11164,13</w:t>
            </w:r>
            <w:r w:rsidRPr="00E166AE">
              <w:rPr>
                <w:sz w:val="24"/>
              </w:rPr>
              <w:t xml:space="preserve"> тыс. руб.</w:t>
            </w:r>
          </w:p>
          <w:p w:rsidR="00736EBE" w:rsidRPr="001C6D3E" w:rsidRDefault="00736EBE" w:rsidP="00FB030E">
            <w:pPr>
              <w:jc w:val="both"/>
              <w:rPr>
                <w:color w:val="FF0000"/>
                <w:sz w:val="24"/>
                <w:highlight w:val="yellow"/>
              </w:rPr>
            </w:pPr>
          </w:p>
        </w:tc>
      </w:tr>
    </w:tbl>
    <w:p w:rsidR="00736EBE" w:rsidRPr="001C6D3E" w:rsidRDefault="00736EBE" w:rsidP="00994236">
      <w:pPr>
        <w:jc w:val="center"/>
        <w:rPr>
          <w:sz w:val="24"/>
        </w:rPr>
      </w:pPr>
    </w:p>
    <w:p w:rsidR="00736EBE" w:rsidRPr="001C6D3E" w:rsidRDefault="00736EBE" w:rsidP="009E190C">
      <w:pPr>
        <w:suppressAutoHyphens/>
        <w:jc w:val="center"/>
        <w:rPr>
          <w:sz w:val="24"/>
        </w:rPr>
      </w:pPr>
      <w:r>
        <w:rPr>
          <w:sz w:val="24"/>
        </w:rPr>
        <w:t xml:space="preserve">2. </w:t>
      </w:r>
      <w:r w:rsidRPr="001C6D3E">
        <w:rPr>
          <w:sz w:val="24"/>
        </w:rPr>
        <w:t>Характеристика текущего состояния соответствующей сферы с указанием основных показателей социально-экономического развития Ачинского района и анализ социальных, финансово-экономических и прочих рисков реализации программы</w:t>
      </w:r>
      <w:r>
        <w:rPr>
          <w:sz w:val="24"/>
        </w:rPr>
        <w:t xml:space="preserve">   </w:t>
      </w:r>
    </w:p>
    <w:p w:rsidR="00736EBE" w:rsidRPr="001C6D3E" w:rsidRDefault="00736EBE" w:rsidP="009E190C">
      <w:pPr>
        <w:rPr>
          <w:sz w:val="24"/>
        </w:rPr>
      </w:pPr>
    </w:p>
    <w:p w:rsidR="00736EBE" w:rsidRPr="001C6D3E" w:rsidRDefault="00736EBE" w:rsidP="009E190C">
      <w:pPr>
        <w:pStyle w:val="BodyText2"/>
        <w:suppressAutoHyphens/>
        <w:spacing w:line="240" w:lineRule="auto"/>
        <w:jc w:val="center"/>
        <w:rPr>
          <w:sz w:val="24"/>
          <w:lang w:eastAsia="en-US"/>
        </w:rPr>
      </w:pPr>
      <w:r>
        <w:rPr>
          <w:sz w:val="24"/>
          <w:lang w:eastAsia="en-US"/>
        </w:rPr>
        <w:t xml:space="preserve">2.1. </w:t>
      </w:r>
      <w:r w:rsidRPr="001C6D3E">
        <w:rPr>
          <w:sz w:val="24"/>
          <w:lang w:eastAsia="en-US"/>
        </w:rPr>
        <w:t>Анализ развития физической культуры и спорта в Ачинском районе</w:t>
      </w:r>
      <w:r>
        <w:rPr>
          <w:sz w:val="24"/>
          <w:lang w:eastAsia="en-US"/>
        </w:rPr>
        <w:t xml:space="preserve"> </w:t>
      </w:r>
    </w:p>
    <w:p w:rsidR="00736EBE" w:rsidRPr="001C6D3E" w:rsidRDefault="00736EBE" w:rsidP="00994236">
      <w:pPr>
        <w:ind w:firstLine="720"/>
        <w:jc w:val="both"/>
        <w:rPr>
          <w:sz w:val="24"/>
        </w:rPr>
      </w:pPr>
      <w:r w:rsidRPr="001C6D3E">
        <w:rPr>
          <w:sz w:val="24"/>
        </w:rPr>
        <w:t>Ачинский район богат спортивными традициями, во многих населенных пунктах живут действующие спортсмены и ветераны спорта. Работа в территориях, где отсутствуют учебные заведения организована силами активистов-физкультурников и сторонников здорового образа жизни.  Физкультурное движение представлено в основном любителями спорта, действующими спортсменами-профессионалами, работниками отрасли.</w:t>
      </w:r>
    </w:p>
    <w:p w:rsidR="00736EBE" w:rsidRPr="001C6D3E" w:rsidRDefault="00736EBE" w:rsidP="00994236">
      <w:pPr>
        <w:ind w:firstLine="720"/>
        <w:jc w:val="both"/>
        <w:rPr>
          <w:sz w:val="24"/>
        </w:rPr>
      </w:pPr>
      <w:r w:rsidRPr="001C6D3E">
        <w:rPr>
          <w:sz w:val="24"/>
        </w:rPr>
        <w:t xml:space="preserve">В Ачинском районе физическая культура и спорт организована на базе общеобразовательных учреждений и </w:t>
      </w:r>
      <w:r>
        <w:rPr>
          <w:sz w:val="24"/>
        </w:rPr>
        <w:t>Муниципального бюджетного учреждения</w:t>
      </w:r>
      <w:r w:rsidRPr="001C6D3E">
        <w:rPr>
          <w:sz w:val="24"/>
        </w:rPr>
        <w:t xml:space="preserve"> «</w:t>
      </w:r>
      <w:r>
        <w:rPr>
          <w:sz w:val="24"/>
        </w:rPr>
        <w:t>С</w:t>
      </w:r>
      <w:r w:rsidRPr="001C6D3E">
        <w:rPr>
          <w:sz w:val="24"/>
        </w:rPr>
        <w:t>портивная школа</w:t>
      </w:r>
      <w:r w:rsidRPr="006A0329">
        <w:rPr>
          <w:sz w:val="24"/>
        </w:rPr>
        <w:t xml:space="preserve"> </w:t>
      </w:r>
      <w:r w:rsidRPr="001C6D3E">
        <w:rPr>
          <w:sz w:val="24"/>
        </w:rPr>
        <w:t xml:space="preserve">Ачинского района» </w:t>
      </w:r>
    </w:p>
    <w:p w:rsidR="00736EBE" w:rsidRPr="001C6D3E" w:rsidRDefault="00736EBE" w:rsidP="00994236">
      <w:pPr>
        <w:ind w:firstLine="720"/>
        <w:jc w:val="both"/>
        <w:rPr>
          <w:sz w:val="24"/>
        </w:rPr>
      </w:pPr>
      <w:r w:rsidRPr="001C6D3E">
        <w:rPr>
          <w:sz w:val="24"/>
        </w:rPr>
        <w:t xml:space="preserve">Специалисты отдела культуры, физической культуры и молодежной политики Администрации Ачинского района принимают инициативное участие в сессиях и заседаниях комиссий Ачинского районного Совета депутатов, рассматриваются вопросы пропаганды здорового образа жизни, профилактики правонарушений, развития на территории района физической культуры и спорта. </w:t>
      </w:r>
    </w:p>
    <w:p w:rsidR="00736EBE" w:rsidRPr="001C6D3E" w:rsidRDefault="00736EBE" w:rsidP="00994236">
      <w:pPr>
        <w:ind w:firstLine="720"/>
        <w:jc w:val="both"/>
        <w:rPr>
          <w:sz w:val="24"/>
        </w:rPr>
      </w:pPr>
      <w:r w:rsidRPr="001C6D3E">
        <w:rPr>
          <w:sz w:val="24"/>
        </w:rPr>
        <w:t>Организована работа методического объединения преподавателей физической культуры школ района. На районном методическом объединении прорабатываются изменения в официальных правилах по видам спорта, анализируются учебные программы.</w:t>
      </w:r>
    </w:p>
    <w:p w:rsidR="00736EBE" w:rsidRPr="001C6D3E" w:rsidRDefault="00736EBE" w:rsidP="00994236">
      <w:pPr>
        <w:pStyle w:val="BodyText"/>
        <w:spacing w:after="0"/>
        <w:ind w:firstLine="709"/>
        <w:jc w:val="both"/>
      </w:pPr>
      <w:r w:rsidRPr="001C6D3E">
        <w:t xml:space="preserve">Общественный актив принимает  значимое участие в спортивной жизни района: в организации и проведении спортивно-массовых мероприятий местного и районного масштаба, организации физкультурно-оздоровительной работы, строительстве и ремонте спортплощадок. Организована совместная работа Ачинского районного Совета ветеранов с Советом ветеранов спорта. </w:t>
      </w:r>
    </w:p>
    <w:p w:rsidR="00736EBE" w:rsidRPr="001C6D3E" w:rsidRDefault="00736EBE" w:rsidP="00994236">
      <w:pPr>
        <w:pStyle w:val="BodyTextIndent"/>
        <w:spacing w:after="0"/>
        <w:ind w:left="0" w:firstLine="709"/>
        <w:jc w:val="both"/>
        <w:rPr>
          <w:sz w:val="24"/>
        </w:rPr>
      </w:pPr>
      <w:r w:rsidRPr="001C6D3E">
        <w:rPr>
          <w:sz w:val="24"/>
        </w:rPr>
        <w:t>Проводится совместная работа с федерациями г. Ачинска по футболу, волейболу, армспорту, баскетболу, настольному теннису. Продолжается взаимодействие с федерацией тайского бокса Красноярского края.</w:t>
      </w:r>
      <w:r>
        <w:rPr>
          <w:sz w:val="24"/>
        </w:rPr>
        <w:t xml:space="preserve"> </w:t>
      </w:r>
      <w:r w:rsidRPr="001C6D3E">
        <w:rPr>
          <w:sz w:val="24"/>
        </w:rPr>
        <w:t xml:space="preserve">Проводится работа по участию спортсменов в соревнованиях Всероссийского уровня. Воспитанники МБУ </w:t>
      </w:r>
      <w:r>
        <w:rPr>
          <w:sz w:val="24"/>
        </w:rPr>
        <w:t xml:space="preserve">«Спортивная школа </w:t>
      </w:r>
      <w:r w:rsidRPr="001C6D3E">
        <w:rPr>
          <w:sz w:val="24"/>
        </w:rPr>
        <w:t>Ачинского района</w:t>
      </w:r>
      <w:r>
        <w:rPr>
          <w:sz w:val="24"/>
        </w:rPr>
        <w:t xml:space="preserve">» </w:t>
      </w:r>
      <w:r w:rsidRPr="001C6D3E">
        <w:rPr>
          <w:sz w:val="24"/>
        </w:rPr>
        <w:t>участвуют в товарищеских встречах по игровым видам спорта с городскими командами. Взрослые спортсмены участвуют в первенствах и чемпионатах г. Ачинска по волейболу, футболу, баскетболу, настольному теннису, армспорту, гиревому спорту. Организовано участие делегаций спортсменов района в официальных массовых физкультурно-спортивных мероприятиях.</w:t>
      </w:r>
    </w:p>
    <w:p w:rsidR="00736EBE" w:rsidRPr="001C6D3E" w:rsidRDefault="00736EBE" w:rsidP="00994236">
      <w:pPr>
        <w:ind w:firstLine="720"/>
        <w:jc w:val="both"/>
        <w:rPr>
          <w:sz w:val="24"/>
        </w:rPr>
      </w:pPr>
      <w:r w:rsidRPr="001C6D3E">
        <w:rPr>
          <w:sz w:val="24"/>
        </w:rPr>
        <w:t>Основным направлением работы органов исполнительной власти в области физической культуры является создание условий для доступных и массовых занятий физической культурой и спортом населения, формирование календарного плана мероприятий, участие в соревнованиях всех уровней, формирование состава сборных команд, привлечение внебюджетных средств. На всех районных массовых соревнованиях присутствуют и принимают участие представители органов исполнительной власти, Главы поселений, Главы администраций сельсоветов, Глава района.</w:t>
      </w:r>
    </w:p>
    <w:p w:rsidR="00736EBE" w:rsidRPr="001C6D3E" w:rsidRDefault="00736EBE" w:rsidP="00994236">
      <w:pPr>
        <w:pStyle w:val="BodyTextIndent"/>
        <w:spacing w:after="0"/>
        <w:ind w:left="0" w:firstLine="709"/>
        <w:jc w:val="both"/>
        <w:rPr>
          <w:bCs/>
          <w:sz w:val="24"/>
        </w:rPr>
      </w:pPr>
      <w:r w:rsidRPr="001C6D3E">
        <w:rPr>
          <w:bCs/>
          <w:sz w:val="24"/>
        </w:rPr>
        <w:t xml:space="preserve">В перспективном плане строительства министерства спорта, туризма и молодежной политики Красноярского края учтены предложения Администрации Ачинского района по строительству на территории района спортивных объектов: строительство плоскостного </w:t>
      </w:r>
      <w:r w:rsidRPr="00BD43DA">
        <w:rPr>
          <w:bCs/>
          <w:sz w:val="24"/>
        </w:rPr>
        <w:t>сооружения в п.Горный в 2018</w:t>
      </w:r>
      <w:r>
        <w:rPr>
          <w:bCs/>
          <w:sz w:val="24"/>
        </w:rPr>
        <w:t>, строительство плоскостного сооружения за счет привлечения Краевых средств в п. Малиновка в 2020 году.</w:t>
      </w:r>
      <w:r w:rsidRPr="00D53B7A">
        <w:rPr>
          <w:bCs/>
          <w:sz w:val="24"/>
        </w:rPr>
        <w:t xml:space="preserve"> </w:t>
      </w:r>
    </w:p>
    <w:p w:rsidR="00736EBE" w:rsidRPr="001C6D3E" w:rsidRDefault="00736EBE" w:rsidP="00994236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 xml:space="preserve">Для дальнейшего развития физической культуры и спорта на территории Ачинского района необходимо: </w:t>
      </w:r>
    </w:p>
    <w:p w:rsidR="00736EBE" w:rsidRPr="001C6D3E" w:rsidRDefault="00736EBE" w:rsidP="00994236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 xml:space="preserve">- усилить работу по развитию сети спортивных клубов по месту жительства; </w:t>
      </w:r>
    </w:p>
    <w:p w:rsidR="00736EBE" w:rsidRPr="001C6D3E" w:rsidRDefault="00736EBE" w:rsidP="00994236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>- продолжить работу по укреплению инфраструктуры физической культуры и спорта;</w:t>
      </w:r>
    </w:p>
    <w:p w:rsidR="00736EBE" w:rsidRPr="001C6D3E" w:rsidRDefault="00736EBE" w:rsidP="00994236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>- совершенствовать систему проведения официальных физкультурных спортивных мероприятий на территории Ачинского района;</w:t>
      </w:r>
    </w:p>
    <w:p w:rsidR="00736EBE" w:rsidRPr="001C6D3E" w:rsidRDefault="00736EBE" w:rsidP="00994236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>- усилить работу по пропаганде здорового образа жизни;</w:t>
      </w:r>
    </w:p>
    <w:p w:rsidR="00736EBE" w:rsidRPr="001C6D3E" w:rsidRDefault="00736EBE" w:rsidP="0099423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>- сформировать ясную систему отбора наиболее одаренных детей для комплектования учреждений олимпийского резерва, команд мастеров по игровым видам спорта и Академий.</w:t>
      </w:r>
    </w:p>
    <w:p w:rsidR="00736EBE" w:rsidRPr="001C6D3E" w:rsidRDefault="00736EBE" w:rsidP="00994236">
      <w:pPr>
        <w:ind w:firstLine="708"/>
        <w:jc w:val="both"/>
        <w:rPr>
          <w:sz w:val="24"/>
        </w:rPr>
      </w:pPr>
      <w:r w:rsidRPr="001C6D3E">
        <w:rPr>
          <w:rStyle w:val="Strong"/>
          <w:b w:val="0"/>
          <w:sz w:val="24"/>
        </w:rPr>
        <w:t>Муниципальной программой предусматривается реализация комплекса мероприятий, направленных на достижение цели программы.</w:t>
      </w:r>
    </w:p>
    <w:p w:rsidR="00736EBE" w:rsidRPr="001C6D3E" w:rsidRDefault="00736EBE" w:rsidP="0099423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1C6D3E">
        <w:rPr>
          <w:sz w:val="24"/>
        </w:rPr>
        <w:t>Создание благоприятных условий для тренировок высококвалифицированных и юных спортсменов обеспечит рост их мастерства, будет способствовать увеличению количества завоеванных ими наград на краевых и региональных соревнованиях. Реализация мер, направленных на совершенствование подготовки спортивного резерва и спортсменов высокой  квалификации, укрепит авторитет района, и будет инициировать желание юных сельчан заниматься физической культурой и спортом.</w:t>
      </w:r>
    </w:p>
    <w:p w:rsidR="00736EBE" w:rsidRPr="001C6D3E" w:rsidRDefault="00736EBE" w:rsidP="00994236">
      <w:pPr>
        <w:pStyle w:val="ConsPlusNormal"/>
        <w:widowControl/>
        <w:ind w:firstLine="708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>Финансовый риск реализации Программы представляет собой замедление запланированных темпов роста показателей Программы вследствие снижения финансирования.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результатов.</w:t>
      </w:r>
    </w:p>
    <w:p w:rsidR="00736EBE" w:rsidRPr="001C6D3E" w:rsidRDefault="00736EBE" w:rsidP="00994236">
      <w:pPr>
        <w:pStyle w:val="ConsPlusNormal"/>
        <w:widowControl/>
        <w:ind w:firstLine="708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>Административный риск связан с неэффективным управлением Программой, которое может привести к невыполнению целей и задач Программы, обусловленному:</w:t>
      </w:r>
    </w:p>
    <w:p w:rsidR="00736EBE" w:rsidRPr="001C6D3E" w:rsidRDefault="00736EBE" w:rsidP="00994236">
      <w:pPr>
        <w:pStyle w:val="ConsPlusNormal"/>
        <w:widowControl/>
        <w:ind w:firstLine="708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>- срывом мероприятий и не достижением целевых показателей;</w:t>
      </w:r>
    </w:p>
    <w:p w:rsidR="00736EBE" w:rsidRPr="001C6D3E" w:rsidRDefault="00736EBE" w:rsidP="00994236">
      <w:pPr>
        <w:pStyle w:val="ConsPlusNormal"/>
        <w:widowControl/>
        <w:ind w:firstLine="708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>- неэффективным использованием ресурсов.</w:t>
      </w:r>
    </w:p>
    <w:p w:rsidR="00736EBE" w:rsidRPr="001C6D3E" w:rsidRDefault="00736EBE" w:rsidP="00994236">
      <w:pPr>
        <w:pStyle w:val="ConsPlusNormal"/>
        <w:widowControl/>
        <w:ind w:firstLine="708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 xml:space="preserve">Способом ограничения административного риска являются: </w:t>
      </w:r>
    </w:p>
    <w:p w:rsidR="00736EBE" w:rsidRPr="001C6D3E" w:rsidRDefault="00736EBE" w:rsidP="00994236">
      <w:pPr>
        <w:pStyle w:val="ConsPlusNormal"/>
        <w:widowControl/>
        <w:ind w:firstLine="708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>- контроль за ходом выполнения программных мероприятий и совершенствование механизма текущего управления реализацией Программы;</w:t>
      </w:r>
    </w:p>
    <w:p w:rsidR="00736EBE" w:rsidRPr="001C6D3E" w:rsidRDefault="00736EBE" w:rsidP="0099423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>- своевременная корректировка мероприятий Программы</w:t>
      </w:r>
    </w:p>
    <w:p w:rsidR="00736EBE" w:rsidRPr="001C6D3E" w:rsidRDefault="00736EBE" w:rsidP="00994236">
      <w:pPr>
        <w:ind w:firstLine="709"/>
        <w:jc w:val="both"/>
        <w:rPr>
          <w:sz w:val="24"/>
        </w:rPr>
      </w:pPr>
      <w:r w:rsidRPr="001C6D3E">
        <w:rPr>
          <w:sz w:val="24"/>
        </w:rPr>
        <w:t>Административный риск реализации 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Программой, которое может привести к невыполнению цели и задач Программы, обусловленному:</w:t>
      </w:r>
    </w:p>
    <w:p w:rsidR="00736EBE" w:rsidRPr="001C6D3E" w:rsidRDefault="00736EBE" w:rsidP="00994236">
      <w:pPr>
        <w:ind w:firstLine="709"/>
        <w:jc w:val="both"/>
        <w:rPr>
          <w:sz w:val="24"/>
        </w:rPr>
      </w:pPr>
      <w:r w:rsidRPr="001C6D3E">
        <w:rPr>
          <w:sz w:val="24"/>
        </w:rPr>
        <w:t>- срывом мероприятий и недостижением целевых показателей;</w:t>
      </w:r>
    </w:p>
    <w:p w:rsidR="00736EBE" w:rsidRPr="001C6D3E" w:rsidRDefault="00736EBE" w:rsidP="00994236">
      <w:pPr>
        <w:ind w:firstLine="709"/>
        <w:jc w:val="both"/>
        <w:rPr>
          <w:sz w:val="24"/>
        </w:rPr>
      </w:pPr>
      <w:r w:rsidRPr="001C6D3E">
        <w:rPr>
          <w:sz w:val="24"/>
        </w:rPr>
        <w:t>- неэффективным использованием ресурсов.</w:t>
      </w:r>
    </w:p>
    <w:p w:rsidR="00736EBE" w:rsidRPr="001C6D3E" w:rsidRDefault="00736EBE" w:rsidP="00994236">
      <w:pPr>
        <w:ind w:firstLine="709"/>
        <w:jc w:val="both"/>
        <w:rPr>
          <w:sz w:val="24"/>
        </w:rPr>
      </w:pPr>
      <w:r w:rsidRPr="001C6D3E">
        <w:rPr>
          <w:sz w:val="24"/>
        </w:rPr>
        <w:t>Способами ограничения административного риска являются:</w:t>
      </w:r>
    </w:p>
    <w:p w:rsidR="00736EBE" w:rsidRPr="001C6D3E" w:rsidRDefault="00736EBE" w:rsidP="00994236">
      <w:pPr>
        <w:ind w:firstLine="708"/>
        <w:jc w:val="both"/>
        <w:rPr>
          <w:sz w:val="24"/>
        </w:rPr>
      </w:pPr>
      <w:r w:rsidRPr="001C6D3E">
        <w:rPr>
          <w:sz w:val="24"/>
        </w:rPr>
        <w:t>- 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736EBE" w:rsidRPr="001C6D3E" w:rsidRDefault="00736EBE" w:rsidP="00994236">
      <w:pPr>
        <w:ind w:firstLine="709"/>
        <w:jc w:val="both"/>
        <w:rPr>
          <w:sz w:val="24"/>
        </w:rPr>
      </w:pPr>
      <w:r w:rsidRPr="001C6D3E">
        <w:rPr>
          <w:sz w:val="24"/>
        </w:rPr>
        <w:t>- 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736EBE" w:rsidRPr="001C6D3E" w:rsidRDefault="00736EBE" w:rsidP="00994236">
      <w:pPr>
        <w:ind w:firstLine="709"/>
        <w:jc w:val="both"/>
        <w:rPr>
          <w:sz w:val="24"/>
        </w:rPr>
      </w:pPr>
      <w:r w:rsidRPr="001C6D3E">
        <w:rPr>
          <w:sz w:val="24"/>
        </w:rPr>
        <w:t>- своевременная корректировка мероприятий программы.</w:t>
      </w:r>
    </w:p>
    <w:p w:rsidR="00736EBE" w:rsidRPr="001C6D3E" w:rsidRDefault="00736EBE" w:rsidP="00994236">
      <w:pPr>
        <w:pStyle w:val="BodyTextIndent"/>
        <w:rPr>
          <w:sz w:val="24"/>
        </w:rPr>
      </w:pPr>
    </w:p>
    <w:p w:rsidR="00736EBE" w:rsidRPr="001C6D3E" w:rsidRDefault="00736EBE" w:rsidP="009E190C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 xml:space="preserve">3. </w:t>
      </w:r>
      <w:r w:rsidRPr="001C6D3E">
        <w:rPr>
          <w:sz w:val="24"/>
        </w:rPr>
        <w:t>Приоритеты социально-экономического развития в соответствующей сфере, описание основных целей, задач,  целевых индикаторов и показателей результативности программы.</w:t>
      </w:r>
      <w:r>
        <w:rPr>
          <w:sz w:val="24"/>
        </w:rPr>
        <w:t xml:space="preserve"> </w:t>
      </w:r>
    </w:p>
    <w:p w:rsidR="00736EBE" w:rsidRPr="001C6D3E" w:rsidRDefault="00736EBE" w:rsidP="00994236">
      <w:pPr>
        <w:ind w:left="1699"/>
        <w:jc w:val="center"/>
        <w:rPr>
          <w:sz w:val="24"/>
        </w:rPr>
      </w:pPr>
    </w:p>
    <w:p w:rsidR="00736EBE" w:rsidRPr="001C6D3E" w:rsidRDefault="00736EBE" w:rsidP="00994236">
      <w:pPr>
        <w:jc w:val="center"/>
        <w:rPr>
          <w:sz w:val="24"/>
        </w:rPr>
      </w:pPr>
      <w:r w:rsidRPr="001C6D3E">
        <w:rPr>
          <w:sz w:val="24"/>
        </w:rPr>
        <w:t xml:space="preserve">3.1 Приоритеты государственной политики в сфере реализации Программы </w:t>
      </w:r>
    </w:p>
    <w:p w:rsidR="00736EBE" w:rsidRPr="001C6D3E" w:rsidRDefault="00736EBE" w:rsidP="00994236">
      <w:pPr>
        <w:jc w:val="center"/>
        <w:rPr>
          <w:sz w:val="24"/>
        </w:rPr>
      </w:pPr>
    </w:p>
    <w:p w:rsidR="00736EBE" w:rsidRPr="001C6D3E" w:rsidRDefault="00736EBE" w:rsidP="00994236">
      <w:pPr>
        <w:spacing w:line="226" w:lineRule="auto"/>
        <w:ind w:firstLine="709"/>
        <w:jc w:val="both"/>
        <w:textAlignment w:val="baseline"/>
        <w:rPr>
          <w:sz w:val="24"/>
        </w:rPr>
      </w:pPr>
      <w:r w:rsidRPr="001C6D3E">
        <w:rPr>
          <w:sz w:val="24"/>
        </w:rPr>
        <w:t>К приоритетным направлениям реализации Программы в сфере физической культуры и спорта относятся:</w:t>
      </w:r>
    </w:p>
    <w:p w:rsidR="00736EBE" w:rsidRPr="001C6D3E" w:rsidRDefault="00736EBE" w:rsidP="00994236">
      <w:pPr>
        <w:jc w:val="both"/>
        <w:rPr>
          <w:sz w:val="24"/>
        </w:rPr>
      </w:pPr>
      <w:r w:rsidRPr="001C6D3E">
        <w:rPr>
          <w:sz w:val="24"/>
        </w:rPr>
        <w:tab/>
        <w:t>- формирование здорового образа жизни через развитие массовой физической культуры и спорта;</w:t>
      </w:r>
    </w:p>
    <w:p w:rsidR="00736EBE" w:rsidRPr="001C6D3E" w:rsidRDefault="00736EBE" w:rsidP="00994236">
      <w:pPr>
        <w:jc w:val="both"/>
        <w:rPr>
          <w:sz w:val="24"/>
        </w:rPr>
      </w:pPr>
      <w:r w:rsidRPr="001C6D3E">
        <w:rPr>
          <w:sz w:val="24"/>
        </w:rPr>
        <w:tab/>
        <w:t>- развитие детско-юношеского спорта и системы подготовки спортивного резерва.</w:t>
      </w:r>
    </w:p>
    <w:p w:rsidR="00736EBE" w:rsidRPr="001C6D3E" w:rsidRDefault="00736EBE" w:rsidP="00994236">
      <w:pPr>
        <w:ind w:firstLine="709"/>
        <w:jc w:val="both"/>
        <w:rPr>
          <w:sz w:val="24"/>
        </w:rPr>
      </w:pPr>
      <w:r w:rsidRPr="001C6D3E">
        <w:rPr>
          <w:sz w:val="24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736EBE" w:rsidRPr="001C6D3E" w:rsidRDefault="00736EBE" w:rsidP="00994236">
      <w:pPr>
        <w:jc w:val="both"/>
        <w:rPr>
          <w:sz w:val="24"/>
        </w:rPr>
      </w:pPr>
      <w:r w:rsidRPr="001C6D3E">
        <w:rPr>
          <w:sz w:val="24"/>
        </w:rPr>
        <w:tab/>
        <w:t>- реализацию календарного плана спортивно-массовых мероприятий среди учащихся, средних и старших групп населения Ачинского района;</w:t>
      </w:r>
    </w:p>
    <w:p w:rsidR="00736EBE" w:rsidRPr="001C6D3E" w:rsidRDefault="00736EBE" w:rsidP="00994236">
      <w:pPr>
        <w:jc w:val="both"/>
        <w:rPr>
          <w:sz w:val="24"/>
        </w:rPr>
      </w:pPr>
      <w:r w:rsidRPr="001C6D3E">
        <w:rPr>
          <w:sz w:val="24"/>
        </w:rPr>
        <w:tab/>
        <w:t>- организации и проведения районных массовых акций;</w:t>
      </w:r>
    </w:p>
    <w:p w:rsidR="00736EBE" w:rsidRPr="001C6D3E" w:rsidRDefault="00736EBE" w:rsidP="00994236">
      <w:pPr>
        <w:jc w:val="both"/>
        <w:rPr>
          <w:sz w:val="24"/>
        </w:rPr>
      </w:pPr>
      <w:r w:rsidRPr="001C6D3E">
        <w:rPr>
          <w:sz w:val="24"/>
        </w:rPr>
        <w:tab/>
        <w:t>- организации и проведения методических объединений для тренеров-преподавателей, учителей физической культуры и специалистов Ачинского района по физической культурой;</w:t>
      </w:r>
    </w:p>
    <w:p w:rsidR="00736EBE" w:rsidRPr="001C6D3E" w:rsidRDefault="00736EBE" w:rsidP="00994236">
      <w:pPr>
        <w:jc w:val="both"/>
        <w:rPr>
          <w:sz w:val="24"/>
        </w:rPr>
      </w:pPr>
      <w:r w:rsidRPr="001C6D3E">
        <w:rPr>
          <w:sz w:val="24"/>
        </w:rPr>
        <w:tab/>
        <w:t xml:space="preserve">- развитие материально-технической базы путем строительства и ввода в эксплуатацию новых спортивных объектов; </w:t>
      </w:r>
    </w:p>
    <w:p w:rsidR="00736EBE" w:rsidRPr="001C6D3E" w:rsidRDefault="00736EBE" w:rsidP="00994236">
      <w:pPr>
        <w:jc w:val="both"/>
        <w:rPr>
          <w:sz w:val="24"/>
        </w:rPr>
      </w:pPr>
      <w:r w:rsidRPr="001C6D3E">
        <w:rPr>
          <w:sz w:val="24"/>
        </w:rPr>
        <w:tab/>
        <w:t>- развитие адаптивной физической культуры.</w:t>
      </w:r>
    </w:p>
    <w:p w:rsidR="00736EBE" w:rsidRPr="001C6D3E" w:rsidRDefault="00736EBE" w:rsidP="00994236">
      <w:pPr>
        <w:ind w:firstLine="709"/>
        <w:jc w:val="both"/>
        <w:rPr>
          <w:sz w:val="24"/>
        </w:rPr>
      </w:pPr>
      <w:r w:rsidRPr="001C6D3E">
        <w:rPr>
          <w:sz w:val="24"/>
        </w:rPr>
        <w:t>В рамках направления «Развитие детско-юношеского спорта и системы подготовка спортивного резерва» предстоит обеспечить:</w:t>
      </w:r>
    </w:p>
    <w:p w:rsidR="00736EBE" w:rsidRPr="001C6D3E" w:rsidRDefault="00736EBE" w:rsidP="00994236">
      <w:pPr>
        <w:jc w:val="both"/>
        <w:rPr>
          <w:sz w:val="24"/>
        </w:rPr>
      </w:pPr>
      <w:r w:rsidRPr="001C6D3E">
        <w:rPr>
          <w:sz w:val="24"/>
        </w:rPr>
        <w:tab/>
        <w:t>- повышения квалификации руководителей и специалистов учреждений физкультурно-спортивной направленности;</w:t>
      </w:r>
    </w:p>
    <w:p w:rsidR="00736EBE" w:rsidRPr="001C6D3E" w:rsidRDefault="00736EBE" w:rsidP="00994236">
      <w:pPr>
        <w:jc w:val="both"/>
        <w:rPr>
          <w:sz w:val="24"/>
        </w:rPr>
      </w:pPr>
      <w:r w:rsidRPr="001C6D3E">
        <w:rPr>
          <w:sz w:val="24"/>
        </w:rPr>
        <w:tab/>
        <w:t xml:space="preserve">- материально-технического обеспечения муниципальных учреждений дополнительного образования детей физкультурно-спортивной направленности; </w:t>
      </w:r>
    </w:p>
    <w:p w:rsidR="00736EBE" w:rsidRPr="001C6D3E" w:rsidRDefault="00736EBE" w:rsidP="00994236">
      <w:pPr>
        <w:rPr>
          <w:sz w:val="24"/>
        </w:rPr>
      </w:pPr>
      <w:r w:rsidRPr="001C6D3E">
        <w:rPr>
          <w:sz w:val="24"/>
        </w:rPr>
        <w:tab/>
      </w:r>
      <w:r w:rsidRPr="001C6D3E">
        <w:rPr>
          <w:sz w:val="24"/>
        </w:rPr>
        <w:tab/>
      </w:r>
    </w:p>
    <w:p w:rsidR="00736EBE" w:rsidRPr="001C6D3E" w:rsidRDefault="00736EBE" w:rsidP="009E190C">
      <w:pPr>
        <w:suppressAutoHyphens/>
        <w:jc w:val="center"/>
        <w:rPr>
          <w:sz w:val="24"/>
        </w:rPr>
      </w:pPr>
      <w:r>
        <w:rPr>
          <w:sz w:val="24"/>
        </w:rPr>
        <w:t xml:space="preserve">3.2. </w:t>
      </w:r>
      <w:r w:rsidRPr="001C6D3E">
        <w:rPr>
          <w:sz w:val="24"/>
        </w:rPr>
        <w:t>Цели и задачи, описание ожидаемых конечных результатов Программы</w:t>
      </w:r>
      <w:r>
        <w:rPr>
          <w:sz w:val="24"/>
        </w:rPr>
        <w:t xml:space="preserve">  </w:t>
      </w:r>
    </w:p>
    <w:p w:rsidR="00736EBE" w:rsidRPr="001C6D3E" w:rsidRDefault="00736EBE" w:rsidP="00994236">
      <w:pPr>
        <w:ind w:left="720"/>
        <w:rPr>
          <w:sz w:val="24"/>
        </w:rPr>
      </w:pPr>
    </w:p>
    <w:p w:rsidR="00736EBE" w:rsidRPr="001C6D3E" w:rsidRDefault="00736EBE" w:rsidP="00994236">
      <w:pPr>
        <w:ind w:left="720"/>
        <w:jc w:val="both"/>
        <w:rPr>
          <w:sz w:val="24"/>
        </w:rPr>
      </w:pPr>
      <w:r w:rsidRPr="001C6D3E">
        <w:rPr>
          <w:sz w:val="24"/>
        </w:rPr>
        <w:t>Цели Программы следующие:</w:t>
      </w:r>
    </w:p>
    <w:p w:rsidR="00736EBE" w:rsidRPr="001C6D3E" w:rsidRDefault="00736EBE" w:rsidP="00994236">
      <w:pPr>
        <w:ind w:left="-108" w:firstLine="816"/>
        <w:jc w:val="both"/>
        <w:rPr>
          <w:sz w:val="24"/>
        </w:rPr>
      </w:pPr>
      <w:r w:rsidRPr="001C6D3E">
        <w:rPr>
          <w:sz w:val="24"/>
        </w:rPr>
        <w:t>- создание условий, обеспечивающих возможность гражданам Ачинского района систематически заниматься физической культурой и спортом;</w:t>
      </w:r>
    </w:p>
    <w:p w:rsidR="00736EBE" w:rsidRPr="001C6D3E" w:rsidRDefault="00736EBE" w:rsidP="00994236">
      <w:pPr>
        <w:ind w:left="-108" w:firstLine="816"/>
        <w:jc w:val="both"/>
        <w:rPr>
          <w:sz w:val="24"/>
        </w:rPr>
      </w:pPr>
      <w:r w:rsidRPr="001C6D3E">
        <w:rPr>
          <w:sz w:val="24"/>
        </w:rPr>
        <w:t>- формирование цельной системы подготовки спортивного резерва;</w:t>
      </w:r>
    </w:p>
    <w:p w:rsidR="00736EBE" w:rsidRPr="001C6D3E" w:rsidRDefault="00736EBE" w:rsidP="00994236">
      <w:pPr>
        <w:ind w:firstLine="720"/>
        <w:jc w:val="both"/>
        <w:rPr>
          <w:sz w:val="24"/>
        </w:rPr>
      </w:pPr>
      <w:r w:rsidRPr="001C6D3E">
        <w:rPr>
          <w:sz w:val="24"/>
        </w:rPr>
        <w:t xml:space="preserve"> Задачи Программы:</w:t>
      </w:r>
    </w:p>
    <w:p w:rsidR="00736EBE" w:rsidRPr="001C6D3E" w:rsidRDefault="00736EBE" w:rsidP="00994236">
      <w:pPr>
        <w:snapToGrid w:val="0"/>
        <w:ind w:firstLine="709"/>
        <w:jc w:val="both"/>
        <w:rPr>
          <w:sz w:val="24"/>
        </w:rPr>
      </w:pPr>
      <w:r w:rsidRPr="001C6D3E">
        <w:rPr>
          <w:sz w:val="24"/>
        </w:rPr>
        <w:t>- обеспечение развития массовой физической культуры на территории Ачинского района;</w:t>
      </w:r>
    </w:p>
    <w:p w:rsidR="00736EBE" w:rsidRPr="001C6D3E" w:rsidRDefault="00736EBE" w:rsidP="00994236">
      <w:pPr>
        <w:widowControl w:val="0"/>
        <w:ind w:firstLine="709"/>
        <w:jc w:val="both"/>
        <w:rPr>
          <w:sz w:val="24"/>
        </w:rPr>
      </w:pPr>
      <w:r w:rsidRPr="001C6D3E">
        <w:rPr>
          <w:sz w:val="24"/>
        </w:rPr>
        <w:t>- обеспечение предоставления дополнительного образования детям в муниципальном образовательном учреждении дополнительного образования детей физкультурно-спортивной направленности на территории Ачинского района;</w:t>
      </w:r>
    </w:p>
    <w:p w:rsidR="00736EBE" w:rsidRPr="001C6D3E" w:rsidRDefault="00736EBE" w:rsidP="00994236">
      <w:pPr>
        <w:widowControl w:val="0"/>
        <w:ind w:firstLine="709"/>
        <w:jc w:val="both"/>
        <w:rPr>
          <w:sz w:val="24"/>
        </w:rPr>
      </w:pPr>
      <w:r w:rsidRPr="001C6D3E">
        <w:rPr>
          <w:sz w:val="24"/>
        </w:rPr>
        <w:t>- увеличение количества доли граждан, выполнивших нормативы комплекса ГТО, в общей численности граждан, посредствам внедрения Всероссийского физкультурно-спортивного комплекса «Готов к труду и обороне» (ГТО)</w:t>
      </w:r>
    </w:p>
    <w:p w:rsidR="00736EBE" w:rsidRPr="001C6D3E" w:rsidRDefault="00736EBE" w:rsidP="00994236">
      <w:pPr>
        <w:ind w:firstLine="709"/>
        <w:jc w:val="both"/>
        <w:rPr>
          <w:sz w:val="24"/>
        </w:rPr>
      </w:pPr>
      <w:r w:rsidRPr="001C6D3E">
        <w:rPr>
          <w:sz w:val="24"/>
        </w:rPr>
        <w:t>Решение указанных задач обеспечивается через систему мероприятий, предусмотренных в следующих подпрограммах:</w:t>
      </w:r>
    </w:p>
    <w:p w:rsidR="00736EBE" w:rsidRPr="001C6D3E" w:rsidRDefault="00736EBE" w:rsidP="00994236">
      <w:pPr>
        <w:ind w:left="74"/>
        <w:jc w:val="both"/>
        <w:rPr>
          <w:sz w:val="24"/>
        </w:rPr>
      </w:pPr>
      <w:r w:rsidRPr="001C6D3E">
        <w:rPr>
          <w:sz w:val="24"/>
        </w:rPr>
        <w:tab/>
        <w:t>- подпрограмма 1 «Развитие массовой физической культуры и спорта», согласно приложению № 2 к Программе;</w:t>
      </w:r>
    </w:p>
    <w:p w:rsidR="00736EBE" w:rsidRPr="001C6D3E" w:rsidRDefault="00736EBE" w:rsidP="00994236">
      <w:pPr>
        <w:ind w:left="74"/>
        <w:jc w:val="both"/>
        <w:rPr>
          <w:sz w:val="24"/>
        </w:rPr>
      </w:pPr>
      <w:r w:rsidRPr="001C6D3E">
        <w:rPr>
          <w:sz w:val="24"/>
        </w:rPr>
        <w:tab/>
        <w:t>- подпрограмма 2 «Развитие системы подготовки спортивного резерва», согласно приложению № 3 к Программе.</w:t>
      </w:r>
    </w:p>
    <w:p w:rsidR="00736EBE" w:rsidRPr="001C6D3E" w:rsidRDefault="00736EBE" w:rsidP="00994236">
      <w:pPr>
        <w:ind w:left="74"/>
        <w:rPr>
          <w:sz w:val="24"/>
        </w:rPr>
      </w:pPr>
      <w:r w:rsidRPr="001C6D3E">
        <w:rPr>
          <w:sz w:val="24"/>
        </w:rPr>
        <w:tab/>
      </w:r>
      <w:r w:rsidRPr="001C6D3E">
        <w:rPr>
          <w:sz w:val="24"/>
        </w:rPr>
        <w:tab/>
      </w:r>
    </w:p>
    <w:p w:rsidR="00736EBE" w:rsidRPr="001C6D3E" w:rsidRDefault="00736EBE" w:rsidP="00994236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</w:rPr>
      </w:pPr>
      <w:r w:rsidRPr="001C6D3E">
        <w:rPr>
          <w:sz w:val="24"/>
        </w:rPr>
        <w:t xml:space="preserve">3.3. Целевые показатели и показатели результативности Программы </w:t>
      </w:r>
    </w:p>
    <w:p w:rsidR="00736EBE" w:rsidRPr="001C6D3E" w:rsidRDefault="00736EBE" w:rsidP="00994236">
      <w:pPr>
        <w:rPr>
          <w:sz w:val="24"/>
        </w:rPr>
      </w:pPr>
    </w:p>
    <w:p w:rsidR="00736EBE" w:rsidRDefault="00736EBE" w:rsidP="00994236">
      <w:pPr>
        <w:pStyle w:val="1"/>
        <w:tabs>
          <w:tab w:val="left" w:pos="0"/>
        </w:tabs>
        <w:ind w:firstLine="748"/>
        <w:rPr>
          <w:rFonts w:ascii="Times New Roman" w:hAnsi="Times New Roman" w:cs="Times New Roman"/>
          <w:sz w:val="24"/>
          <w:szCs w:val="24"/>
          <w:lang w:eastAsia="ru-RU"/>
        </w:rPr>
      </w:pPr>
      <w:r w:rsidRPr="001C6D3E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1C6D3E">
        <w:rPr>
          <w:rFonts w:ascii="Times New Roman" w:hAnsi="Times New Roman" w:cs="Times New Roman"/>
          <w:sz w:val="24"/>
          <w:szCs w:val="24"/>
        </w:rPr>
        <w:t>приложении № 1</w:t>
      </w:r>
      <w:r w:rsidRPr="001C6D3E">
        <w:rPr>
          <w:rFonts w:ascii="Times New Roman" w:hAnsi="Times New Roman" w:cs="Times New Roman"/>
          <w:sz w:val="24"/>
          <w:szCs w:val="24"/>
          <w:lang w:eastAsia="ru-RU"/>
        </w:rPr>
        <w:t xml:space="preserve"> к Программе.</w:t>
      </w:r>
    </w:p>
    <w:p w:rsidR="00736EBE" w:rsidRPr="001C6D3E" w:rsidRDefault="00736EBE" w:rsidP="00994236">
      <w:pPr>
        <w:pStyle w:val="1"/>
        <w:tabs>
          <w:tab w:val="left" w:pos="0"/>
        </w:tabs>
        <w:ind w:firstLine="748"/>
        <w:rPr>
          <w:rFonts w:ascii="Times New Roman" w:hAnsi="Times New Roman" w:cs="Times New Roman"/>
          <w:sz w:val="24"/>
          <w:szCs w:val="24"/>
        </w:rPr>
      </w:pPr>
    </w:p>
    <w:p w:rsidR="00736EBE" w:rsidRPr="001C6D3E" w:rsidRDefault="00736EBE" w:rsidP="009E190C">
      <w:pPr>
        <w:suppressAutoHyphens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 xml:space="preserve">4. </w:t>
      </w:r>
      <w:r w:rsidRPr="001C6D3E">
        <w:rPr>
          <w:sz w:val="24"/>
        </w:rPr>
        <w:t>Прогноз развития физической культуры, спорта и туризма в Ачинском районе и прогноз конечных результатов программы.</w:t>
      </w:r>
      <w:r>
        <w:rPr>
          <w:sz w:val="24"/>
        </w:rPr>
        <w:t xml:space="preserve">  </w:t>
      </w:r>
    </w:p>
    <w:p w:rsidR="00736EBE" w:rsidRPr="001C6D3E" w:rsidRDefault="00736EBE" w:rsidP="00994236">
      <w:pPr>
        <w:autoSpaceDE w:val="0"/>
        <w:autoSpaceDN w:val="0"/>
        <w:adjustRightInd w:val="0"/>
        <w:rPr>
          <w:sz w:val="24"/>
        </w:rPr>
      </w:pPr>
    </w:p>
    <w:p w:rsidR="00736EBE" w:rsidRPr="001C6D3E" w:rsidRDefault="00736EBE" w:rsidP="00994236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 xml:space="preserve">Для дальнейшего развития физической культуры и спорта на территории Ачинского района необходимо: </w:t>
      </w:r>
    </w:p>
    <w:p w:rsidR="00736EBE" w:rsidRPr="001C6D3E" w:rsidRDefault="00736EBE" w:rsidP="00994236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 xml:space="preserve">- усилить работу по развитию сети спортивных клубов по месту жительства; </w:t>
      </w:r>
    </w:p>
    <w:p w:rsidR="00736EBE" w:rsidRPr="001C6D3E" w:rsidRDefault="00736EBE" w:rsidP="00994236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>- продолжить работу по укреплению инфраструктуры физической культуры и спорта;</w:t>
      </w:r>
    </w:p>
    <w:p w:rsidR="00736EBE" w:rsidRPr="001C6D3E" w:rsidRDefault="00736EBE" w:rsidP="00994236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>- совершенствовать систему проведения официальных физкультурных спортивных мероприятий на территории Ачинского района;</w:t>
      </w:r>
    </w:p>
    <w:p w:rsidR="00736EBE" w:rsidRPr="001C6D3E" w:rsidRDefault="00736EBE" w:rsidP="00994236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>- усилить работу по пропаганде здорового образа жизни;</w:t>
      </w:r>
    </w:p>
    <w:p w:rsidR="00736EBE" w:rsidRPr="001C6D3E" w:rsidRDefault="00736EBE" w:rsidP="0099423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>- сформировать ясную систему отбора наиболее одаренных детей для комплектования учреждений олимпийского резерва, команд мастеров по игровым видам спорта и Академий.</w:t>
      </w:r>
    </w:p>
    <w:p w:rsidR="00736EBE" w:rsidRPr="001C6D3E" w:rsidRDefault="00736EBE" w:rsidP="00994236">
      <w:pPr>
        <w:ind w:firstLine="708"/>
        <w:jc w:val="both"/>
        <w:rPr>
          <w:sz w:val="24"/>
        </w:rPr>
      </w:pPr>
      <w:r w:rsidRPr="001C6D3E">
        <w:rPr>
          <w:rStyle w:val="Strong"/>
          <w:b w:val="0"/>
          <w:sz w:val="24"/>
        </w:rPr>
        <w:t>Программой предусматривается реализация комплекса мероприятий, направленных на достижение цели программы.</w:t>
      </w:r>
    </w:p>
    <w:p w:rsidR="00736EBE" w:rsidRPr="001C6D3E" w:rsidRDefault="00736EBE" w:rsidP="0099423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1C6D3E">
        <w:rPr>
          <w:sz w:val="24"/>
        </w:rPr>
        <w:t>Создание благоприятных условий для тренировок высококвалифицированных и юных спортсменов обеспечит рост их мастерства, будет способствовать увеличению количества завоеванных ими наград на краевых и региональных соревнованиях. Реализация мер, направленных на совершенствование подготовки спортивного резерва и спортсменов высокой  квалификации, укрепит авторитет района, и будет инициировать желание юных сельчан заниматься физической культурой и спортом.</w:t>
      </w:r>
    </w:p>
    <w:p w:rsidR="00736EBE" w:rsidRPr="001C6D3E" w:rsidRDefault="00736EBE" w:rsidP="00994236">
      <w:pPr>
        <w:ind w:left="720"/>
        <w:jc w:val="both"/>
        <w:rPr>
          <w:sz w:val="24"/>
        </w:rPr>
      </w:pPr>
    </w:p>
    <w:p w:rsidR="00736EBE" w:rsidRPr="001C6D3E" w:rsidRDefault="00736EBE" w:rsidP="009E190C">
      <w:pPr>
        <w:suppressAutoHyphens/>
        <w:jc w:val="center"/>
        <w:rPr>
          <w:sz w:val="24"/>
        </w:rPr>
      </w:pPr>
      <w:r>
        <w:rPr>
          <w:sz w:val="24"/>
        </w:rPr>
        <w:t xml:space="preserve">5. </w:t>
      </w:r>
      <w:r w:rsidRPr="001C6D3E">
        <w:rPr>
          <w:sz w:val="24"/>
        </w:rPr>
        <w:t>Перечень подпрограмм с указанием сроков их реализации и ожидаемых результатов</w:t>
      </w:r>
      <w:r>
        <w:rPr>
          <w:sz w:val="24"/>
        </w:rPr>
        <w:t xml:space="preserve">   </w:t>
      </w:r>
    </w:p>
    <w:p w:rsidR="00736EBE" w:rsidRPr="001C6D3E" w:rsidRDefault="00736EBE" w:rsidP="00994236">
      <w:pPr>
        <w:rPr>
          <w:sz w:val="24"/>
        </w:rPr>
      </w:pPr>
    </w:p>
    <w:p w:rsidR="00736EBE" w:rsidRPr="001C6D3E" w:rsidRDefault="00736EBE" w:rsidP="00994236">
      <w:pPr>
        <w:ind w:firstLine="708"/>
        <w:jc w:val="both"/>
        <w:rPr>
          <w:sz w:val="24"/>
        </w:rPr>
      </w:pPr>
      <w:r w:rsidRPr="001C6D3E">
        <w:rPr>
          <w:sz w:val="24"/>
        </w:rPr>
        <w:t>Для достижения цели и решения задач Программы предполагается реализация двух подпрограмм.</w:t>
      </w:r>
    </w:p>
    <w:p w:rsidR="00736EBE" w:rsidRPr="001C6D3E" w:rsidRDefault="00736EBE" w:rsidP="00994236">
      <w:pPr>
        <w:ind w:firstLine="709"/>
        <w:jc w:val="both"/>
        <w:rPr>
          <w:sz w:val="24"/>
        </w:rPr>
      </w:pPr>
      <w:r w:rsidRPr="001C6D3E">
        <w:rPr>
          <w:sz w:val="24"/>
        </w:rPr>
        <w:t>Подпрограмма 1. «Развитие массовой физической культуры и спорта»</w:t>
      </w:r>
    </w:p>
    <w:p w:rsidR="00736EBE" w:rsidRPr="001C6D3E" w:rsidRDefault="00736EBE" w:rsidP="00994236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1C6D3E">
        <w:rPr>
          <w:sz w:val="24"/>
        </w:rPr>
        <w:t>Сроки реализации подпрограммы: 2014 - 2022 годы.</w:t>
      </w:r>
    </w:p>
    <w:p w:rsidR="00736EBE" w:rsidRPr="001C6D3E" w:rsidRDefault="00736EBE" w:rsidP="00994236">
      <w:pPr>
        <w:ind w:firstLine="709"/>
        <w:jc w:val="both"/>
        <w:rPr>
          <w:sz w:val="24"/>
        </w:rPr>
      </w:pPr>
      <w:r w:rsidRPr="001C6D3E">
        <w:rPr>
          <w:sz w:val="24"/>
        </w:rPr>
        <w:t>Целью подпрограммы является создание доступных условий для занятий населения Ачинского района различных возрастных, профессиональных и социальных групп физической культурой и спортом.</w:t>
      </w:r>
    </w:p>
    <w:p w:rsidR="00736EBE" w:rsidRPr="001C6D3E" w:rsidRDefault="00736EBE" w:rsidP="00994236">
      <w:pPr>
        <w:jc w:val="both"/>
        <w:rPr>
          <w:sz w:val="24"/>
        </w:rPr>
      </w:pPr>
      <w:r w:rsidRPr="001C6D3E">
        <w:rPr>
          <w:sz w:val="24"/>
        </w:rPr>
        <w:tab/>
        <w:t>В рамках подпрограммы «Развитие массовой физической культуры и спорта» решаются следующие задачи:</w:t>
      </w:r>
    </w:p>
    <w:p w:rsidR="00736EBE" w:rsidRPr="001C6D3E" w:rsidRDefault="00736EBE" w:rsidP="00994236">
      <w:pPr>
        <w:ind w:firstLine="708"/>
        <w:jc w:val="both"/>
        <w:rPr>
          <w:bCs/>
          <w:sz w:val="24"/>
        </w:rPr>
      </w:pPr>
      <w:r w:rsidRPr="001C6D3E">
        <w:rPr>
          <w:bCs/>
          <w:sz w:val="24"/>
        </w:rPr>
        <w:t xml:space="preserve">- развитие устойчивой потребности </w:t>
      </w:r>
      <w:r w:rsidRPr="001C6D3E">
        <w:rPr>
          <w:sz w:val="24"/>
        </w:rPr>
        <w:t xml:space="preserve">всех категорий </w:t>
      </w:r>
      <w:r w:rsidRPr="001C6D3E">
        <w:rPr>
          <w:bCs/>
          <w:sz w:val="24"/>
        </w:rPr>
        <w:t>населения Ачинского района к здоровому образу жизни, посредством проведения и участия в организации официальных физкультурных, спортивных мероприятий на территории Ачинского района;</w:t>
      </w:r>
    </w:p>
    <w:p w:rsidR="00736EBE" w:rsidRPr="001C6D3E" w:rsidRDefault="00736EBE" w:rsidP="00994236">
      <w:pPr>
        <w:ind w:left="74" w:firstLine="634"/>
        <w:jc w:val="both"/>
        <w:rPr>
          <w:bCs/>
          <w:sz w:val="24"/>
        </w:rPr>
      </w:pPr>
      <w:r w:rsidRPr="001C6D3E">
        <w:rPr>
          <w:sz w:val="24"/>
        </w:rPr>
        <w:t xml:space="preserve">- укрепление здоровья инвалидов и </w:t>
      </w:r>
      <w:r w:rsidRPr="001C6D3E">
        <w:rPr>
          <w:bCs/>
          <w:sz w:val="24"/>
        </w:rPr>
        <w:t>создание условий для привлечения к занятиям физической культурой и спортом лиц с ограниченными возможностями здоровья.</w:t>
      </w:r>
    </w:p>
    <w:p w:rsidR="00736EBE" w:rsidRPr="001C6D3E" w:rsidRDefault="00736EBE" w:rsidP="00994236">
      <w:pPr>
        <w:ind w:left="74" w:firstLine="634"/>
        <w:jc w:val="both"/>
        <w:rPr>
          <w:bCs/>
          <w:sz w:val="24"/>
        </w:rPr>
      </w:pPr>
      <w:r w:rsidRPr="001C6D3E">
        <w:rPr>
          <w:bCs/>
          <w:sz w:val="24"/>
        </w:rPr>
        <w:t>Ожидаемые результаты:</w:t>
      </w:r>
    </w:p>
    <w:p w:rsidR="00736EBE" w:rsidRPr="001C6D3E" w:rsidRDefault="00736EBE" w:rsidP="00994236">
      <w:pPr>
        <w:widowControl w:val="0"/>
        <w:autoSpaceDE w:val="0"/>
        <w:autoSpaceDN w:val="0"/>
        <w:adjustRightInd w:val="0"/>
        <w:ind w:firstLine="720"/>
        <w:jc w:val="both"/>
        <w:rPr>
          <w:sz w:val="24"/>
        </w:rPr>
      </w:pPr>
      <w:r w:rsidRPr="001C6D3E">
        <w:rPr>
          <w:sz w:val="24"/>
        </w:rPr>
        <w:t>- увеличение количество спортсменов Ачинского, участвующих в соревнованиях различного уровня;</w:t>
      </w:r>
    </w:p>
    <w:p w:rsidR="00736EBE" w:rsidRPr="001C6D3E" w:rsidRDefault="00736EBE" w:rsidP="00994236">
      <w:pPr>
        <w:ind w:firstLine="709"/>
        <w:jc w:val="both"/>
        <w:rPr>
          <w:sz w:val="24"/>
        </w:rPr>
      </w:pPr>
      <w:r w:rsidRPr="001C6D3E">
        <w:rPr>
          <w:sz w:val="24"/>
        </w:rPr>
        <w:t>- увеличение количества официальных спортивно-массовых мероприятий на территории Ачинского района;</w:t>
      </w:r>
    </w:p>
    <w:p w:rsidR="00736EBE" w:rsidRPr="001C6D3E" w:rsidRDefault="00736EBE" w:rsidP="00994236">
      <w:pPr>
        <w:ind w:firstLine="709"/>
        <w:jc w:val="both"/>
        <w:rPr>
          <w:sz w:val="24"/>
        </w:rPr>
      </w:pPr>
      <w:r w:rsidRPr="001C6D3E">
        <w:rPr>
          <w:sz w:val="24"/>
        </w:rPr>
        <w:t>- увеличение доли населения Ачинского района, занимающегося физической культурой и спортом, в общей численности населения района;</w:t>
      </w:r>
    </w:p>
    <w:p w:rsidR="00736EBE" w:rsidRPr="001C6D3E" w:rsidRDefault="00736EBE" w:rsidP="00994236">
      <w:pPr>
        <w:ind w:firstLine="709"/>
        <w:jc w:val="both"/>
        <w:rPr>
          <w:sz w:val="24"/>
        </w:rPr>
      </w:pPr>
      <w:r w:rsidRPr="001C6D3E">
        <w:rPr>
          <w:sz w:val="24"/>
        </w:rPr>
        <w:t>- увеличение количества лиц с ограниченными возможностями здоровья, систематически занимающихся физической культурой и спортом;</w:t>
      </w:r>
    </w:p>
    <w:p w:rsidR="00736EBE" w:rsidRPr="001C6D3E" w:rsidRDefault="00736EBE" w:rsidP="00994236">
      <w:pPr>
        <w:ind w:firstLine="709"/>
        <w:jc w:val="both"/>
        <w:rPr>
          <w:sz w:val="24"/>
        </w:rPr>
      </w:pPr>
      <w:r w:rsidRPr="001C6D3E">
        <w:rPr>
          <w:sz w:val="24"/>
        </w:rPr>
        <w:t>- увеличение бюджетных средств на оказание услуг, выполнение работ муниципальным бюджетным учреждением дополнительного образования «Детско-юношеская спортивная школа» Ачинского района по проведению спортивно-массовых мероприятий районного уровня, организации и проведению спортивно-массовых мероприятий в спортивных клубах по месту жительства, организации занятий в спортивных клубах по месту жительства, что позволит увеличить количество занимающихся в спортивных клубах по месту жительства;</w:t>
      </w:r>
    </w:p>
    <w:p w:rsidR="00736EBE" w:rsidRPr="001C6D3E" w:rsidRDefault="00736EBE" w:rsidP="00994236">
      <w:pPr>
        <w:ind w:left="74" w:firstLine="634"/>
        <w:jc w:val="both"/>
        <w:rPr>
          <w:sz w:val="24"/>
        </w:rPr>
      </w:pPr>
      <w:r w:rsidRPr="001C6D3E">
        <w:rPr>
          <w:sz w:val="24"/>
        </w:rPr>
        <w:t>- совершенствование спортивной инфраструктуры и материально- технической базы для занятий массовой физической культурой и спортом (ремонт спортивных клубов по месту жительства, реконструкция и ремонт спортивных объектов Ачинского района). За период с 2014 по 20122годы планируется отремонтировать 10 спортивных клубов по месту жительства.</w:t>
      </w:r>
    </w:p>
    <w:p w:rsidR="00736EBE" w:rsidRPr="001C6D3E" w:rsidRDefault="00736EBE" w:rsidP="00994236">
      <w:pPr>
        <w:ind w:left="74" w:firstLine="634"/>
        <w:jc w:val="both"/>
        <w:rPr>
          <w:sz w:val="24"/>
        </w:rPr>
      </w:pPr>
      <w:r w:rsidRPr="001C6D3E">
        <w:rPr>
          <w:sz w:val="24"/>
        </w:rPr>
        <w:t>Подпрограмма 1 «Развитие массовой физической культуры и спорта» представлена в приложении № 2 к Программе.</w:t>
      </w:r>
    </w:p>
    <w:p w:rsidR="00736EBE" w:rsidRPr="001C6D3E" w:rsidRDefault="00736EBE" w:rsidP="00994236">
      <w:pPr>
        <w:ind w:left="74" w:firstLine="634"/>
        <w:jc w:val="both"/>
        <w:rPr>
          <w:sz w:val="24"/>
        </w:rPr>
      </w:pPr>
      <w:r w:rsidRPr="001C6D3E">
        <w:rPr>
          <w:sz w:val="24"/>
        </w:rPr>
        <w:t>Подпрограмма 2. «Развитие системы подготовки спортивного резерва».</w:t>
      </w:r>
    </w:p>
    <w:p w:rsidR="00736EBE" w:rsidRPr="001C6D3E" w:rsidRDefault="00736EBE" w:rsidP="009942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C6D3E">
        <w:rPr>
          <w:sz w:val="24"/>
        </w:rPr>
        <w:t>Сроки реализации подпрограммы: 2014 - 2022 годы.</w:t>
      </w:r>
    </w:p>
    <w:p w:rsidR="00736EBE" w:rsidRPr="001C6D3E" w:rsidRDefault="00736EBE" w:rsidP="00994236">
      <w:pPr>
        <w:ind w:firstLine="540"/>
        <w:jc w:val="both"/>
        <w:rPr>
          <w:sz w:val="24"/>
        </w:rPr>
      </w:pPr>
      <w:r w:rsidRPr="001C6D3E">
        <w:rPr>
          <w:sz w:val="24"/>
        </w:rPr>
        <w:t>Целью подпрограммы является формирование цельной системы подготовки спортивного резерва.</w:t>
      </w:r>
    </w:p>
    <w:p w:rsidR="00736EBE" w:rsidRPr="001C6D3E" w:rsidRDefault="00736EBE" w:rsidP="00994236">
      <w:pPr>
        <w:ind w:firstLine="540"/>
        <w:jc w:val="both"/>
        <w:rPr>
          <w:sz w:val="24"/>
        </w:rPr>
      </w:pPr>
      <w:r w:rsidRPr="001C6D3E">
        <w:rPr>
          <w:sz w:val="24"/>
        </w:rPr>
        <w:t>В рамках подпрограммы «Развитие системы подготовки спортивного резерва» решаются следующие задачи:</w:t>
      </w:r>
    </w:p>
    <w:p w:rsidR="00736EBE" w:rsidRPr="001C6D3E" w:rsidRDefault="00736EBE" w:rsidP="00994236">
      <w:pPr>
        <w:ind w:firstLine="540"/>
        <w:jc w:val="both"/>
        <w:rPr>
          <w:sz w:val="24"/>
          <w:lang w:eastAsia="en-US"/>
        </w:rPr>
      </w:pPr>
      <w:r w:rsidRPr="001C6D3E">
        <w:rPr>
          <w:sz w:val="24"/>
          <w:lang w:eastAsia="en-US"/>
        </w:rPr>
        <w:t>- формирование единой системы поиска, выявления и поддержки одаренных детей, повышение качества управления подготовкой спортивного резерва;</w:t>
      </w:r>
    </w:p>
    <w:p w:rsidR="00736EBE" w:rsidRPr="001C6D3E" w:rsidRDefault="00736EBE" w:rsidP="00994236">
      <w:pPr>
        <w:ind w:firstLine="540"/>
        <w:jc w:val="both"/>
        <w:rPr>
          <w:sz w:val="24"/>
          <w:lang w:eastAsia="en-US"/>
        </w:rPr>
      </w:pPr>
      <w:r w:rsidRPr="001C6D3E">
        <w:rPr>
          <w:sz w:val="24"/>
          <w:lang w:eastAsia="en-US"/>
        </w:rPr>
        <w:t>- развитие кадровой политики подготовки спортивного резерва.</w:t>
      </w:r>
    </w:p>
    <w:p w:rsidR="00736EBE" w:rsidRPr="001C6D3E" w:rsidRDefault="00736EBE" w:rsidP="00994236">
      <w:pPr>
        <w:ind w:left="74" w:firstLine="634"/>
        <w:jc w:val="both"/>
        <w:rPr>
          <w:bCs/>
          <w:sz w:val="24"/>
        </w:rPr>
      </w:pPr>
      <w:r w:rsidRPr="001C6D3E">
        <w:rPr>
          <w:bCs/>
          <w:sz w:val="24"/>
        </w:rPr>
        <w:t>Ожидаемые результаты:</w:t>
      </w:r>
    </w:p>
    <w:p w:rsidR="00736EBE" w:rsidRPr="001C6D3E" w:rsidRDefault="00736EBE" w:rsidP="009942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C6D3E">
        <w:rPr>
          <w:sz w:val="24"/>
        </w:rPr>
        <w:t>- увеличение численности занимающихся в учреждении дополнительного образования детей физкультурно-спортивной направленности.</w:t>
      </w:r>
    </w:p>
    <w:p w:rsidR="00736EBE" w:rsidRPr="001C6D3E" w:rsidRDefault="00736EBE" w:rsidP="00994236">
      <w:pPr>
        <w:ind w:firstLine="540"/>
        <w:jc w:val="both"/>
        <w:rPr>
          <w:sz w:val="24"/>
        </w:rPr>
      </w:pPr>
      <w:r w:rsidRPr="001C6D3E">
        <w:rPr>
          <w:sz w:val="24"/>
        </w:rPr>
        <w:t>- увеличение доли занимающихся в учебно-тренировочных группах к общему числу занимающихся в МБУ «СШ</w:t>
      </w:r>
      <w:r>
        <w:rPr>
          <w:sz w:val="24"/>
        </w:rPr>
        <w:t xml:space="preserve"> </w:t>
      </w:r>
      <w:r w:rsidRPr="001C6D3E">
        <w:rPr>
          <w:sz w:val="24"/>
        </w:rPr>
        <w:t>Ачинского района».</w:t>
      </w:r>
    </w:p>
    <w:p w:rsidR="00736EBE" w:rsidRPr="001C6D3E" w:rsidRDefault="00736EBE" w:rsidP="00994236">
      <w:pPr>
        <w:ind w:left="74" w:firstLine="634"/>
        <w:jc w:val="both"/>
        <w:rPr>
          <w:sz w:val="24"/>
        </w:rPr>
      </w:pPr>
      <w:r w:rsidRPr="001C6D3E">
        <w:rPr>
          <w:sz w:val="24"/>
        </w:rPr>
        <w:t>Подпрограмма 2 «Развитие системы подготовки спортивного резерва» представлена в приложении № 3 к Программе.</w:t>
      </w:r>
    </w:p>
    <w:p w:rsidR="00736EBE" w:rsidRPr="001C6D3E" w:rsidRDefault="00736EBE" w:rsidP="00994236">
      <w:pPr>
        <w:ind w:left="74"/>
        <w:rPr>
          <w:sz w:val="24"/>
        </w:rPr>
      </w:pPr>
      <w:r w:rsidRPr="001C6D3E">
        <w:rPr>
          <w:sz w:val="24"/>
        </w:rPr>
        <w:tab/>
      </w:r>
      <w:r w:rsidRPr="001C6D3E">
        <w:rPr>
          <w:sz w:val="24"/>
        </w:rPr>
        <w:tab/>
      </w:r>
    </w:p>
    <w:p w:rsidR="00736EBE" w:rsidRPr="001C6D3E" w:rsidRDefault="00736EBE" w:rsidP="009E190C">
      <w:pPr>
        <w:numPr>
          <w:ilvl w:val="0"/>
          <w:numId w:val="5"/>
        </w:numPr>
        <w:suppressAutoHyphens/>
        <w:jc w:val="center"/>
        <w:rPr>
          <w:sz w:val="24"/>
        </w:rPr>
      </w:pPr>
      <w:r w:rsidRPr="001C6D3E">
        <w:rPr>
          <w:sz w:val="24"/>
        </w:rPr>
        <w:t>Информация о распределении планируемых расходов по программе</w:t>
      </w:r>
    </w:p>
    <w:p w:rsidR="00736EBE" w:rsidRPr="001C6D3E" w:rsidRDefault="00736EBE" w:rsidP="00994236">
      <w:pPr>
        <w:ind w:left="360"/>
        <w:rPr>
          <w:sz w:val="24"/>
        </w:rPr>
      </w:pPr>
    </w:p>
    <w:p w:rsidR="00736EBE" w:rsidRPr="001C6D3E" w:rsidRDefault="00736EBE" w:rsidP="0099423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1C6D3E">
        <w:rPr>
          <w:sz w:val="24"/>
        </w:rPr>
        <w:t>Информация о распределении планируемых расходов подпрограммам с указанием главных распорядителей средств, а также по годам реализации программы с учетом источников финансирования, в том числе федерального, краевого, местного бюджетов и внебюджетных источников представлена в приложении № 4 к Программе.</w:t>
      </w:r>
    </w:p>
    <w:p w:rsidR="00736EBE" w:rsidRPr="001C6D3E" w:rsidRDefault="00736EBE" w:rsidP="00994236">
      <w:pPr>
        <w:ind w:left="360"/>
        <w:rPr>
          <w:sz w:val="24"/>
        </w:rPr>
      </w:pPr>
    </w:p>
    <w:p w:rsidR="00736EBE" w:rsidRPr="001C6D3E" w:rsidRDefault="00736EBE" w:rsidP="00994236">
      <w:pPr>
        <w:numPr>
          <w:ilvl w:val="0"/>
          <w:numId w:val="5"/>
        </w:numPr>
        <w:suppressAutoHyphens/>
        <w:autoSpaceDE w:val="0"/>
        <w:autoSpaceDN w:val="0"/>
        <w:adjustRightInd w:val="0"/>
        <w:jc w:val="center"/>
        <w:rPr>
          <w:sz w:val="24"/>
        </w:rPr>
      </w:pPr>
      <w:r w:rsidRPr="001C6D3E">
        <w:rPr>
          <w:sz w:val="24"/>
        </w:rPr>
        <w:t>Прогноз сводных показателей муниципальных заданий</w:t>
      </w:r>
    </w:p>
    <w:p w:rsidR="00736EBE" w:rsidRPr="001C6D3E" w:rsidRDefault="00736EBE" w:rsidP="00994236">
      <w:pPr>
        <w:autoSpaceDE w:val="0"/>
        <w:autoSpaceDN w:val="0"/>
        <w:adjustRightInd w:val="0"/>
        <w:jc w:val="center"/>
        <w:rPr>
          <w:sz w:val="24"/>
        </w:rPr>
      </w:pPr>
    </w:p>
    <w:p w:rsidR="00736EBE" w:rsidRPr="001C6D3E" w:rsidRDefault="00736EBE" w:rsidP="00994236">
      <w:pPr>
        <w:ind w:firstLine="360"/>
        <w:jc w:val="both"/>
        <w:rPr>
          <w:sz w:val="24"/>
        </w:rPr>
      </w:pPr>
      <w:r w:rsidRPr="001C6D3E">
        <w:rPr>
          <w:sz w:val="24"/>
        </w:rPr>
        <w:t>Прогноз сводных показателей муниципального задания на оказание (выполнение) муниципальных услуг (работ) МБУ «СШ</w:t>
      </w:r>
      <w:r>
        <w:rPr>
          <w:sz w:val="24"/>
        </w:rPr>
        <w:t xml:space="preserve"> </w:t>
      </w:r>
      <w:r w:rsidRPr="001C6D3E">
        <w:rPr>
          <w:sz w:val="24"/>
        </w:rPr>
        <w:t>Ачинского района» представлен в приложении № 5 к Программе.</w:t>
      </w:r>
    </w:p>
    <w:p w:rsidR="00736EBE" w:rsidRPr="001C6D3E" w:rsidRDefault="00736EBE" w:rsidP="00994236">
      <w:pPr>
        <w:autoSpaceDE w:val="0"/>
        <w:autoSpaceDN w:val="0"/>
        <w:adjustRightInd w:val="0"/>
        <w:ind w:left="360"/>
        <w:jc w:val="center"/>
        <w:rPr>
          <w:sz w:val="24"/>
        </w:rPr>
      </w:pPr>
    </w:p>
    <w:p w:rsidR="00736EBE" w:rsidRPr="001C6D3E" w:rsidRDefault="00736EBE" w:rsidP="00994236">
      <w:pPr>
        <w:numPr>
          <w:ilvl w:val="0"/>
          <w:numId w:val="6"/>
        </w:numPr>
        <w:suppressAutoHyphens/>
        <w:autoSpaceDE w:val="0"/>
        <w:autoSpaceDN w:val="0"/>
        <w:adjustRightInd w:val="0"/>
        <w:jc w:val="center"/>
        <w:rPr>
          <w:sz w:val="24"/>
        </w:rPr>
      </w:pPr>
      <w:r w:rsidRPr="001C6D3E">
        <w:rPr>
          <w:sz w:val="24"/>
        </w:rPr>
        <w:t>Механизм реализации отдельных мероприятий</w:t>
      </w:r>
    </w:p>
    <w:p w:rsidR="00736EBE" w:rsidRPr="001C6D3E" w:rsidRDefault="00736EBE" w:rsidP="00994236">
      <w:pPr>
        <w:autoSpaceDE w:val="0"/>
        <w:autoSpaceDN w:val="0"/>
        <w:adjustRightInd w:val="0"/>
        <w:ind w:left="360"/>
        <w:jc w:val="center"/>
        <w:rPr>
          <w:sz w:val="24"/>
        </w:rPr>
      </w:pPr>
    </w:p>
    <w:p w:rsidR="00736EBE" w:rsidRPr="001C6D3E" w:rsidRDefault="00736EBE" w:rsidP="0099423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1C6D3E">
        <w:rPr>
          <w:sz w:val="24"/>
        </w:rPr>
        <w:t>Для достижения целей и решения задач Программа не предполагает реализация отдельных мероприятий.</w:t>
      </w:r>
    </w:p>
    <w:p w:rsidR="00736EBE" w:rsidRPr="0041368D" w:rsidRDefault="00736EBE" w:rsidP="0099423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6EBE" w:rsidRPr="0041368D" w:rsidRDefault="00736EBE" w:rsidP="00994236">
      <w:pPr>
        <w:rPr>
          <w:bCs/>
          <w:sz w:val="20"/>
          <w:szCs w:val="20"/>
        </w:rPr>
      </w:pPr>
    </w:p>
    <w:p w:rsidR="00736EBE" w:rsidRPr="0041368D" w:rsidRDefault="00736EBE" w:rsidP="00994236">
      <w:pPr>
        <w:rPr>
          <w:bCs/>
          <w:sz w:val="20"/>
          <w:szCs w:val="20"/>
        </w:rPr>
        <w:sectPr w:rsidR="00736EBE" w:rsidRPr="0041368D" w:rsidSect="00A06048">
          <w:pgSz w:w="11906" w:h="16838"/>
          <w:pgMar w:top="1134" w:right="851" w:bottom="360" w:left="1701" w:header="709" w:footer="709" w:gutter="0"/>
          <w:cols w:space="708"/>
          <w:docGrid w:linePitch="360"/>
        </w:sectPr>
      </w:pPr>
    </w:p>
    <w:p w:rsidR="00736EBE" w:rsidRPr="003E5D95" w:rsidRDefault="00736EBE" w:rsidP="00994236">
      <w:pPr>
        <w:autoSpaceDE w:val="0"/>
        <w:autoSpaceDN w:val="0"/>
        <w:adjustRightInd w:val="0"/>
        <w:spacing w:line="276" w:lineRule="auto"/>
        <w:ind w:left="9214"/>
        <w:jc w:val="both"/>
        <w:outlineLvl w:val="2"/>
      </w:pPr>
      <w:r w:rsidRPr="003E5D95">
        <w:t xml:space="preserve">Приложение № 1 </w:t>
      </w:r>
    </w:p>
    <w:p w:rsidR="00736EBE" w:rsidRPr="003E5D95" w:rsidRDefault="00736EBE" w:rsidP="00994236">
      <w:pPr>
        <w:autoSpaceDE w:val="0"/>
        <w:autoSpaceDN w:val="0"/>
        <w:adjustRightInd w:val="0"/>
        <w:spacing w:line="276" w:lineRule="auto"/>
        <w:ind w:left="9214"/>
        <w:jc w:val="both"/>
        <w:outlineLvl w:val="2"/>
      </w:pPr>
      <w:r w:rsidRPr="003E5D95">
        <w:t xml:space="preserve">к муниципальной программе «Развитие физической культуры, </w:t>
      </w:r>
    </w:p>
    <w:p w:rsidR="00736EBE" w:rsidRPr="003E5D95" w:rsidRDefault="00736EBE" w:rsidP="00994236">
      <w:pPr>
        <w:autoSpaceDE w:val="0"/>
        <w:autoSpaceDN w:val="0"/>
        <w:adjustRightInd w:val="0"/>
        <w:spacing w:line="276" w:lineRule="auto"/>
        <w:ind w:left="9214"/>
        <w:jc w:val="both"/>
        <w:outlineLvl w:val="2"/>
      </w:pPr>
      <w:r w:rsidRPr="003E5D95">
        <w:t>спорта, туризма  в Ачинском районе»</w:t>
      </w:r>
    </w:p>
    <w:p w:rsidR="00736EBE" w:rsidRPr="003E5D95" w:rsidRDefault="00736EBE" w:rsidP="00994236">
      <w:pPr>
        <w:spacing w:line="276" w:lineRule="auto"/>
        <w:jc w:val="both"/>
        <w:rPr>
          <w:bCs/>
        </w:rPr>
      </w:pPr>
    </w:p>
    <w:p w:rsidR="00736EBE" w:rsidRDefault="00736EBE" w:rsidP="00994236">
      <w:pPr>
        <w:spacing w:line="276" w:lineRule="auto"/>
        <w:jc w:val="center"/>
        <w:rPr>
          <w:bCs/>
        </w:rPr>
      </w:pPr>
      <w:r w:rsidRPr="003E5D95">
        <w:rPr>
          <w:bCs/>
        </w:rPr>
        <w:t>Цели, целевые индикаторы, задачи, показатели результативности</w:t>
      </w:r>
    </w:p>
    <w:p w:rsidR="00736EBE" w:rsidRPr="003E5D95" w:rsidRDefault="00736EBE" w:rsidP="00994236">
      <w:pPr>
        <w:spacing w:line="276" w:lineRule="auto"/>
        <w:jc w:val="center"/>
        <w:rPr>
          <w:bCs/>
        </w:rPr>
      </w:pPr>
      <w:r w:rsidRPr="003E5D95">
        <w:rPr>
          <w:bCs/>
        </w:rPr>
        <w:t>Цели, целевые индикаторы, задачи, показатели результативности</w:t>
      </w:r>
    </w:p>
    <w:p w:rsidR="00736EBE" w:rsidRPr="003E5D95" w:rsidRDefault="00736EBE" w:rsidP="00994236">
      <w:pPr>
        <w:spacing w:line="276" w:lineRule="auto"/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835"/>
        <w:gridCol w:w="1418"/>
        <w:gridCol w:w="1134"/>
        <w:gridCol w:w="1134"/>
        <w:gridCol w:w="1134"/>
        <w:gridCol w:w="1134"/>
        <w:gridCol w:w="1134"/>
        <w:gridCol w:w="1276"/>
        <w:gridCol w:w="1134"/>
        <w:gridCol w:w="1134"/>
        <w:gridCol w:w="1058"/>
      </w:tblGrid>
      <w:tr w:rsidR="00736EBE" w:rsidRPr="006564C8" w:rsidTr="00994236">
        <w:tc>
          <w:tcPr>
            <w:tcW w:w="675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№</w:t>
            </w:r>
          </w:p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п/п</w:t>
            </w:r>
          </w:p>
        </w:tc>
        <w:tc>
          <w:tcPr>
            <w:tcW w:w="2835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Цели, задачи, целевые индикаторы, показатели результативности</w:t>
            </w:r>
          </w:p>
        </w:tc>
        <w:tc>
          <w:tcPr>
            <w:tcW w:w="1418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Ед</w:t>
            </w:r>
            <w:r w:rsidRPr="00E25D2A">
              <w:rPr>
                <w:bCs/>
              </w:rPr>
              <w:t>и</w:t>
            </w:r>
            <w:r w:rsidRPr="006564C8">
              <w:rPr>
                <w:bCs/>
              </w:rPr>
              <w:t>ница измерения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2014г.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2015г.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2016г.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2017г.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2018г.</w:t>
            </w:r>
          </w:p>
        </w:tc>
        <w:tc>
          <w:tcPr>
            <w:tcW w:w="1276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2019г.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2020г.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2021г.</w:t>
            </w:r>
          </w:p>
        </w:tc>
        <w:tc>
          <w:tcPr>
            <w:tcW w:w="1058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2022г</w:t>
            </w:r>
            <w:r>
              <w:rPr>
                <w:bCs/>
              </w:rPr>
              <w:t>.</w:t>
            </w:r>
          </w:p>
        </w:tc>
      </w:tr>
      <w:tr w:rsidR="00736EBE" w:rsidRPr="006564C8" w:rsidTr="00994236">
        <w:tc>
          <w:tcPr>
            <w:tcW w:w="15200" w:type="dxa"/>
            <w:gridSpan w:val="12"/>
          </w:tcPr>
          <w:p w:rsidR="00736EBE" w:rsidRPr="006564C8" w:rsidRDefault="00736EBE" w:rsidP="00994236">
            <w:pPr>
              <w:tabs>
                <w:tab w:val="left" w:pos="226"/>
              </w:tabs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ab/>
              <w:t>Цель 1. Создание доступных условий для занятий населения Ачинского района различных возрастных, профессиональных и социальных групп физической культурой и спортом</w:t>
            </w:r>
          </w:p>
        </w:tc>
      </w:tr>
      <w:tr w:rsidR="00736EBE" w:rsidRPr="006564C8" w:rsidTr="00994236">
        <w:tc>
          <w:tcPr>
            <w:tcW w:w="15200" w:type="dxa"/>
            <w:gridSpan w:val="12"/>
          </w:tcPr>
          <w:p w:rsidR="00736EBE" w:rsidRPr="006564C8" w:rsidRDefault="00736EBE" w:rsidP="00994236">
            <w:pPr>
              <w:tabs>
                <w:tab w:val="left" w:pos="260"/>
              </w:tabs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ab/>
              <w:t>Задача 1. Обеспечение развития массовой физической культуры на территории Ачинского района</w:t>
            </w:r>
          </w:p>
        </w:tc>
      </w:tr>
      <w:tr w:rsidR="00736EBE" w:rsidRPr="006564C8" w:rsidTr="00994236">
        <w:tc>
          <w:tcPr>
            <w:tcW w:w="15200" w:type="dxa"/>
            <w:gridSpan w:val="12"/>
          </w:tcPr>
          <w:p w:rsidR="00736EBE" w:rsidRPr="006564C8" w:rsidRDefault="00736EBE" w:rsidP="00994236">
            <w:pPr>
              <w:tabs>
                <w:tab w:val="left" w:pos="416"/>
              </w:tabs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 xml:space="preserve">    Подпрограмма1. Развитие массовой физической культуры и спорта</w:t>
            </w:r>
          </w:p>
        </w:tc>
      </w:tr>
      <w:tr w:rsidR="00736EBE" w:rsidRPr="006564C8" w:rsidTr="00994236">
        <w:tc>
          <w:tcPr>
            <w:tcW w:w="675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1.1</w:t>
            </w:r>
          </w:p>
        </w:tc>
        <w:tc>
          <w:tcPr>
            <w:tcW w:w="2835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Доля населения Ачинского района, систематически занимающегося физической культурой и спортом, в общей численности населения Ачинского района</w:t>
            </w:r>
          </w:p>
        </w:tc>
        <w:tc>
          <w:tcPr>
            <w:tcW w:w="1418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%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23,83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28,90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29,93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29,77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30,22</w:t>
            </w:r>
          </w:p>
        </w:tc>
        <w:tc>
          <w:tcPr>
            <w:tcW w:w="1276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30,50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30,75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31,00</w:t>
            </w:r>
          </w:p>
        </w:tc>
        <w:tc>
          <w:tcPr>
            <w:tcW w:w="1058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31,15</w:t>
            </w:r>
          </w:p>
        </w:tc>
      </w:tr>
      <w:tr w:rsidR="00736EBE" w:rsidRPr="006564C8" w:rsidTr="00994236">
        <w:tc>
          <w:tcPr>
            <w:tcW w:w="675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1.2</w:t>
            </w:r>
          </w:p>
        </w:tc>
        <w:tc>
          <w:tcPr>
            <w:tcW w:w="2835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Количество спортсменов Ачинского района, уч</w:t>
            </w:r>
            <w:r w:rsidRPr="00E25D2A">
              <w:rPr>
                <w:bCs/>
              </w:rPr>
              <w:t>аствую</w:t>
            </w:r>
            <w:r w:rsidRPr="006564C8">
              <w:rPr>
                <w:bCs/>
              </w:rPr>
              <w:t>щих в соревнованиях различного уровня</w:t>
            </w:r>
          </w:p>
        </w:tc>
        <w:tc>
          <w:tcPr>
            <w:tcW w:w="1418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чел.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2500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2500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3E5D95">
              <w:t>2640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3E5D95">
              <w:t>2640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3E5D95">
              <w:t>2700</w:t>
            </w:r>
          </w:p>
        </w:tc>
        <w:tc>
          <w:tcPr>
            <w:tcW w:w="1276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3E5D95">
              <w:t>2700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3E5D95">
              <w:t>2700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3E5D95">
              <w:t>2700</w:t>
            </w:r>
          </w:p>
        </w:tc>
        <w:tc>
          <w:tcPr>
            <w:tcW w:w="1058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3E5D95">
              <w:t>2700</w:t>
            </w:r>
          </w:p>
        </w:tc>
      </w:tr>
      <w:tr w:rsidR="00736EBE" w:rsidRPr="006564C8" w:rsidTr="00994236">
        <w:tc>
          <w:tcPr>
            <w:tcW w:w="15200" w:type="dxa"/>
            <w:gridSpan w:val="12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Задача 2. Укрепление здоровья инвалидов и создание условий для привлечения к занятиям физической культурой и спортом лиц с ограниченными возможностями</w:t>
            </w:r>
          </w:p>
        </w:tc>
      </w:tr>
      <w:tr w:rsidR="00736EBE" w:rsidRPr="006564C8" w:rsidTr="00994236">
        <w:tc>
          <w:tcPr>
            <w:tcW w:w="15200" w:type="dxa"/>
            <w:gridSpan w:val="12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Подпрограмма 1. Развитие массовой физической культуры и спорта</w:t>
            </w:r>
          </w:p>
        </w:tc>
      </w:tr>
      <w:tr w:rsidR="00736EBE" w:rsidRPr="006564C8" w:rsidTr="00994236">
        <w:tc>
          <w:tcPr>
            <w:tcW w:w="675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1.3</w:t>
            </w:r>
          </w:p>
        </w:tc>
        <w:tc>
          <w:tcPr>
            <w:tcW w:w="2835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Количество лиц с ограниченными возможностями здоровья, систематически занимающихся физической культурой и спортом</w:t>
            </w:r>
          </w:p>
        </w:tc>
        <w:tc>
          <w:tcPr>
            <w:tcW w:w="1418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чел.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56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70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84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90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90</w:t>
            </w:r>
          </w:p>
        </w:tc>
        <w:tc>
          <w:tcPr>
            <w:tcW w:w="1276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90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90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95</w:t>
            </w:r>
          </w:p>
        </w:tc>
        <w:tc>
          <w:tcPr>
            <w:tcW w:w="1058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95</w:t>
            </w:r>
          </w:p>
        </w:tc>
      </w:tr>
      <w:tr w:rsidR="00736EBE" w:rsidRPr="006564C8" w:rsidTr="00994236">
        <w:tc>
          <w:tcPr>
            <w:tcW w:w="15200" w:type="dxa"/>
            <w:gridSpan w:val="12"/>
          </w:tcPr>
          <w:p w:rsidR="00736EBE" w:rsidRPr="006564C8" w:rsidRDefault="00736EBE" w:rsidP="00994236">
            <w:pPr>
              <w:tabs>
                <w:tab w:val="left" w:pos="434"/>
              </w:tabs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Цель 2.Формирование цельной системы подготовки спортивного резерва</w:t>
            </w:r>
          </w:p>
        </w:tc>
      </w:tr>
      <w:tr w:rsidR="00736EBE" w:rsidRPr="006564C8" w:rsidTr="00994236">
        <w:tc>
          <w:tcPr>
            <w:tcW w:w="15200" w:type="dxa"/>
            <w:gridSpan w:val="12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Задача 2. Формирование единой системы поиска, выявления и поддержки одаренных детей, повышение качества управления подготовкой спортивного резерва</w:t>
            </w:r>
          </w:p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Задача 3. Развитие кадровой политики подготовки спортивного резерва</w:t>
            </w:r>
          </w:p>
        </w:tc>
      </w:tr>
      <w:tr w:rsidR="00736EBE" w:rsidRPr="006564C8" w:rsidTr="00994236">
        <w:tc>
          <w:tcPr>
            <w:tcW w:w="15200" w:type="dxa"/>
            <w:gridSpan w:val="12"/>
          </w:tcPr>
          <w:p w:rsidR="00736EBE" w:rsidRPr="006564C8" w:rsidRDefault="00736EBE" w:rsidP="00994236">
            <w:pPr>
              <w:tabs>
                <w:tab w:val="left" w:pos="260"/>
              </w:tabs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ab/>
              <w:t>Подпрограмма 2. Развитие системы подготовки спортивного резерва</w:t>
            </w:r>
          </w:p>
        </w:tc>
      </w:tr>
      <w:tr w:rsidR="00736EBE" w:rsidRPr="006564C8" w:rsidTr="00994236">
        <w:tc>
          <w:tcPr>
            <w:tcW w:w="675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2.1</w:t>
            </w:r>
          </w:p>
        </w:tc>
        <w:tc>
          <w:tcPr>
            <w:tcW w:w="2835" w:type="dxa"/>
          </w:tcPr>
          <w:p w:rsidR="00736EBE" w:rsidRPr="006564C8" w:rsidRDefault="00736EBE" w:rsidP="00994236">
            <w:pPr>
              <w:spacing w:line="276" w:lineRule="auto"/>
              <w:rPr>
                <w:bCs/>
              </w:rPr>
            </w:pPr>
            <w:r w:rsidRPr="006564C8">
              <w:rPr>
                <w:bCs/>
              </w:rPr>
              <w:t xml:space="preserve">Численность занимающихся </w:t>
            </w:r>
            <w:r>
              <w:rPr>
                <w:bCs/>
              </w:rPr>
              <w:br/>
            </w:r>
            <w:r w:rsidRPr="006564C8">
              <w:rPr>
                <w:bCs/>
              </w:rPr>
              <w:t>в МБУ ДО «ДЮСШ» Ачинского района</w:t>
            </w:r>
          </w:p>
        </w:tc>
        <w:tc>
          <w:tcPr>
            <w:tcW w:w="1418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чел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403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4</w:t>
            </w:r>
            <w:r>
              <w:rPr>
                <w:bCs/>
              </w:rPr>
              <w:t>28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432</w:t>
            </w:r>
          </w:p>
        </w:tc>
        <w:tc>
          <w:tcPr>
            <w:tcW w:w="1134" w:type="dxa"/>
          </w:tcPr>
          <w:p w:rsidR="00736EBE" w:rsidRPr="00BE4227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BE4227">
              <w:rPr>
                <w:bCs/>
              </w:rPr>
              <w:t>4</w:t>
            </w:r>
            <w:r>
              <w:rPr>
                <w:bCs/>
              </w:rPr>
              <w:t>4</w:t>
            </w:r>
            <w:r w:rsidRPr="00BE4227">
              <w:rPr>
                <w:bCs/>
              </w:rPr>
              <w:t>7</w:t>
            </w:r>
          </w:p>
        </w:tc>
        <w:tc>
          <w:tcPr>
            <w:tcW w:w="1134" w:type="dxa"/>
          </w:tcPr>
          <w:p w:rsidR="00736EBE" w:rsidRPr="00BE4227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BE4227">
              <w:rPr>
                <w:bCs/>
              </w:rPr>
              <w:t>4</w:t>
            </w:r>
            <w:r>
              <w:rPr>
                <w:bCs/>
              </w:rPr>
              <w:t>58</w:t>
            </w:r>
          </w:p>
        </w:tc>
        <w:tc>
          <w:tcPr>
            <w:tcW w:w="1276" w:type="dxa"/>
          </w:tcPr>
          <w:p w:rsidR="00736EBE" w:rsidRPr="00BE4227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BE4227">
              <w:rPr>
                <w:bCs/>
              </w:rPr>
              <w:t>4</w:t>
            </w:r>
            <w:r>
              <w:rPr>
                <w:bCs/>
              </w:rPr>
              <w:t>58</w:t>
            </w:r>
          </w:p>
        </w:tc>
        <w:tc>
          <w:tcPr>
            <w:tcW w:w="1134" w:type="dxa"/>
          </w:tcPr>
          <w:p w:rsidR="00736EBE" w:rsidRPr="00BE4227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BE4227">
              <w:rPr>
                <w:bCs/>
              </w:rPr>
              <w:t>4</w:t>
            </w:r>
            <w:r>
              <w:rPr>
                <w:bCs/>
              </w:rPr>
              <w:t>58</w:t>
            </w:r>
          </w:p>
        </w:tc>
        <w:tc>
          <w:tcPr>
            <w:tcW w:w="1134" w:type="dxa"/>
          </w:tcPr>
          <w:p w:rsidR="00736EBE" w:rsidRPr="00BE4227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BE4227">
              <w:rPr>
                <w:bCs/>
              </w:rPr>
              <w:t>4</w:t>
            </w:r>
            <w:r>
              <w:rPr>
                <w:bCs/>
              </w:rPr>
              <w:t>58</w:t>
            </w:r>
          </w:p>
        </w:tc>
        <w:tc>
          <w:tcPr>
            <w:tcW w:w="1058" w:type="dxa"/>
          </w:tcPr>
          <w:p w:rsidR="00736EBE" w:rsidRPr="00BE4227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BE4227">
              <w:rPr>
                <w:bCs/>
              </w:rPr>
              <w:t>4</w:t>
            </w:r>
            <w:r>
              <w:rPr>
                <w:bCs/>
              </w:rPr>
              <w:t>58</w:t>
            </w:r>
          </w:p>
        </w:tc>
      </w:tr>
      <w:tr w:rsidR="00736EBE" w:rsidRPr="006564C8" w:rsidTr="00994236">
        <w:tc>
          <w:tcPr>
            <w:tcW w:w="675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2.2</w:t>
            </w:r>
          </w:p>
        </w:tc>
        <w:tc>
          <w:tcPr>
            <w:tcW w:w="2835" w:type="dxa"/>
          </w:tcPr>
          <w:p w:rsidR="00736EBE" w:rsidRPr="005A3C30" w:rsidRDefault="00736EBE" w:rsidP="002843E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 xml:space="preserve">Удельный вес занимающихся в учебно-тренировочных группах к общему числу занимающихся в муниципальном бюджетном учреждении </w:t>
            </w:r>
            <w:r>
              <w:rPr>
                <w:bCs/>
              </w:rPr>
              <w:t>«Спортивная школа Ачинского района»</w:t>
            </w:r>
          </w:p>
        </w:tc>
        <w:tc>
          <w:tcPr>
            <w:tcW w:w="1418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%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11,45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11,75</w:t>
            </w:r>
          </w:p>
        </w:tc>
        <w:tc>
          <w:tcPr>
            <w:tcW w:w="1134" w:type="dxa"/>
          </w:tcPr>
          <w:p w:rsidR="00736EBE" w:rsidRPr="006564C8" w:rsidRDefault="00736EBE" w:rsidP="00994236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12,05</w:t>
            </w:r>
          </w:p>
        </w:tc>
        <w:tc>
          <w:tcPr>
            <w:tcW w:w="1134" w:type="dxa"/>
          </w:tcPr>
          <w:p w:rsidR="00736EBE" w:rsidRPr="005A3C30" w:rsidRDefault="00736EBE" w:rsidP="00994236">
            <w:pPr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</w:rPr>
              <w:t>18,8</w:t>
            </w:r>
          </w:p>
        </w:tc>
        <w:tc>
          <w:tcPr>
            <w:tcW w:w="1134" w:type="dxa"/>
          </w:tcPr>
          <w:p w:rsidR="00736EBE" w:rsidRPr="005A3C30" w:rsidRDefault="00736EBE" w:rsidP="00994236">
            <w:pPr>
              <w:spacing w:line="276" w:lineRule="auto"/>
              <w:jc w:val="both"/>
              <w:rPr>
                <w:bCs/>
                <w:lang w:val="en-US"/>
              </w:rPr>
            </w:pPr>
            <w:r w:rsidRPr="005A3C30">
              <w:rPr>
                <w:bCs/>
              </w:rPr>
              <w:t>20</w:t>
            </w:r>
            <w:r>
              <w:rPr>
                <w:bCs/>
                <w:lang w:val="en-US"/>
              </w:rPr>
              <w:t>*</w:t>
            </w:r>
          </w:p>
        </w:tc>
        <w:tc>
          <w:tcPr>
            <w:tcW w:w="1276" w:type="dxa"/>
          </w:tcPr>
          <w:p w:rsidR="00736EBE" w:rsidRPr="005A3C30" w:rsidRDefault="00736EBE" w:rsidP="00994236">
            <w:pPr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20*</w:t>
            </w:r>
          </w:p>
        </w:tc>
        <w:tc>
          <w:tcPr>
            <w:tcW w:w="1134" w:type="dxa"/>
          </w:tcPr>
          <w:p w:rsidR="00736EBE" w:rsidRPr="005A3C30" w:rsidRDefault="00736EBE" w:rsidP="00994236">
            <w:pPr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20*</w:t>
            </w:r>
          </w:p>
        </w:tc>
        <w:tc>
          <w:tcPr>
            <w:tcW w:w="1134" w:type="dxa"/>
          </w:tcPr>
          <w:p w:rsidR="00736EBE" w:rsidRPr="005A3C30" w:rsidRDefault="00736EBE" w:rsidP="00994236">
            <w:pPr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20*</w:t>
            </w:r>
          </w:p>
        </w:tc>
        <w:tc>
          <w:tcPr>
            <w:tcW w:w="1058" w:type="dxa"/>
          </w:tcPr>
          <w:p w:rsidR="00736EBE" w:rsidRPr="005A3C30" w:rsidRDefault="00736EBE" w:rsidP="00994236">
            <w:pPr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20*</w:t>
            </w:r>
          </w:p>
        </w:tc>
      </w:tr>
    </w:tbl>
    <w:p w:rsidR="00736EBE" w:rsidRDefault="00736EBE" w:rsidP="00994236"/>
    <w:p w:rsidR="00736EBE" w:rsidRPr="005A3C30" w:rsidRDefault="00736EBE" w:rsidP="009E190C">
      <w:pPr>
        <w:pStyle w:val="ListParagraph"/>
        <w:numPr>
          <w:ilvl w:val="0"/>
          <w:numId w:val="31"/>
        </w:numPr>
        <w:ind w:left="0" w:firstLine="0"/>
        <w:jc w:val="both"/>
        <w:rPr>
          <w:bCs/>
          <w:sz w:val="20"/>
          <w:szCs w:val="20"/>
        </w:rPr>
        <w:sectPr w:rsidR="00736EBE" w:rsidRPr="005A3C30" w:rsidSect="009E190C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>
        <w:rPr>
          <w:bCs/>
          <w:sz w:val="20"/>
          <w:szCs w:val="20"/>
        </w:rPr>
        <w:t xml:space="preserve">* внесены изменения в целевой показатель  результативности «Удельный вес занимающихся в учебно-тренировочных группах к общему числу занимающихся в муниципальном бюджетном учреждении «Спортивная школа Ачинского района», т.к. изменилась 01.01.2018 был совершен переход в новый вид организации, осуществляющей спортивную подготовку детей.  Так как профильным видом спорта выбран «Баскетбол», в учреждении осталась одна услуга «Спортивная подготовка по олимпийским видам спорта БАСКЕТБОЛ», остальные виды перешли в работу «Организация и обеспечение подготовки спортивного резерва». С 2018 года финансирование по федеральным стандартам спортивной подготовки будет осуществляться только по профильным видам спорта, т.е. Баскетбол, является невозможным выдерживать показатель 50 % занимающихся в учебно-тренировочных группах к общему числу занимающихся. </w:t>
      </w:r>
    </w:p>
    <w:p w:rsidR="00736EBE" w:rsidRPr="0041368D" w:rsidRDefault="00736EBE" w:rsidP="00994236">
      <w:pPr>
        <w:pStyle w:val="ConsPlusNormal"/>
        <w:widowControl/>
        <w:ind w:left="6237" w:hanging="425"/>
        <w:rPr>
          <w:rFonts w:ascii="Times New Roman" w:hAnsi="Times New Roman" w:cs="Times New Roman"/>
        </w:rPr>
      </w:pPr>
      <w:r w:rsidRPr="0041368D">
        <w:rPr>
          <w:rFonts w:ascii="Times New Roman" w:hAnsi="Times New Roman" w:cs="Times New Roman"/>
        </w:rPr>
        <w:t xml:space="preserve">Приложение № 2 </w:t>
      </w:r>
    </w:p>
    <w:p w:rsidR="00736EBE" w:rsidRPr="0041368D" w:rsidRDefault="00736EBE" w:rsidP="00994236">
      <w:pPr>
        <w:pStyle w:val="ConsPlusNormal"/>
        <w:widowControl/>
        <w:ind w:left="5812" w:firstLine="0"/>
        <w:rPr>
          <w:rFonts w:ascii="Times New Roman" w:hAnsi="Times New Roman" w:cs="Times New Roman"/>
        </w:rPr>
      </w:pPr>
      <w:r w:rsidRPr="0041368D">
        <w:rPr>
          <w:rFonts w:ascii="Times New Roman" w:hAnsi="Times New Roman" w:cs="Times New Roman"/>
        </w:rPr>
        <w:t>к  муниципальной программе «Развитие физической культуры, спор</w:t>
      </w:r>
      <w:r>
        <w:rPr>
          <w:rFonts w:ascii="Times New Roman" w:hAnsi="Times New Roman" w:cs="Times New Roman"/>
        </w:rPr>
        <w:t>та, туризма  в Ачинском районе</w:t>
      </w:r>
      <w:r w:rsidRPr="0041368D">
        <w:rPr>
          <w:rFonts w:ascii="Times New Roman" w:hAnsi="Times New Roman" w:cs="Times New Roman"/>
        </w:rPr>
        <w:t>»</w:t>
      </w:r>
    </w:p>
    <w:p w:rsidR="00736EBE" w:rsidRPr="0041368D" w:rsidRDefault="00736EBE" w:rsidP="00994236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736EBE" w:rsidRPr="003C5397" w:rsidRDefault="00736EBE" w:rsidP="00994236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C5397">
        <w:rPr>
          <w:rFonts w:ascii="Times New Roman" w:hAnsi="Times New Roman" w:cs="Times New Roman"/>
          <w:b w:val="0"/>
          <w:sz w:val="24"/>
          <w:szCs w:val="24"/>
        </w:rPr>
        <w:t>Подпрограмма 1.</w:t>
      </w:r>
    </w:p>
    <w:p w:rsidR="00736EBE" w:rsidRPr="003C5397" w:rsidRDefault="00736EBE" w:rsidP="00994236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C5397">
        <w:rPr>
          <w:rFonts w:ascii="Times New Roman" w:hAnsi="Times New Roman" w:cs="Times New Roman"/>
          <w:b w:val="0"/>
          <w:sz w:val="24"/>
          <w:szCs w:val="24"/>
        </w:rPr>
        <w:t xml:space="preserve">«Развитие массовой физической культуры и спорта» </w:t>
      </w:r>
    </w:p>
    <w:p w:rsidR="00736EBE" w:rsidRPr="003C5397" w:rsidRDefault="00736EBE" w:rsidP="00994236">
      <w:pPr>
        <w:widowControl w:val="0"/>
        <w:spacing w:line="100" w:lineRule="atLeast"/>
        <w:jc w:val="center"/>
      </w:pPr>
    </w:p>
    <w:p w:rsidR="00736EBE" w:rsidRPr="003C5397" w:rsidRDefault="00736EBE" w:rsidP="00994236">
      <w:pPr>
        <w:widowControl w:val="0"/>
        <w:numPr>
          <w:ilvl w:val="0"/>
          <w:numId w:val="7"/>
        </w:numPr>
        <w:suppressAutoHyphens/>
        <w:spacing w:line="100" w:lineRule="atLeast"/>
        <w:jc w:val="center"/>
      </w:pPr>
      <w:r w:rsidRPr="003C5397">
        <w:t>Паспорт подпрограммы</w:t>
      </w:r>
    </w:p>
    <w:p w:rsidR="00736EBE" w:rsidRPr="003C5397" w:rsidRDefault="00736EBE" w:rsidP="00994236">
      <w:pPr>
        <w:widowControl w:val="0"/>
        <w:spacing w:line="100" w:lineRule="atLeast"/>
        <w:ind w:left="720"/>
        <w:jc w:val="center"/>
      </w:pPr>
    </w:p>
    <w:tbl>
      <w:tblPr>
        <w:tblW w:w="973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55"/>
        <w:gridCol w:w="6780"/>
      </w:tblGrid>
      <w:tr w:rsidR="00736EBE" w:rsidRPr="003C5397" w:rsidTr="005E4CBB">
        <w:trPr>
          <w:trHeight w:val="233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BE" w:rsidRPr="003C5397" w:rsidRDefault="00736EBE" w:rsidP="009942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539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39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BE" w:rsidRPr="003C5397" w:rsidRDefault="00736EBE" w:rsidP="00994236">
            <w:pPr>
              <w:ind w:left="74"/>
            </w:pPr>
            <w:r w:rsidRPr="003C5397">
              <w:t xml:space="preserve">подпрограмма «Развитие массовой физической культуры и спорта» </w:t>
            </w:r>
          </w:p>
        </w:tc>
      </w:tr>
      <w:tr w:rsidR="00736EBE" w:rsidRPr="003C5397" w:rsidTr="005E4CBB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BE" w:rsidRPr="003C5397" w:rsidRDefault="00736EBE" w:rsidP="00994236">
            <w:pPr>
              <w:autoSpaceDE w:val="0"/>
              <w:autoSpaceDN w:val="0"/>
              <w:adjustRightInd w:val="0"/>
            </w:pPr>
            <w:r w:rsidRPr="003C5397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BE" w:rsidRPr="00D53B7A" w:rsidRDefault="00736EBE" w:rsidP="009942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3B7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культуры, спорта, туризма в Ачинском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 w:rsidRPr="00D53B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6EBE" w:rsidRPr="003C5397" w:rsidTr="005E4CBB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BE" w:rsidRPr="003C5397" w:rsidRDefault="00736EBE" w:rsidP="00994236">
            <w:pPr>
              <w:autoSpaceDE w:val="0"/>
              <w:autoSpaceDN w:val="0"/>
              <w:adjustRightInd w:val="0"/>
            </w:pPr>
            <w:r>
              <w:t>Исполнитель муниципальной программы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BE" w:rsidRPr="003C5397" w:rsidRDefault="00736EBE" w:rsidP="009942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5397">
              <w:rPr>
                <w:rFonts w:ascii="Times New Roman" w:hAnsi="Times New Roman" w:cs="Times New Roman"/>
                <w:sz w:val="24"/>
                <w:szCs w:val="24"/>
              </w:rPr>
              <w:t>Администрация Ачинского района (отдел культуры, физической культуры и молодежной политики)</w:t>
            </w:r>
          </w:p>
        </w:tc>
      </w:tr>
      <w:tr w:rsidR="00736EBE" w:rsidRPr="003C5397" w:rsidTr="005E4CBB">
        <w:trPr>
          <w:trHeight w:val="800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BE" w:rsidRPr="003C5397" w:rsidRDefault="00736EBE" w:rsidP="00994236">
            <w:pPr>
              <w:autoSpaceDE w:val="0"/>
              <w:autoSpaceDN w:val="0"/>
              <w:adjustRightInd w:val="0"/>
            </w:pPr>
            <w:r>
              <w:t>Соисполнители муниципальной программы</w:t>
            </w:r>
            <w:r w:rsidRPr="003C5397">
              <w:t xml:space="preserve"> 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BE" w:rsidRPr="003C5397" w:rsidRDefault="00736EBE" w:rsidP="00994236">
            <w:pPr>
              <w:spacing w:line="100" w:lineRule="atLeast"/>
            </w:pPr>
            <w:r w:rsidRPr="003C5397">
              <w:t>исполнители мероприятий программы:</w:t>
            </w:r>
          </w:p>
          <w:p w:rsidR="00736EBE" w:rsidRPr="003C5397" w:rsidRDefault="00736EBE" w:rsidP="00994236">
            <w:pPr>
              <w:widowControl w:val="0"/>
              <w:autoSpaceDE w:val="0"/>
              <w:autoSpaceDN w:val="0"/>
              <w:adjustRightInd w:val="0"/>
            </w:pPr>
            <w:r w:rsidRPr="003C5397">
              <w:t>-</w:t>
            </w:r>
            <w:r>
              <w:t>Муниципальное бюджетное учреждение «Спортивная школа Ачинского района»</w:t>
            </w:r>
            <w:r w:rsidRPr="003C5397">
              <w:t xml:space="preserve"> (далее – </w:t>
            </w:r>
            <w:r w:rsidRPr="00C73831">
              <w:t>МБУ</w:t>
            </w:r>
            <w:r w:rsidRPr="003C5397">
              <w:t xml:space="preserve"> «СШ Ачинского района»);</w:t>
            </w:r>
          </w:p>
          <w:p w:rsidR="00736EBE" w:rsidRPr="003C5397" w:rsidRDefault="00736EBE" w:rsidP="00994236">
            <w:pPr>
              <w:widowControl w:val="0"/>
              <w:autoSpaceDE w:val="0"/>
              <w:autoSpaceDN w:val="0"/>
              <w:adjustRightInd w:val="0"/>
            </w:pPr>
            <w:r w:rsidRPr="003C5397">
              <w:t>Главный распорядитель бюджетных средств:</w:t>
            </w:r>
          </w:p>
          <w:p w:rsidR="00736EBE" w:rsidRPr="003C5397" w:rsidRDefault="00736EBE" w:rsidP="00994236">
            <w:pPr>
              <w:spacing w:line="100" w:lineRule="atLeast"/>
            </w:pPr>
            <w:r w:rsidRPr="003C5397">
              <w:t>- Администрация Ачинского района</w:t>
            </w:r>
          </w:p>
        </w:tc>
      </w:tr>
      <w:tr w:rsidR="00736EBE" w:rsidRPr="003C5397" w:rsidTr="005E4CBB">
        <w:trPr>
          <w:trHeight w:val="928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BE" w:rsidRPr="003C5397" w:rsidRDefault="00736EBE" w:rsidP="00994236">
            <w:pPr>
              <w:autoSpaceDE w:val="0"/>
              <w:autoSpaceDN w:val="0"/>
              <w:adjustRightInd w:val="0"/>
            </w:pPr>
            <w:r w:rsidRPr="003C5397">
              <w:t>Цель подпрограммы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BE" w:rsidRPr="003C5397" w:rsidRDefault="00736EBE" w:rsidP="00994236">
            <w:r w:rsidRPr="003C5397">
              <w:t>создание доступных условий для занятий населения Ачинского района различных возрастных, профессиональных и социальных групп физической культурой и спортом</w:t>
            </w:r>
          </w:p>
        </w:tc>
      </w:tr>
      <w:tr w:rsidR="00736EBE" w:rsidRPr="003C5397" w:rsidTr="005E4CBB">
        <w:trPr>
          <w:trHeight w:val="338"/>
        </w:trPr>
        <w:tc>
          <w:tcPr>
            <w:tcW w:w="29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EBE" w:rsidRPr="003C5397" w:rsidRDefault="00736EBE" w:rsidP="00994236">
            <w:pPr>
              <w:autoSpaceDE w:val="0"/>
              <w:autoSpaceDN w:val="0"/>
              <w:adjustRightInd w:val="0"/>
            </w:pPr>
            <w:r w:rsidRPr="003C5397">
              <w:t>Задачи подпрограммы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EBE" w:rsidRPr="003C5397" w:rsidRDefault="00736EBE" w:rsidP="00994236">
            <w:pPr>
              <w:rPr>
                <w:bCs/>
              </w:rPr>
            </w:pPr>
            <w:r w:rsidRPr="003C5397">
              <w:rPr>
                <w:bCs/>
              </w:rPr>
              <w:t xml:space="preserve">- развитие устойчивой потребности </w:t>
            </w:r>
            <w:r w:rsidRPr="003C5397">
              <w:t xml:space="preserve">всех категорий </w:t>
            </w:r>
            <w:r w:rsidRPr="003C5397">
              <w:rPr>
                <w:bCs/>
              </w:rPr>
              <w:t>населения Ачинского района к здоровому образу жизни, посредством проведения и участия в организации официальных физкультурных, спортивных мероприятий на территории Ачинского района;</w:t>
            </w:r>
          </w:p>
          <w:p w:rsidR="00736EBE" w:rsidRPr="003C5397" w:rsidRDefault="00736EBE" w:rsidP="00994236">
            <w:r w:rsidRPr="003C5397">
              <w:t xml:space="preserve">- укрепление здоровья инвалидов и </w:t>
            </w:r>
            <w:r w:rsidRPr="003C5397">
              <w:rPr>
                <w:bCs/>
              </w:rPr>
              <w:t>создание условий для привлечения к занятиям физической культурой и спортом лиц с ограниченными возможностями здоровья</w:t>
            </w:r>
          </w:p>
        </w:tc>
      </w:tr>
      <w:tr w:rsidR="00736EBE" w:rsidRPr="003C5397" w:rsidTr="005E4CBB">
        <w:trPr>
          <w:trHeight w:val="8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EBE" w:rsidRPr="003C5397" w:rsidRDefault="00736EBE" w:rsidP="00994236">
            <w:pPr>
              <w:autoSpaceDE w:val="0"/>
              <w:autoSpaceDN w:val="0"/>
              <w:adjustRightInd w:val="0"/>
            </w:pPr>
            <w:r w:rsidRPr="003C5397">
              <w:t>Целевые индикаторы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EBE" w:rsidRPr="003C5397" w:rsidRDefault="00736EBE" w:rsidP="00994236">
            <w:pPr>
              <w:snapToGrid w:val="0"/>
              <w:ind w:left="55"/>
            </w:pPr>
            <w:r w:rsidRPr="003C5397">
              <w:t>- доля населения Ачинского района, систематически занимающегося физической культурой и спортом, в общей численности населения района;</w:t>
            </w:r>
          </w:p>
          <w:p w:rsidR="00736EBE" w:rsidRDefault="00736EBE" w:rsidP="00994236">
            <w:pPr>
              <w:snapToGrid w:val="0"/>
              <w:ind w:left="74"/>
            </w:pPr>
            <w:r w:rsidRPr="003C5397">
              <w:t>- количество спортсменов Ачинского района, участвующих в соревнованиях различного уровня;</w:t>
            </w:r>
          </w:p>
          <w:p w:rsidR="00736EBE" w:rsidRPr="003C5397" w:rsidRDefault="00736EBE" w:rsidP="00994236">
            <w:pPr>
              <w:snapToGrid w:val="0"/>
              <w:ind w:left="74"/>
            </w:pPr>
            <w:r>
              <w:t>- увеличение количества доли граждан, выполнивших нормативы комплекса ГТО;</w:t>
            </w:r>
          </w:p>
          <w:p w:rsidR="00736EBE" w:rsidRPr="003C5397" w:rsidRDefault="00736EBE" w:rsidP="00994236">
            <w:r w:rsidRPr="003C5397">
              <w:t>- количество лиц с ограниченными возможностями здоровья, систематически занимающихся физической культурой и спортом.</w:t>
            </w:r>
          </w:p>
        </w:tc>
      </w:tr>
      <w:tr w:rsidR="00736EBE" w:rsidRPr="003C5397" w:rsidTr="005E4CBB">
        <w:trPr>
          <w:trHeight w:val="321"/>
        </w:trPr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BE" w:rsidRPr="003C5397" w:rsidRDefault="00736EBE" w:rsidP="00994236">
            <w:pPr>
              <w:autoSpaceDE w:val="0"/>
              <w:autoSpaceDN w:val="0"/>
              <w:adjustRightInd w:val="0"/>
            </w:pPr>
            <w:r w:rsidRPr="003C5397">
              <w:t>Сроки реализации подпрограммы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BE" w:rsidRPr="003C5397" w:rsidRDefault="00736EBE" w:rsidP="00994236">
            <w:pPr>
              <w:snapToGrid w:val="0"/>
              <w:ind w:left="55"/>
            </w:pPr>
            <w:r>
              <w:t>2014-2022</w:t>
            </w:r>
            <w:r w:rsidRPr="003C5397">
              <w:t xml:space="preserve"> годы</w:t>
            </w:r>
          </w:p>
        </w:tc>
      </w:tr>
      <w:tr w:rsidR="00736EBE" w:rsidRPr="003C5397" w:rsidTr="005E4CBB">
        <w:trPr>
          <w:trHeight w:val="800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BE" w:rsidRPr="003C5397" w:rsidRDefault="00736EBE" w:rsidP="00994236">
            <w:pPr>
              <w:autoSpaceDE w:val="0"/>
              <w:autoSpaceDN w:val="0"/>
              <w:adjustRightInd w:val="0"/>
            </w:pPr>
            <w:r w:rsidRPr="003C5397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BE" w:rsidRPr="00D53B7A" w:rsidRDefault="00736EBE" w:rsidP="00994236">
            <w:pPr>
              <w:rPr>
                <w:color w:val="000000"/>
                <w:szCs w:val="28"/>
              </w:rPr>
            </w:pPr>
            <w:r w:rsidRPr="00D53B7A">
              <w:rPr>
                <w:color w:val="000000"/>
                <w:szCs w:val="28"/>
              </w:rPr>
              <w:t xml:space="preserve">Общий объем финансирования подпрограммы составляет </w:t>
            </w:r>
            <w:r>
              <w:rPr>
                <w:color w:val="000000"/>
                <w:szCs w:val="28"/>
              </w:rPr>
              <w:t>26784,16</w:t>
            </w:r>
            <w:r w:rsidRPr="00D53B7A">
              <w:rPr>
                <w:color w:val="000000"/>
                <w:szCs w:val="28"/>
              </w:rPr>
              <w:t xml:space="preserve"> тыс. руб., из них: </w:t>
            </w:r>
            <w:r w:rsidRPr="00D53B7A">
              <w:rPr>
                <w:color w:val="000000"/>
                <w:szCs w:val="28"/>
              </w:rPr>
              <w:br/>
              <w:t xml:space="preserve">за счет районного бюджета – </w:t>
            </w:r>
            <w:r>
              <w:rPr>
                <w:color w:val="000000"/>
                <w:szCs w:val="28"/>
              </w:rPr>
              <w:t>23811,30</w:t>
            </w:r>
            <w:r w:rsidRPr="00D53B7A">
              <w:rPr>
                <w:color w:val="000000"/>
                <w:szCs w:val="28"/>
              </w:rPr>
              <w:t xml:space="preserve">  тыс.руб., </w:t>
            </w:r>
            <w:r w:rsidRPr="00D53B7A">
              <w:rPr>
                <w:color w:val="000000"/>
                <w:szCs w:val="28"/>
              </w:rPr>
              <w:br/>
              <w:t xml:space="preserve">краевого бюджета 2412,84 тыс. руб., </w:t>
            </w:r>
            <w:r w:rsidRPr="00D53B7A">
              <w:rPr>
                <w:color w:val="000000"/>
                <w:szCs w:val="28"/>
              </w:rPr>
              <w:br/>
              <w:t>внебюджетные источники – 560,00 тыс.руб.,</w:t>
            </w:r>
          </w:p>
          <w:p w:rsidR="00736EBE" w:rsidRPr="00D53B7A" w:rsidRDefault="00736EBE" w:rsidP="00994236">
            <w:pPr>
              <w:rPr>
                <w:color w:val="000000"/>
                <w:szCs w:val="28"/>
              </w:rPr>
            </w:pPr>
            <w:r w:rsidRPr="00D53B7A">
              <w:rPr>
                <w:color w:val="000000"/>
                <w:szCs w:val="28"/>
              </w:rPr>
              <w:t>в том числе по годам:</w:t>
            </w:r>
          </w:p>
          <w:p w:rsidR="00736EBE" w:rsidRPr="00D53B7A" w:rsidRDefault="00736EBE" w:rsidP="00994236">
            <w:pPr>
              <w:rPr>
                <w:color w:val="000000"/>
                <w:szCs w:val="28"/>
              </w:rPr>
            </w:pPr>
            <w:r w:rsidRPr="00D53B7A">
              <w:rPr>
                <w:color w:val="000000"/>
                <w:szCs w:val="28"/>
              </w:rPr>
              <w:t>2014 год – 2 998,22 тыс.руб., в т.ч.: за счет районного бюджета – 2 738,22 тыс.руб.; краевого бюджета 0,00 тыс. руб.</w:t>
            </w:r>
          </w:p>
          <w:p w:rsidR="00736EBE" w:rsidRPr="00D53B7A" w:rsidRDefault="00736EBE" w:rsidP="00994236">
            <w:pPr>
              <w:rPr>
                <w:color w:val="000000"/>
                <w:szCs w:val="28"/>
              </w:rPr>
            </w:pPr>
            <w:r w:rsidRPr="00D53B7A">
              <w:rPr>
                <w:color w:val="000000"/>
                <w:szCs w:val="28"/>
              </w:rPr>
              <w:t>внебюджетные источники – 260,00;</w:t>
            </w:r>
          </w:p>
          <w:p w:rsidR="00736EBE" w:rsidRPr="00D53B7A" w:rsidRDefault="00736EBE" w:rsidP="00994236">
            <w:pPr>
              <w:rPr>
                <w:color w:val="000000"/>
                <w:szCs w:val="28"/>
              </w:rPr>
            </w:pPr>
            <w:r w:rsidRPr="00D53B7A">
              <w:rPr>
                <w:color w:val="000000"/>
                <w:szCs w:val="28"/>
              </w:rPr>
              <w:t xml:space="preserve">2015 год  - 2 914,93 тыс. руб. в т.ч.: за счет средств районного бюджета –2 914,93 тыс.руб..; </w:t>
            </w:r>
          </w:p>
          <w:p w:rsidR="00736EBE" w:rsidRPr="00D53B7A" w:rsidRDefault="00736EBE" w:rsidP="00994236">
            <w:pPr>
              <w:rPr>
                <w:color w:val="000000"/>
                <w:szCs w:val="28"/>
              </w:rPr>
            </w:pPr>
            <w:r w:rsidRPr="00D53B7A">
              <w:rPr>
                <w:color w:val="000000"/>
                <w:szCs w:val="28"/>
              </w:rPr>
              <w:t>2016 год  -  4 572,25 тыс. руб. в т.ч.: за счет средств районного бюджета – 3 392,25тыс.руб., краевого бюджета – 880,00 тыс. руб., внебюджетные источники – 300,00 тыс.руб.;</w:t>
            </w:r>
          </w:p>
          <w:p w:rsidR="00736EBE" w:rsidRPr="00D53B7A" w:rsidRDefault="00736EBE" w:rsidP="00994236">
            <w:pPr>
              <w:rPr>
                <w:color w:val="000000"/>
                <w:szCs w:val="28"/>
              </w:rPr>
            </w:pPr>
            <w:r w:rsidRPr="00D53B7A">
              <w:rPr>
                <w:color w:val="000000"/>
                <w:szCs w:val="28"/>
              </w:rPr>
              <w:t>2017 год -  4357,13 тыс. руб. в т.ч.: за счет средств районного бюджета – 3824,29 тыс.руб., краевого бюджета -532,84 тыс. руб., внебюджетные источники – 0,00 тыс.руб.;</w:t>
            </w:r>
          </w:p>
          <w:p w:rsidR="00736EBE" w:rsidRPr="00D53B7A" w:rsidRDefault="00736EBE" w:rsidP="00994236">
            <w:pPr>
              <w:rPr>
                <w:color w:val="000000"/>
                <w:szCs w:val="28"/>
              </w:rPr>
            </w:pPr>
            <w:r w:rsidRPr="00D53B7A">
              <w:rPr>
                <w:color w:val="000000"/>
                <w:szCs w:val="28"/>
              </w:rPr>
              <w:t>2018 год – 3983,87 тыс. руб. в т.ч.: за счет средств районного бюджета – 3983,87 тыс.руб., краевого бюджета - 0,00 тыс. руб., внебюджетные источники – 0,00 тыс.руб.</w:t>
            </w:r>
          </w:p>
          <w:p w:rsidR="00736EBE" w:rsidRPr="00D53B7A" w:rsidRDefault="00736EBE" w:rsidP="00994236">
            <w:pPr>
              <w:rPr>
                <w:color w:val="000000"/>
                <w:szCs w:val="28"/>
              </w:rPr>
            </w:pPr>
            <w:r w:rsidRPr="00D53B7A">
              <w:rPr>
                <w:color w:val="000000"/>
                <w:szCs w:val="28"/>
              </w:rPr>
              <w:t>2019 год – 3978,87 тыс. руб. в т.ч.: за счет средств районного бюджета – 3978,87 тыс.руб., краевого бюджета - 0,00 тыс. руб., внебюджетные источники – 0,00 тыс.руб.</w:t>
            </w:r>
          </w:p>
          <w:p w:rsidR="00736EBE" w:rsidRPr="00D53B7A" w:rsidRDefault="00736EBE" w:rsidP="00994236">
            <w:pPr>
              <w:rPr>
                <w:color w:val="000000"/>
                <w:szCs w:val="28"/>
              </w:rPr>
            </w:pPr>
            <w:r w:rsidRPr="00D53B7A">
              <w:rPr>
                <w:color w:val="000000"/>
                <w:szCs w:val="28"/>
              </w:rPr>
              <w:t>2020 год – 3978,87 тыс. руб. в т.ч.: за счет средств районного бюджета – 3978,87 тыс.руб., краевого бюджета - 0,00 тыс. руб., внебюджетные источники – 0,00 тыс.руб</w:t>
            </w:r>
          </w:p>
          <w:p w:rsidR="00736EBE" w:rsidRPr="00613FE9" w:rsidRDefault="00736EBE" w:rsidP="00994236">
            <w:pPr>
              <w:rPr>
                <w:color w:val="000000"/>
                <w:highlight w:val="yellow"/>
              </w:rPr>
            </w:pPr>
          </w:p>
        </w:tc>
      </w:tr>
      <w:tr w:rsidR="00736EBE" w:rsidRPr="003C5397" w:rsidTr="005E4CBB">
        <w:trPr>
          <w:trHeight w:val="800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BE" w:rsidRPr="003C5397" w:rsidRDefault="00736EBE" w:rsidP="00994236">
            <w:pPr>
              <w:autoSpaceDE w:val="0"/>
              <w:autoSpaceDN w:val="0"/>
              <w:adjustRightInd w:val="0"/>
            </w:pPr>
            <w:r w:rsidRPr="003C5397">
              <w:t>Система организации контроля за исполнением подпрограммы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BE" w:rsidRPr="003C5397" w:rsidRDefault="00736EBE" w:rsidP="00994236">
            <w:pPr>
              <w:widowControl w:val="0"/>
              <w:spacing w:line="100" w:lineRule="atLeast"/>
            </w:pPr>
            <w:r w:rsidRPr="003C5397">
              <w:t>Контроль за ходом реализации программы осуществляет:</w:t>
            </w:r>
          </w:p>
          <w:p w:rsidR="00736EBE" w:rsidRPr="003C5397" w:rsidRDefault="00736EBE" w:rsidP="00994236">
            <w:pPr>
              <w:widowControl w:val="0"/>
              <w:spacing w:line="100" w:lineRule="atLeast"/>
            </w:pPr>
            <w:r w:rsidRPr="003C5397">
              <w:t>- отдел культуры, физической культуры и молодежной политики;</w:t>
            </w:r>
          </w:p>
          <w:p w:rsidR="00736EBE" w:rsidRPr="003C5397" w:rsidRDefault="00736EBE" w:rsidP="00994236">
            <w:pPr>
              <w:widowControl w:val="0"/>
              <w:spacing w:line="100" w:lineRule="atLeast"/>
            </w:pPr>
            <w:r w:rsidRPr="003C5397">
              <w:t>- финансовое управление Администрации Ачинского района;</w:t>
            </w:r>
          </w:p>
          <w:p w:rsidR="00736EBE" w:rsidRPr="003C5397" w:rsidRDefault="00736EBE" w:rsidP="00994236">
            <w:pPr>
              <w:widowControl w:val="0"/>
              <w:spacing w:line="100" w:lineRule="atLeast"/>
            </w:pPr>
            <w:r w:rsidRPr="003C5397">
              <w:t xml:space="preserve">- </w:t>
            </w:r>
            <w:r>
              <w:t>управление муниципальной собственности, земельно-имущественных отношений и экономики Администрации Ачинского района</w:t>
            </w:r>
          </w:p>
        </w:tc>
      </w:tr>
    </w:tbl>
    <w:p w:rsidR="00736EBE" w:rsidRDefault="00736EBE" w:rsidP="00D53B7A">
      <w:pPr>
        <w:widowControl w:val="0"/>
        <w:suppressAutoHyphens/>
        <w:spacing w:line="100" w:lineRule="atLeast"/>
        <w:ind w:left="360"/>
        <w:jc w:val="center"/>
      </w:pPr>
    </w:p>
    <w:p w:rsidR="00736EBE" w:rsidRPr="003C5397" w:rsidRDefault="00736EBE" w:rsidP="00994236">
      <w:pPr>
        <w:widowControl w:val="0"/>
        <w:numPr>
          <w:ilvl w:val="0"/>
          <w:numId w:val="7"/>
        </w:numPr>
        <w:suppressAutoHyphens/>
        <w:spacing w:line="100" w:lineRule="atLeast"/>
        <w:jc w:val="center"/>
      </w:pPr>
      <w:r w:rsidRPr="003C5397">
        <w:t>Основные разделы подпрограммы.</w:t>
      </w:r>
    </w:p>
    <w:p w:rsidR="00736EBE" w:rsidRPr="003C5397" w:rsidRDefault="00736EBE" w:rsidP="00994236">
      <w:pPr>
        <w:widowControl w:val="0"/>
        <w:spacing w:line="100" w:lineRule="atLeast"/>
        <w:ind w:left="720"/>
      </w:pPr>
    </w:p>
    <w:p w:rsidR="00736EBE" w:rsidRPr="003C5397" w:rsidRDefault="00736EBE" w:rsidP="00994236">
      <w:pPr>
        <w:widowControl w:val="0"/>
        <w:spacing w:line="100" w:lineRule="atLeast"/>
        <w:ind w:left="360"/>
        <w:jc w:val="center"/>
      </w:pPr>
      <w:r w:rsidRPr="003C5397">
        <w:t>2.1. Постановка общерайонной проблемы и обоснование необходимости разработки подпрограммы.</w:t>
      </w:r>
    </w:p>
    <w:p w:rsidR="00736EBE" w:rsidRPr="003C5397" w:rsidRDefault="00736EBE" w:rsidP="00994236">
      <w:pPr>
        <w:autoSpaceDE w:val="0"/>
        <w:autoSpaceDN w:val="0"/>
        <w:adjustRightInd w:val="0"/>
        <w:ind w:firstLine="540"/>
        <w:outlineLvl w:val="0"/>
      </w:pPr>
    </w:p>
    <w:p w:rsidR="00736EBE" w:rsidRPr="003C5397" w:rsidRDefault="00736EBE" w:rsidP="00994236">
      <w:pPr>
        <w:ind w:firstLine="709"/>
        <w:jc w:val="both"/>
        <w:textAlignment w:val="baseline"/>
      </w:pPr>
      <w:r w:rsidRPr="003C5397">
        <w:t xml:space="preserve">В развитии массовой физической культуры и спорта в Ачинском районе сделана ставка на работу по формированию сети спортивных клубов по месту жительства. В районе на начало 2013 года 6 спортивных клуба по месту жительства, которые созданы при государственной поддержке в рамках ДЦП. Для того, чтобы процесс создания сети спортивных клубов по месту жительства носил комплексный характер в 2012 году Министерством спорта, туризма и молодежной политики Красноярского края создан и запущен специализированный сайт </w:t>
      </w:r>
      <w:r w:rsidRPr="003C5397">
        <w:rPr>
          <w:lang w:val="en-US"/>
        </w:rPr>
        <w:t>sportclub</w:t>
      </w:r>
      <w:r w:rsidRPr="003C5397">
        <w:t>24.</w:t>
      </w:r>
      <w:r w:rsidRPr="003C5397">
        <w:rPr>
          <w:lang w:val="en-US"/>
        </w:rPr>
        <w:t>ru</w:t>
      </w:r>
      <w:r w:rsidRPr="003C5397">
        <w:t>, проводится спартакиада «Мой спортивный двор», курсы повышения квалификации для работников спортивных клубов по месту жительства, краевые смотры-конкурсы среди спортивных клубов, среди инструкторов по месту жительства, создано и переработано методическое пособие по созданию и деятельности спортивных клубов по месту жительства. Клубы по месту жительства Ачинского района в 2012 году приняли участие в районной Спартакиаде среди клубов по месту жительства, в сентябре – были направлены на краевую Спартакиаду.</w:t>
      </w:r>
    </w:p>
    <w:p w:rsidR="00736EBE" w:rsidRPr="003C5397" w:rsidRDefault="00736EBE" w:rsidP="00994236">
      <w:pPr>
        <w:ind w:firstLine="709"/>
        <w:jc w:val="both"/>
        <w:textAlignment w:val="baseline"/>
      </w:pPr>
      <w:r>
        <w:t>На 01 декабря 2016</w:t>
      </w:r>
      <w:r w:rsidRPr="003C5397">
        <w:t xml:space="preserve"> года в спортивных клубах по месту жительства в Ачинском райо</w:t>
      </w:r>
      <w:r>
        <w:t>не занимается 440</w:t>
      </w:r>
      <w:r w:rsidRPr="003C5397">
        <w:t xml:space="preserve"> человек.   </w:t>
      </w:r>
    </w:p>
    <w:p w:rsidR="00736EBE" w:rsidRPr="003C5397" w:rsidRDefault="00736EBE" w:rsidP="00994236">
      <w:pPr>
        <w:ind w:firstLine="709"/>
        <w:jc w:val="both"/>
        <w:textAlignment w:val="baseline"/>
      </w:pPr>
      <w:r w:rsidRPr="00BD43DA">
        <w:t>В 2017 году в рамках ДЦП на территории Ачинского района открыты еще 2 спортивных клуба по месту жительства, численность занимающихся в клубах по месту жительства на 31 декабря 2017 года составляет 642 человека.</w:t>
      </w:r>
      <w:r w:rsidRPr="003C5397">
        <w:t xml:space="preserve"> </w:t>
      </w:r>
    </w:p>
    <w:p w:rsidR="00736EBE" w:rsidRPr="003C5397" w:rsidRDefault="00736EBE" w:rsidP="00994236">
      <w:pPr>
        <w:pStyle w:val="BodyTextIndent"/>
        <w:spacing w:after="0"/>
        <w:ind w:left="0" w:firstLine="709"/>
        <w:contextualSpacing/>
        <w:jc w:val="both"/>
      </w:pPr>
      <w:r w:rsidRPr="003C5397">
        <w:t xml:space="preserve">В целях привлечения населения Ачинского района к систематическим занятиям физической культурой и спортом в районе проводится большая работа по улучшению спортивной инфраструктуры и повышению доступности спортивных сооружений для населения. Район богат спортивными традициями, во многих населенных пунктах живут действующие спортсмены и ветераны спорта. Работа в территориях, где отсутствуют учебные заведения организована силами активистов-физкультурников и сторонников здорового образа жизни.  </w:t>
      </w:r>
    </w:p>
    <w:p w:rsidR="00736EBE" w:rsidRPr="00363632" w:rsidRDefault="00736EBE" w:rsidP="00994236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63632">
        <w:rPr>
          <w:sz w:val="28"/>
          <w:szCs w:val="28"/>
        </w:rPr>
        <w:t xml:space="preserve">Общественный актив принимает  значимое участие в спортивной жизни района: в организации и проведении спортивно-массовых мероприятий местного и районного масштаба, организации физкультурно-оздоровительной работы, строительстве и ремонте спортплощадок. Организована совместная работа Ачинского районного Совета ветеранов с Советом ветеранов спорта. </w:t>
      </w:r>
    </w:p>
    <w:p w:rsidR="00736EBE" w:rsidRPr="003C5397" w:rsidRDefault="00736EBE" w:rsidP="00994236">
      <w:pPr>
        <w:pStyle w:val="BodyTextIndent"/>
        <w:spacing w:after="0"/>
        <w:ind w:left="0" w:firstLine="709"/>
        <w:jc w:val="both"/>
      </w:pPr>
      <w:r w:rsidRPr="003C5397">
        <w:t>Проводится совместная работа с федерациями г. Ачинска по футболу, волейболу, армспорту, баскетболу, настольному теннису. Продолжается взаимодействие с федерацией тайского бокса Красноярского края.</w:t>
      </w:r>
      <w:r>
        <w:t xml:space="preserve"> На базе спортивных клубов по месту жительства ведется работа по развитию рукопашного боя.</w:t>
      </w:r>
      <w:r w:rsidRPr="003C5397">
        <w:t xml:space="preserve"> Проводится работа по участию спортсменов в соревнованиях Всероссийского уровня. Воспитанники </w:t>
      </w:r>
      <w:r w:rsidRPr="00E62331">
        <w:t xml:space="preserve">МБУ </w:t>
      </w:r>
      <w:r>
        <w:t>«</w:t>
      </w:r>
      <w:r w:rsidRPr="003C5397">
        <w:t>СШ Ачинского района» участвуют в товарищеских встречах по игровым видам спорта с городскими командами. Взрослые спортсмены участвуют в первенствах и чемпионатах г.Ачинска по волейболу, футболу, баскетболу, настольному теннису, армспорту, гиревому спорту. Организовано участие делегаций спортсменов района в официальных массовых физкультурно-спортивных мероприятиях.</w:t>
      </w:r>
      <w:r>
        <w:t xml:space="preserve"> </w:t>
      </w:r>
    </w:p>
    <w:p w:rsidR="00736EBE" w:rsidRDefault="00736EBE" w:rsidP="00994236">
      <w:pPr>
        <w:ind w:firstLine="720"/>
        <w:jc w:val="both"/>
      </w:pPr>
      <w:r w:rsidRPr="003C5397">
        <w:t>Основным направлением работы в области физической культуры является создание условий для доступных и массовых занятий физической культурой и спортом населения, формирование календарного плана мероприятий, участие в соревнованиях всех уровней, формирование состава сборных команд, привлечение внебюджетных средств. На всех районных массовых соревнованиях присутствуют и принимают участие представители органов исполнительной власти, Главы поселений, Главы администраций сельсоветов, Глава Ачинского района, Глава района.</w:t>
      </w:r>
    </w:p>
    <w:p w:rsidR="00736EBE" w:rsidRPr="003C5397" w:rsidRDefault="00736EBE" w:rsidP="00994236">
      <w:pPr>
        <w:ind w:firstLine="720"/>
        <w:jc w:val="both"/>
      </w:pPr>
      <w:r>
        <w:t>Одним из приоритетных направлений системы физического воспитания населения является внедрение Всероссийского физкультурно-спортивного комплекса «Готов к труду и обороне» (ГТО), выполнение нормативов, должно мотивировать население района заниматься физической культурой и вести здоровый образ жизни.</w:t>
      </w:r>
    </w:p>
    <w:p w:rsidR="00736EBE" w:rsidRPr="003C5397" w:rsidRDefault="00736EBE" w:rsidP="00994236">
      <w:pPr>
        <w:pStyle w:val="BodyTextIndent"/>
        <w:spacing w:after="0"/>
        <w:ind w:left="0" w:firstLine="708"/>
        <w:jc w:val="both"/>
        <w:rPr>
          <w:bCs/>
        </w:rPr>
      </w:pPr>
      <w:r w:rsidRPr="003C5397">
        <w:rPr>
          <w:bCs/>
        </w:rPr>
        <w:t>В перспективном плане строительства министерства спорта Красноярского края учтены предложения Администрации Ачинского района по строительству на территории района спортивных объектов: 20</w:t>
      </w:r>
      <w:r>
        <w:rPr>
          <w:bCs/>
        </w:rPr>
        <w:t>18</w:t>
      </w:r>
      <w:r w:rsidRPr="003C5397">
        <w:rPr>
          <w:bCs/>
        </w:rPr>
        <w:t xml:space="preserve"> год – строительство физкультурно-оздоровительного комплекса в п.Горный, и строительство плоскостного сооружения в п.Малиновка.</w:t>
      </w:r>
    </w:p>
    <w:p w:rsidR="00736EBE" w:rsidRPr="003C5397" w:rsidRDefault="00736EBE" w:rsidP="00994236">
      <w:pPr>
        <w:ind w:firstLine="709"/>
        <w:jc w:val="both"/>
      </w:pPr>
      <w:r w:rsidRPr="003C5397">
        <w:t>Приоритетным для района является развитие спартакиадного движения, продвижение в территории края массовых всероссийских акций, из которых наиболее массовыми являются «Лыжня России», «Кросс нации».</w:t>
      </w:r>
    </w:p>
    <w:p w:rsidR="00736EBE" w:rsidRPr="003C5397" w:rsidRDefault="00736EBE" w:rsidP="00994236">
      <w:pPr>
        <w:autoSpaceDE w:val="0"/>
        <w:autoSpaceDN w:val="0"/>
        <w:adjustRightInd w:val="0"/>
        <w:ind w:firstLine="709"/>
        <w:jc w:val="both"/>
        <w:outlineLvl w:val="1"/>
      </w:pPr>
      <w:r w:rsidRPr="003C5397">
        <w:t>На современном этапе развития общества проведение комплекса мер по социальной интеграции инвалидов в жизнь общества, реабилитации инвалидов, предоставлению им равных возможностей для участия в экономической и общественной жизни является одним из приоритетных направлений социальной политики государства.</w:t>
      </w:r>
    </w:p>
    <w:p w:rsidR="00736EBE" w:rsidRPr="003C5397" w:rsidRDefault="00736EBE" w:rsidP="00994236">
      <w:pPr>
        <w:autoSpaceDE w:val="0"/>
        <w:autoSpaceDN w:val="0"/>
        <w:adjustRightInd w:val="0"/>
        <w:ind w:firstLine="709"/>
        <w:jc w:val="both"/>
        <w:outlineLvl w:val="1"/>
      </w:pPr>
      <w:r w:rsidRPr="003C5397">
        <w:t>В Ачинском районе существуют проблемы, влияющие на развитие физической культуры и спорта среди инвалидов, которые требуют неотложного решения, в том числе: отсутствие кадров, несоответствие уровня материальной базы и инфраструктуры физической культуры и спорта, недостаточно развита спортивная и физкультурно-оздоровительная работа среди инвалидов, низкая мотивация в занятиях спортом, физической культурой у значительной части самих инвалидов.</w:t>
      </w:r>
    </w:p>
    <w:p w:rsidR="00736EBE" w:rsidRPr="003C5397" w:rsidRDefault="00736EBE" w:rsidP="00994236">
      <w:pPr>
        <w:autoSpaceDE w:val="0"/>
        <w:autoSpaceDN w:val="0"/>
        <w:adjustRightInd w:val="0"/>
        <w:ind w:firstLine="709"/>
        <w:jc w:val="both"/>
        <w:outlineLvl w:val="1"/>
      </w:pPr>
      <w:r w:rsidRPr="003C5397">
        <w:t>В системе мер социальной защиты инвалидов все большее значение приобретают ее активные формы, наиболее эффективной из которых является реабилитация и социальная адаптация средствами физической культуры и спорта. Интеграция в жизнь общества лиц с ограниченными возможностями здоровья сегодня немыслима без их физической реабилитации.</w:t>
      </w:r>
    </w:p>
    <w:p w:rsidR="00736EBE" w:rsidRPr="003C5397" w:rsidRDefault="00736EBE" w:rsidP="00994236">
      <w:pPr>
        <w:autoSpaceDE w:val="0"/>
        <w:autoSpaceDN w:val="0"/>
        <w:adjustRightInd w:val="0"/>
        <w:ind w:firstLine="709"/>
        <w:jc w:val="both"/>
        <w:outlineLvl w:val="1"/>
      </w:pPr>
      <w:r w:rsidRPr="003C5397">
        <w:t>Адаптивная физическая культура – это комплекс мер спортивно-оздоровительного характера, направленных на реабилитацию и адаптацию к нормальной социальной среде людей с ограниченными возможностями,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</w:p>
    <w:p w:rsidR="00736EBE" w:rsidRPr="003C5397" w:rsidRDefault="00736EBE" w:rsidP="00994236">
      <w:pPr>
        <w:autoSpaceDE w:val="0"/>
        <w:autoSpaceDN w:val="0"/>
        <w:adjustRightInd w:val="0"/>
        <w:ind w:firstLine="709"/>
        <w:jc w:val="both"/>
        <w:outlineLvl w:val="1"/>
      </w:pPr>
      <w:r w:rsidRPr="003C5397">
        <w:t>Считается, что адаптивная физическая культура по своему действию намного эффективнее медикаментозной терапии. Адаптивная физкультура имеет строго индивидуальный характер, она полностью от начала и до конца происходит под руководством специалиста по адаптивной физкультуре.</w:t>
      </w:r>
    </w:p>
    <w:p w:rsidR="00736EBE" w:rsidRPr="003C5397" w:rsidRDefault="00736EBE" w:rsidP="00994236">
      <w:pPr>
        <w:autoSpaceDE w:val="0"/>
        <w:autoSpaceDN w:val="0"/>
        <w:adjustRightInd w:val="0"/>
        <w:ind w:firstLine="709"/>
        <w:jc w:val="both"/>
        <w:outlineLvl w:val="1"/>
      </w:pPr>
      <w:r w:rsidRPr="003C5397">
        <w:t>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развития физкультуры и спорта среди инвалидов. Необходимо организовать на территории Ачинского района пропаганду активных физкультурно-спортивных занятий среди инвалидов, т.к. они способствуют восстановлению психического равновесия, возвращают чувство уверенности и уважения к себе, дают инвалиду возможность вернуться к активной жизни.</w:t>
      </w:r>
    </w:p>
    <w:p w:rsidR="00736EBE" w:rsidRPr="003C5397" w:rsidRDefault="00736EBE" w:rsidP="00994236">
      <w:pPr>
        <w:autoSpaceDE w:val="0"/>
        <w:autoSpaceDN w:val="0"/>
        <w:adjustRightInd w:val="0"/>
        <w:ind w:firstLine="709"/>
        <w:jc w:val="both"/>
        <w:outlineLvl w:val="1"/>
      </w:pPr>
      <w:r w:rsidRPr="003C5397">
        <w:t xml:space="preserve">Наряду с общими проблемами развития физкультурно-спортивного движения в районе проблема развития адаптивной физической культуры выглядит наиболее остро. Так, в 2011 году впервые за долгие годы активизировалась работа в данном направлении, юные спортсмены района приняли участие в зональном этапе летних специальных игр среди детей с ограниченными возможностями здоровья «Спортивный фестиваль детей–инвалидов Красноярского края». При выезде на данные соревнования обозначилась другая острая проблема – отсутствие квалифицированных кадров по работе с инвалидами. В 2012 году взрослые спортсмены-инвалиды приняли участие во </w:t>
      </w:r>
      <w:r w:rsidRPr="003C5397">
        <w:rPr>
          <w:lang w:val="en-US"/>
        </w:rPr>
        <w:t>II</w:t>
      </w:r>
      <w:r w:rsidRPr="003C5397">
        <w:t xml:space="preserve"> летней Спартакиаде Красноярского края среди лиц с ограниченными возможностями здоровья «Спорт без границ», открытой 23-й летней краевой Спартакиаде среди лиц с поражением опорно-двигательного аппарата и общим заболеванием. При направлении участников возникла проблема с подготовкой участников и сопровождением делегации. </w:t>
      </w:r>
    </w:p>
    <w:p w:rsidR="00736EBE" w:rsidRPr="003C5397" w:rsidRDefault="00736EBE" w:rsidP="00994236">
      <w:pPr>
        <w:autoSpaceDE w:val="0"/>
        <w:autoSpaceDN w:val="0"/>
        <w:adjustRightInd w:val="0"/>
        <w:ind w:firstLine="709"/>
        <w:jc w:val="both"/>
        <w:outlineLvl w:val="1"/>
      </w:pPr>
      <w:r w:rsidRPr="003C5397">
        <w:t>Среди приоритетных направлений деятельности по развитию адаптивной физической культуры:</w:t>
      </w:r>
    </w:p>
    <w:p w:rsidR="00736EBE" w:rsidRPr="003C5397" w:rsidRDefault="00736EBE" w:rsidP="00994236">
      <w:pPr>
        <w:numPr>
          <w:ilvl w:val="0"/>
          <w:numId w:val="9"/>
        </w:numPr>
        <w:autoSpaceDE w:val="0"/>
        <w:autoSpaceDN w:val="0"/>
        <w:adjustRightInd w:val="0"/>
        <w:jc w:val="both"/>
        <w:outlineLvl w:val="1"/>
      </w:pPr>
      <w:r w:rsidRPr="003C5397">
        <w:t>вовлечение максимального числа инвалидов в занятия физической культурой и спортом;</w:t>
      </w:r>
    </w:p>
    <w:p w:rsidR="00736EBE" w:rsidRPr="003C5397" w:rsidRDefault="00736EBE" w:rsidP="00994236">
      <w:pPr>
        <w:numPr>
          <w:ilvl w:val="0"/>
          <w:numId w:val="9"/>
        </w:numPr>
        <w:autoSpaceDE w:val="0"/>
        <w:autoSpaceDN w:val="0"/>
        <w:adjustRightInd w:val="0"/>
        <w:jc w:val="both"/>
        <w:outlineLvl w:val="1"/>
      </w:pPr>
      <w:r w:rsidRPr="003C5397">
        <w:t>физкультурное просвещение и информационно-пропагандистское обеспечение развития физической культуры и массового спорта среди инвалидов;</w:t>
      </w:r>
    </w:p>
    <w:p w:rsidR="00736EBE" w:rsidRPr="003C5397" w:rsidRDefault="00736EBE" w:rsidP="00994236">
      <w:pPr>
        <w:numPr>
          <w:ilvl w:val="0"/>
          <w:numId w:val="9"/>
        </w:numPr>
        <w:autoSpaceDE w:val="0"/>
        <w:autoSpaceDN w:val="0"/>
        <w:adjustRightInd w:val="0"/>
        <w:jc w:val="both"/>
        <w:outlineLvl w:val="1"/>
      </w:pPr>
      <w:r w:rsidRPr="003C5397">
        <w:t>обеспечение доступности для инвалидов существующих физкультурно-оздоровительных и спортивных объектов;</w:t>
      </w:r>
    </w:p>
    <w:p w:rsidR="00736EBE" w:rsidRPr="003C5397" w:rsidRDefault="00736EBE" w:rsidP="00994236">
      <w:pPr>
        <w:numPr>
          <w:ilvl w:val="0"/>
          <w:numId w:val="9"/>
        </w:numPr>
        <w:autoSpaceDE w:val="0"/>
        <w:autoSpaceDN w:val="0"/>
        <w:adjustRightInd w:val="0"/>
        <w:jc w:val="both"/>
        <w:outlineLvl w:val="1"/>
      </w:pPr>
      <w:r w:rsidRPr="003C5397">
        <w:t>подготовка, повышение квалификации и профессиональная переподготовка специалистов для физкультурно-реабилитационной и спортивной работы с инвалидами.</w:t>
      </w:r>
    </w:p>
    <w:p w:rsidR="00736EBE" w:rsidRPr="003C5397" w:rsidRDefault="00736EBE" w:rsidP="00994236">
      <w:pPr>
        <w:autoSpaceDE w:val="0"/>
        <w:autoSpaceDN w:val="0"/>
        <w:adjustRightInd w:val="0"/>
        <w:ind w:firstLine="709"/>
        <w:jc w:val="both"/>
      </w:pPr>
      <w:r w:rsidRPr="003C5397">
        <w:t>Несмотря на позитивную динамику развития массовой физической культуры и спорта в Ачинском районе сохраняют актуальность следующие проблемные вопросы:</w:t>
      </w:r>
    </w:p>
    <w:p w:rsidR="00736EBE" w:rsidRPr="003C5397" w:rsidRDefault="00736EBE" w:rsidP="00994236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3C5397">
        <w:rPr>
          <w:rFonts w:ascii="Times New Roman" w:hAnsi="Times New Roman"/>
        </w:rPr>
        <w:t>Недостаток спортивных сооружений как крытых, так и плоскостных;</w:t>
      </w:r>
    </w:p>
    <w:p w:rsidR="00736EBE" w:rsidRPr="003C5397" w:rsidRDefault="00736EBE" w:rsidP="00994236">
      <w:pPr>
        <w:autoSpaceDE w:val="0"/>
        <w:autoSpaceDN w:val="0"/>
        <w:adjustRightInd w:val="0"/>
        <w:ind w:firstLine="709"/>
        <w:jc w:val="both"/>
      </w:pPr>
      <w:r w:rsidRPr="003C5397">
        <w:t>2. Недостаток условий для активного семейного отдыха. 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</w:t>
      </w:r>
    </w:p>
    <w:p w:rsidR="00736EBE" w:rsidRPr="003C5397" w:rsidRDefault="00736EBE" w:rsidP="00994236">
      <w:pPr>
        <w:ind w:firstLine="709"/>
        <w:jc w:val="both"/>
      </w:pPr>
      <w:r w:rsidRPr="003C5397">
        <w:t xml:space="preserve">3. Неравномерность развития физической культуры и спорта в муниципальных образованиях края, обусловленная различным уровнем финансирования отрасли в территориях края, их обеспеченности спортивными сооружениями. </w:t>
      </w:r>
    </w:p>
    <w:p w:rsidR="00736EBE" w:rsidRPr="003C5397" w:rsidRDefault="00736EBE" w:rsidP="00994236">
      <w:pPr>
        <w:ind w:firstLine="709"/>
        <w:jc w:val="both"/>
      </w:pPr>
      <w:r w:rsidRPr="003C5397">
        <w:t xml:space="preserve">4. Недостаточное финансирование официальных физкультурных, спортивных мероприятий. </w:t>
      </w:r>
    </w:p>
    <w:p w:rsidR="00736EBE" w:rsidRPr="003C5397" w:rsidRDefault="00736EBE" w:rsidP="00994236">
      <w:pPr>
        <w:autoSpaceDE w:val="0"/>
        <w:autoSpaceDN w:val="0"/>
        <w:adjustRightInd w:val="0"/>
        <w:ind w:firstLine="709"/>
        <w:jc w:val="both"/>
      </w:pPr>
      <w:r w:rsidRPr="003C5397">
        <w:t xml:space="preserve">Учитывая текущие вызовы, в подпрограмме запланирован комплекс мер по реализации календарного плана официальных физкультурных, спортивных мероприятий Красноярского края, развитию спортивной инфраструктуры. </w:t>
      </w:r>
    </w:p>
    <w:p w:rsidR="00736EBE" w:rsidRPr="003C5397" w:rsidRDefault="00736EBE" w:rsidP="00994236">
      <w:pPr>
        <w:autoSpaceDE w:val="0"/>
        <w:autoSpaceDN w:val="0"/>
        <w:adjustRightInd w:val="0"/>
        <w:ind w:firstLine="709"/>
        <w:jc w:val="both"/>
      </w:pPr>
      <w:r w:rsidRPr="003C5397">
        <w:t xml:space="preserve"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736EBE" w:rsidRPr="003C5397" w:rsidRDefault="00736EBE" w:rsidP="00994236">
      <w:pPr>
        <w:autoSpaceDE w:val="0"/>
        <w:autoSpaceDN w:val="0"/>
        <w:adjustRightInd w:val="0"/>
        <w:ind w:firstLine="709"/>
      </w:pPr>
    </w:p>
    <w:p w:rsidR="00736EBE" w:rsidRPr="00D53B7A" w:rsidRDefault="00736EBE" w:rsidP="009942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3B7A">
        <w:rPr>
          <w:rFonts w:ascii="Times New Roman" w:hAnsi="Times New Roman" w:cs="Times New Roman"/>
          <w:b w:val="0"/>
          <w:sz w:val="28"/>
          <w:szCs w:val="28"/>
        </w:rPr>
        <w:t>2.2. Основная цель, задачи, этапы и сроки выполнения подпрограммы, целевые индикаторы.</w:t>
      </w:r>
    </w:p>
    <w:p w:rsidR="00736EBE" w:rsidRPr="003C5397" w:rsidRDefault="00736EBE" w:rsidP="009942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3C5397">
        <w:t>Цель подпрограммы: создание доступных условий для занятий населения Ачинского района различных возрастных, профессиональных и социальных групп физической культурой и спортом.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720"/>
        <w:jc w:val="both"/>
      </w:pPr>
      <w:r w:rsidRPr="003C5397">
        <w:t xml:space="preserve"> Достижение данной цели потребует решения следующих задач:</w:t>
      </w:r>
    </w:p>
    <w:p w:rsidR="00736EBE" w:rsidRPr="003C5397" w:rsidRDefault="00736EBE" w:rsidP="00994236">
      <w:pPr>
        <w:jc w:val="both"/>
        <w:rPr>
          <w:bCs/>
        </w:rPr>
      </w:pPr>
      <w:r w:rsidRPr="003C5397">
        <w:rPr>
          <w:bCs/>
        </w:rPr>
        <w:t xml:space="preserve">- развитие устойчивой потребности </w:t>
      </w:r>
      <w:r w:rsidRPr="003C5397">
        <w:t xml:space="preserve">всех категорий </w:t>
      </w:r>
      <w:r w:rsidRPr="003C5397">
        <w:rPr>
          <w:bCs/>
        </w:rPr>
        <w:t>населения Ачинского района к здоровому образу жизни, посредством проведения и участия в организации официальных физкультурных, спортивных мероприятий на территории Ачинского района;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C5397">
        <w:t xml:space="preserve">- укрепление здоровья инвалидов и </w:t>
      </w:r>
      <w:r w:rsidRPr="003C5397">
        <w:rPr>
          <w:bCs/>
        </w:rPr>
        <w:t>создание условий для привлечения к занятиям физической культурой и спортом лиц с ограниченными возможностями здоровья.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720"/>
        <w:jc w:val="both"/>
      </w:pPr>
      <w:r w:rsidRPr="003C5397">
        <w:t>Сроки испо</w:t>
      </w:r>
      <w:r>
        <w:t>лнения подпрограммы: 2014 - 2022</w:t>
      </w:r>
      <w:r w:rsidRPr="003C5397">
        <w:t xml:space="preserve"> годы.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720"/>
        <w:jc w:val="both"/>
      </w:pPr>
      <w:r w:rsidRPr="003C5397">
        <w:t>Этапы подпрограммы: подпрограмма не предусматривает отдельные этапы реализации.</w:t>
      </w:r>
    </w:p>
    <w:p w:rsidR="00736EBE" w:rsidRPr="003C5397" w:rsidRDefault="00736EBE" w:rsidP="00994236">
      <w:pPr>
        <w:widowControl w:val="0"/>
        <w:spacing w:line="100" w:lineRule="atLeast"/>
        <w:ind w:firstLine="720"/>
        <w:jc w:val="both"/>
      </w:pPr>
      <w:r w:rsidRPr="003C5397">
        <w:t>Целевыми индикаторами, позволяющими измерить достижение цели подпрограммы, являются:</w:t>
      </w:r>
    </w:p>
    <w:p w:rsidR="00736EBE" w:rsidRPr="003C5397" w:rsidRDefault="00736EBE" w:rsidP="00994236">
      <w:pPr>
        <w:snapToGrid w:val="0"/>
        <w:ind w:left="55" w:firstLine="599"/>
        <w:jc w:val="both"/>
      </w:pPr>
      <w:r w:rsidRPr="003C5397">
        <w:t>- доля населения Ачинского района, систематически занимающегося физической культурой и спортом, в общей численности населения района;</w:t>
      </w:r>
    </w:p>
    <w:p w:rsidR="00736EBE" w:rsidRPr="003C5397" w:rsidRDefault="00736EBE" w:rsidP="00994236">
      <w:pPr>
        <w:snapToGrid w:val="0"/>
        <w:ind w:left="74" w:firstLine="580"/>
        <w:jc w:val="both"/>
      </w:pPr>
      <w:r w:rsidRPr="003C5397">
        <w:t>- количество спортсменов Ачинского района, участвующих в соревнованиях различного уровня;</w:t>
      </w:r>
    </w:p>
    <w:p w:rsidR="00736EBE" w:rsidRDefault="00736EBE" w:rsidP="00994236">
      <w:pPr>
        <w:widowControl w:val="0"/>
        <w:spacing w:line="100" w:lineRule="atLeast"/>
        <w:ind w:firstLine="709"/>
        <w:jc w:val="both"/>
      </w:pPr>
      <w:r w:rsidRPr="003C5397">
        <w:t>- количество лиц с ограниченными возможностями здоровья, систематически занимающихся физической культурой и спортом</w:t>
      </w:r>
      <w:r>
        <w:t>;</w:t>
      </w:r>
    </w:p>
    <w:p w:rsidR="00736EBE" w:rsidRPr="003C5397" w:rsidRDefault="00736EBE" w:rsidP="00994236">
      <w:pPr>
        <w:widowControl w:val="0"/>
        <w:spacing w:line="100" w:lineRule="atLeast"/>
        <w:ind w:firstLine="709"/>
        <w:jc w:val="both"/>
      </w:pPr>
      <w:r>
        <w:t>- доля населения Ачинского района сдавшие выполнившие нормативы испытаний комплекса ГТО</w:t>
      </w:r>
      <w:r w:rsidRPr="003C5397">
        <w:t xml:space="preserve">. </w:t>
      </w:r>
    </w:p>
    <w:p w:rsidR="00736EBE" w:rsidRPr="003C5397" w:rsidRDefault="00736EBE" w:rsidP="00994236">
      <w:pPr>
        <w:widowControl w:val="0"/>
        <w:spacing w:line="100" w:lineRule="atLeast"/>
        <w:ind w:firstLine="709"/>
        <w:jc w:val="both"/>
      </w:pPr>
    </w:p>
    <w:p w:rsidR="00736EBE" w:rsidRDefault="00736EBE" w:rsidP="00994236">
      <w:pPr>
        <w:widowControl w:val="0"/>
        <w:spacing w:line="100" w:lineRule="atLeast"/>
        <w:ind w:firstLine="709"/>
        <w:jc w:val="center"/>
      </w:pPr>
      <w:r w:rsidRPr="003C5397">
        <w:t>2.3. Механизм реализации подпрограммы</w:t>
      </w:r>
    </w:p>
    <w:p w:rsidR="00736EBE" w:rsidRPr="003C5397" w:rsidRDefault="00736EBE" w:rsidP="00994236">
      <w:pPr>
        <w:widowControl w:val="0"/>
        <w:spacing w:line="100" w:lineRule="atLeast"/>
        <w:ind w:firstLine="709"/>
        <w:jc w:val="center"/>
      </w:pP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540"/>
        <w:jc w:val="both"/>
      </w:pPr>
      <w:r w:rsidRPr="003C5397">
        <w:t>Главным распорядителем средств является:</w:t>
      </w:r>
    </w:p>
    <w:p w:rsidR="00736EBE" w:rsidRPr="00041431" w:rsidRDefault="00736EBE" w:rsidP="00994236">
      <w:pPr>
        <w:widowControl w:val="0"/>
        <w:autoSpaceDE w:val="0"/>
        <w:autoSpaceDN w:val="0"/>
        <w:adjustRightInd w:val="0"/>
        <w:ind w:firstLine="540"/>
        <w:jc w:val="both"/>
      </w:pPr>
      <w:r w:rsidRPr="00041431">
        <w:t>по подпунктам 1.1, 1.2, 2.1 мероприятий подпрограммы – Администрация Ачинского района;</w:t>
      </w:r>
    </w:p>
    <w:p w:rsidR="00736EBE" w:rsidRDefault="00736EBE" w:rsidP="0099423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41431">
        <w:t xml:space="preserve">по </w:t>
      </w:r>
      <w:r>
        <w:t>подпунктам 1.3., 1.4, 1.5, 1.6,</w:t>
      </w:r>
      <w:r w:rsidRPr="00041431">
        <w:t xml:space="preserve"> 1.7 мероприятий </w:t>
      </w:r>
      <w:r>
        <w:t>под</w:t>
      </w:r>
      <w:r w:rsidRPr="00041431">
        <w:t xml:space="preserve">программы – </w:t>
      </w:r>
      <w:r w:rsidRPr="001C6D3E">
        <w:rPr>
          <w:sz w:val="24"/>
        </w:rPr>
        <w:t>МБУ «СШ</w:t>
      </w:r>
      <w:r>
        <w:rPr>
          <w:sz w:val="24"/>
        </w:rPr>
        <w:t xml:space="preserve"> </w:t>
      </w:r>
      <w:r w:rsidRPr="001C6D3E">
        <w:rPr>
          <w:sz w:val="24"/>
        </w:rPr>
        <w:t>Ачинского района».</w:t>
      </w:r>
    </w:p>
    <w:p w:rsidR="00736EBE" w:rsidRPr="003C5397" w:rsidRDefault="00736EBE" w:rsidP="00994236">
      <w:pPr>
        <w:autoSpaceDE w:val="0"/>
        <w:autoSpaceDN w:val="0"/>
        <w:adjustRightInd w:val="0"/>
        <w:ind w:firstLine="709"/>
        <w:jc w:val="both"/>
      </w:pPr>
      <w:r w:rsidRPr="003C5397">
        <w:t xml:space="preserve"> Основной механизм реализации программы осуществляется на основании:</w:t>
      </w:r>
    </w:p>
    <w:p w:rsidR="00736EBE" w:rsidRPr="003C5397" w:rsidRDefault="00736EBE" w:rsidP="00994236">
      <w:pPr>
        <w:autoSpaceDE w:val="0"/>
        <w:autoSpaceDN w:val="0"/>
        <w:adjustRightInd w:val="0"/>
        <w:ind w:firstLine="567"/>
        <w:jc w:val="both"/>
      </w:pPr>
      <w:r w:rsidRPr="003C5397">
        <w:t>- заключения договоров, соглашений с исполнителями отдельных мероприятий;</w:t>
      </w:r>
    </w:p>
    <w:p w:rsidR="00736EBE" w:rsidRPr="003C5397" w:rsidRDefault="00736EBE" w:rsidP="00994236">
      <w:pPr>
        <w:autoSpaceDE w:val="0"/>
        <w:autoSpaceDN w:val="0"/>
        <w:adjustRightInd w:val="0"/>
        <w:ind w:firstLine="567"/>
        <w:jc w:val="both"/>
      </w:pPr>
      <w:r w:rsidRPr="003C5397">
        <w:t>- положений о проведении районных физкультурно-спортивных мероприятий;</w:t>
      </w:r>
    </w:p>
    <w:p w:rsidR="00736EBE" w:rsidRPr="003C5397" w:rsidRDefault="00736EBE" w:rsidP="00994236">
      <w:pPr>
        <w:autoSpaceDE w:val="0"/>
        <w:autoSpaceDN w:val="0"/>
        <w:adjustRightInd w:val="0"/>
        <w:ind w:firstLine="567"/>
        <w:jc w:val="both"/>
      </w:pPr>
      <w:r w:rsidRPr="003C5397">
        <w:t>- контрактов, заключенных по итогам проведения закупок, торгов в соответствии с действующим законодательством РФ.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540"/>
        <w:jc w:val="both"/>
      </w:pPr>
      <w:r w:rsidRPr="003C5397"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540"/>
        <w:jc w:val="both"/>
      </w:pPr>
      <w:r w:rsidRPr="003C5397">
        <w:t>- организации и проведения официальных спортивно-массовых мероприятий на территории Ачинского района, в том числе проведения физкультурно-спортивных мероприятий районного уровня для инвалидов и лиц с ограниченными возможностями здоровья;</w:t>
      </w:r>
    </w:p>
    <w:p w:rsidR="00736EBE" w:rsidRPr="003C5397" w:rsidRDefault="00736EBE" w:rsidP="00994236">
      <w:pPr>
        <w:ind w:firstLine="540"/>
        <w:jc w:val="both"/>
      </w:pPr>
      <w:r w:rsidRPr="003C5397">
        <w:t>- обеспечения участия спортсменов района и спортивных сборных команд района в соревнованиях различного уровня (межмуниципального, зонального, краевого, регионального, Всероссийского), в том числе обеспечение участия спортсменов-инвалидов района в соревнованиях различного уровня (межмуниципального, зонального, краевого, регионального, Всероссийского);</w:t>
      </w:r>
    </w:p>
    <w:p w:rsidR="00736EBE" w:rsidRPr="003C5397" w:rsidRDefault="00736EBE" w:rsidP="00994236">
      <w:pPr>
        <w:autoSpaceDE w:val="0"/>
        <w:autoSpaceDN w:val="0"/>
        <w:adjustRightInd w:val="0"/>
        <w:ind w:firstLine="540"/>
        <w:jc w:val="both"/>
      </w:pPr>
      <w:r w:rsidRPr="003C5397">
        <w:t>- предоставления</w:t>
      </w:r>
      <w:r w:rsidRPr="000B3302">
        <w:rPr>
          <w:sz w:val="24"/>
        </w:rPr>
        <w:t xml:space="preserve"> </w:t>
      </w:r>
      <w:r w:rsidRPr="001C6D3E">
        <w:rPr>
          <w:sz w:val="24"/>
        </w:rPr>
        <w:t>МБУ «СШ</w:t>
      </w:r>
      <w:r>
        <w:rPr>
          <w:sz w:val="24"/>
        </w:rPr>
        <w:t xml:space="preserve"> </w:t>
      </w:r>
      <w:r w:rsidRPr="001C6D3E">
        <w:rPr>
          <w:sz w:val="24"/>
        </w:rPr>
        <w:t>Ачинского района»</w:t>
      </w:r>
      <w:r w:rsidRPr="003C5397">
        <w:t xml:space="preserve">, являющимся исполнителями соответствующих мероприятий подпрограммы, субсидий из районного бюджета на возмещение нормативных затрат, связанных с выполнением работ </w:t>
      </w:r>
      <w:r w:rsidRPr="001C6D3E">
        <w:rPr>
          <w:sz w:val="24"/>
        </w:rPr>
        <w:t>МБУ «СШ</w:t>
      </w:r>
      <w:r>
        <w:rPr>
          <w:sz w:val="24"/>
        </w:rPr>
        <w:t xml:space="preserve"> </w:t>
      </w:r>
      <w:r w:rsidRPr="001C6D3E">
        <w:rPr>
          <w:sz w:val="24"/>
        </w:rPr>
        <w:t>Ачинского района»</w:t>
      </w:r>
      <w:r w:rsidRPr="003C5397">
        <w:t xml:space="preserve"> по проведению спортивно-массовых мероприятий районного уровня, организации занятий в спортивных клубах по месту жительства;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540"/>
        <w:jc w:val="both"/>
      </w:pPr>
      <w:r w:rsidRPr="003C5397">
        <w:t>- софинансирования мероприятия на государственную поддержку действующих и вновь создаваемых спортивных клубов по месту жительства (не менее 5%) в рамках подпрограммного мероприятия государственной программы «Развитие физической культуры, спорта, туризма в Красноярском крае на 2014 - 2016 годы»;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540"/>
        <w:jc w:val="both"/>
      </w:pPr>
      <w:r w:rsidRPr="003C5397">
        <w:t>- совершенствования спортивной инфраструктуры и материально-технической базы для занятий массовой физической культурой и спортом (ремонт спортивных клубов по месту жительства, реконструкция и ремонт спортивных объектов Ачинского района);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540"/>
        <w:jc w:val="both"/>
      </w:pPr>
      <w:r w:rsidRPr="003C5397">
        <w:t>- софинансирование мероприятия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(не менее 1%) в рамках подпрограммного мероприятия государственной программы «Развитие физической культуры, спорта, туризма в Красноярском крае на 2014 - 2016 годы».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540"/>
        <w:jc w:val="both"/>
      </w:pPr>
    </w:p>
    <w:p w:rsidR="00736EBE" w:rsidRPr="003C5397" w:rsidRDefault="00736EBE" w:rsidP="00994236">
      <w:pPr>
        <w:widowControl w:val="0"/>
        <w:autoSpaceDE w:val="0"/>
        <w:autoSpaceDN w:val="0"/>
        <w:adjustRightInd w:val="0"/>
        <w:jc w:val="center"/>
        <w:outlineLvl w:val="2"/>
      </w:pPr>
      <w:r w:rsidRPr="003C5397">
        <w:t>2.4. Организация управления подпрограммой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jc w:val="center"/>
      </w:pPr>
      <w:r w:rsidRPr="003C5397">
        <w:t>и контроль за ходом ее выполнения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jc w:val="center"/>
      </w:pP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720"/>
        <w:jc w:val="both"/>
      </w:pPr>
      <w:r w:rsidRPr="003C5397">
        <w:t>Текущее управление и контроль за реализацией подпрограммы осуществляет отдел культуры, физической культуры и молодежной политики Администрации Ачинского района.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720"/>
        <w:jc w:val="both"/>
      </w:pPr>
      <w:r w:rsidRPr="003C5397">
        <w:t>Отдел культуры, физической культуры и молодежной политики Администрации Ачинского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720"/>
        <w:jc w:val="both"/>
      </w:pPr>
      <w:r w:rsidRPr="003C5397">
        <w:t>Отдел культуры, физической культуры и молодежной политики Администрации Ачинского района осуществляет: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720"/>
        <w:jc w:val="both"/>
      </w:pPr>
      <w:r w:rsidRPr="003C5397">
        <w:t>1) координацию исполнения мероприятий подпрограммы, мониторинг их реализации;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720"/>
        <w:jc w:val="both"/>
      </w:pPr>
      <w:r w:rsidRPr="003C5397">
        <w:t>2) непосредственный контроль за ходом реализации мероприятий подпрограммы;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720"/>
        <w:jc w:val="both"/>
      </w:pPr>
      <w:r w:rsidRPr="003C5397">
        <w:t>3) подготовку отчетов о реализации подпрограммы.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720"/>
        <w:jc w:val="both"/>
      </w:pPr>
      <w:r w:rsidRPr="003C5397">
        <w:t xml:space="preserve">Отдел культуры, физической культуры и молодежной политики администрации Ачинского района, ежеквартально не позднее 15 числа месяца, следующего за отчетным, а по итогам года – до 15 февраля года, следующего за отчетным, направляет отчеты о реализации мероприятия подпрограммы в </w:t>
      </w:r>
      <w:r>
        <w:t>управление муниципальной собственности, земельно-имущественных отношений и экономики Администрации Ачинского района</w:t>
      </w:r>
      <w:r w:rsidRPr="003C5397">
        <w:t>.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720"/>
        <w:jc w:val="both"/>
      </w:pPr>
      <w:r w:rsidRPr="003C5397">
        <w:t>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720"/>
        <w:jc w:val="both"/>
      </w:pPr>
      <w:r w:rsidRPr="003C5397">
        <w:t>Администрация Ачинского района вправе запрашивать у главных распорядителей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720"/>
        <w:jc w:val="both"/>
      </w:pPr>
      <w:r w:rsidRPr="003C5397">
        <w:t>Контроль за соблюдением условий выделения, получения, целевого использования и возврата средств районного бюджета осуществляет финансовое управление Администрации Ачинского района.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jc w:val="center"/>
      </w:pPr>
    </w:p>
    <w:p w:rsidR="00736EBE" w:rsidRPr="003C5397" w:rsidRDefault="00736EBE" w:rsidP="00994236">
      <w:pPr>
        <w:widowControl w:val="0"/>
        <w:autoSpaceDE w:val="0"/>
        <w:autoSpaceDN w:val="0"/>
        <w:adjustRightInd w:val="0"/>
        <w:jc w:val="center"/>
        <w:outlineLvl w:val="2"/>
      </w:pPr>
      <w:r w:rsidRPr="003C5397">
        <w:t>2.5. Оценка социально-экономической</w:t>
      </w:r>
      <w:r>
        <w:t xml:space="preserve"> </w:t>
      </w:r>
      <w:r w:rsidRPr="003C5397">
        <w:t>эффективности от реализации подпрограммы</w:t>
      </w:r>
    </w:p>
    <w:p w:rsidR="00736EBE" w:rsidRPr="00D53B7A" w:rsidRDefault="00736EBE" w:rsidP="0099423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36EBE" w:rsidRPr="00D53B7A" w:rsidRDefault="00736EBE" w:rsidP="00994236">
      <w:pPr>
        <w:pStyle w:val="BodyTextIndent3"/>
        <w:spacing w:after="0"/>
        <w:ind w:left="0" w:firstLine="720"/>
        <w:rPr>
          <w:sz w:val="28"/>
          <w:szCs w:val="28"/>
        </w:rPr>
      </w:pPr>
      <w:r w:rsidRPr="00D53B7A">
        <w:rPr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736EBE" w:rsidRPr="003E5D95" w:rsidRDefault="00736EBE" w:rsidP="00994236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3E5D95">
        <w:t>Ожидаемые результаты подпрограммы:</w:t>
      </w:r>
    </w:p>
    <w:p w:rsidR="00736EBE" w:rsidRPr="003E5D95" w:rsidRDefault="00736EBE" w:rsidP="00994236">
      <w:pPr>
        <w:pStyle w:val="BodyText2"/>
        <w:spacing w:after="0" w:line="276" w:lineRule="auto"/>
        <w:ind w:firstLine="709"/>
      </w:pPr>
      <w:r w:rsidRPr="003E5D95">
        <w:t>- увеличение количества спортсменов Ачинского, участвующих в соревнованиях различного уровня, в том числе по годам:</w:t>
      </w:r>
    </w:p>
    <w:p w:rsidR="00736EBE" w:rsidRPr="003E5D95" w:rsidRDefault="00736EBE" w:rsidP="00994236">
      <w:pPr>
        <w:pStyle w:val="BodyText2"/>
        <w:spacing w:after="0" w:line="276" w:lineRule="auto"/>
        <w:ind w:firstLine="709"/>
      </w:pPr>
      <w:r w:rsidRPr="003E5D95">
        <w:t>2014 год – 2638 чел.;</w:t>
      </w:r>
    </w:p>
    <w:p w:rsidR="00736EBE" w:rsidRPr="003E5D95" w:rsidRDefault="00736EBE" w:rsidP="00994236">
      <w:pPr>
        <w:pStyle w:val="BodyText2"/>
        <w:spacing w:after="0" w:line="276" w:lineRule="auto"/>
        <w:ind w:firstLine="709"/>
      </w:pPr>
      <w:r w:rsidRPr="003E5D95">
        <w:t>2015 год –  2640 чел.;</w:t>
      </w:r>
    </w:p>
    <w:p w:rsidR="00736EBE" w:rsidRPr="003E5D95" w:rsidRDefault="00736EBE" w:rsidP="00994236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3E5D95">
        <w:t>2016 год – 2640 чел;</w:t>
      </w:r>
    </w:p>
    <w:p w:rsidR="00736EBE" w:rsidRPr="003E5D95" w:rsidRDefault="00736EBE" w:rsidP="00994236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3E5D95">
        <w:t>2017 год – 2700 чел;</w:t>
      </w:r>
    </w:p>
    <w:p w:rsidR="00736EBE" w:rsidRPr="003E5D95" w:rsidRDefault="00736EBE" w:rsidP="00994236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3E5D95">
        <w:t>2018 год - 2700 чел;</w:t>
      </w:r>
    </w:p>
    <w:p w:rsidR="00736EBE" w:rsidRPr="003E5D95" w:rsidRDefault="00736EBE" w:rsidP="0099423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3E5D95">
        <w:t>2019 год – 2700 чел;</w:t>
      </w:r>
    </w:p>
    <w:p w:rsidR="00736EBE" w:rsidRPr="003E5D95" w:rsidRDefault="00736EBE" w:rsidP="0099423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3E5D95">
        <w:t>2020 год – 2700 чел;</w:t>
      </w:r>
    </w:p>
    <w:p w:rsidR="00736EBE" w:rsidRPr="003E5D95" w:rsidRDefault="00736EBE" w:rsidP="00994236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3E5D95">
        <w:t>2021 год – 2700 чел;</w:t>
      </w:r>
    </w:p>
    <w:p w:rsidR="00736EBE" w:rsidRPr="003E5D95" w:rsidRDefault="00736EBE" w:rsidP="00994236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3E5D95">
        <w:t>2022 год – 2700 чел.</w:t>
      </w:r>
    </w:p>
    <w:p w:rsidR="00736EBE" w:rsidRPr="003E5D95" w:rsidRDefault="00736EBE" w:rsidP="00994236">
      <w:pPr>
        <w:spacing w:line="276" w:lineRule="auto"/>
        <w:ind w:firstLine="709"/>
        <w:jc w:val="both"/>
      </w:pPr>
      <w:r w:rsidRPr="003E5D95">
        <w:t>- увеличение количества официальных спортивно-массовых мероприятий на территории Ачинского района, в том числе по годам:</w:t>
      </w:r>
    </w:p>
    <w:p w:rsidR="00736EBE" w:rsidRPr="003E5D95" w:rsidRDefault="00736EBE" w:rsidP="00994236">
      <w:pPr>
        <w:spacing w:line="276" w:lineRule="auto"/>
        <w:ind w:firstLine="709"/>
        <w:jc w:val="both"/>
      </w:pPr>
      <w:r w:rsidRPr="003E5D95">
        <w:t>2014 год – 38 ед.;</w:t>
      </w:r>
    </w:p>
    <w:p w:rsidR="00736EBE" w:rsidRPr="003E5D95" w:rsidRDefault="00736EBE" w:rsidP="00994236">
      <w:pPr>
        <w:spacing w:line="276" w:lineRule="auto"/>
        <w:ind w:firstLine="709"/>
        <w:jc w:val="both"/>
      </w:pPr>
      <w:r w:rsidRPr="003E5D95">
        <w:t>2015 год – 40 ед.;</w:t>
      </w:r>
    </w:p>
    <w:p w:rsidR="00736EBE" w:rsidRPr="003E5D95" w:rsidRDefault="00736EBE" w:rsidP="00994236">
      <w:pPr>
        <w:spacing w:line="276" w:lineRule="auto"/>
        <w:ind w:firstLine="709"/>
        <w:jc w:val="both"/>
      </w:pPr>
      <w:r w:rsidRPr="003E5D95">
        <w:t>2016 год – 33 ед.;</w:t>
      </w:r>
    </w:p>
    <w:p w:rsidR="00736EBE" w:rsidRPr="003E5D95" w:rsidRDefault="00736EBE" w:rsidP="00994236">
      <w:pPr>
        <w:spacing w:line="276" w:lineRule="auto"/>
        <w:ind w:firstLine="709"/>
        <w:jc w:val="both"/>
      </w:pPr>
      <w:r w:rsidRPr="003E5D95">
        <w:t>2017 год – 22 ед.;</w:t>
      </w:r>
    </w:p>
    <w:p w:rsidR="00736EBE" w:rsidRPr="003E5D95" w:rsidRDefault="00736EBE" w:rsidP="00994236">
      <w:pPr>
        <w:spacing w:line="276" w:lineRule="auto"/>
        <w:ind w:firstLine="709"/>
        <w:jc w:val="both"/>
      </w:pPr>
      <w:r w:rsidRPr="003E5D95">
        <w:t>2018 год – 22 ед.;</w:t>
      </w:r>
    </w:p>
    <w:p w:rsidR="00736EBE" w:rsidRPr="003E5D95" w:rsidRDefault="00736EBE" w:rsidP="00994236">
      <w:pPr>
        <w:spacing w:line="276" w:lineRule="auto"/>
        <w:ind w:firstLine="709"/>
        <w:jc w:val="both"/>
      </w:pPr>
      <w:r w:rsidRPr="003E5D95">
        <w:t>2019 год – 22 ед.</w:t>
      </w:r>
    </w:p>
    <w:p w:rsidR="00736EBE" w:rsidRPr="003E5D95" w:rsidRDefault="00736EBE" w:rsidP="00994236">
      <w:pPr>
        <w:spacing w:line="276" w:lineRule="auto"/>
        <w:ind w:firstLine="709"/>
        <w:jc w:val="both"/>
      </w:pPr>
      <w:r w:rsidRPr="003E5D95">
        <w:t>2020 год – 30 ед.;</w:t>
      </w:r>
    </w:p>
    <w:p w:rsidR="00736EBE" w:rsidRPr="003E5D95" w:rsidRDefault="00736EBE" w:rsidP="00994236">
      <w:pPr>
        <w:spacing w:line="276" w:lineRule="auto"/>
        <w:ind w:firstLine="709"/>
        <w:jc w:val="both"/>
      </w:pPr>
      <w:r w:rsidRPr="003E5D95">
        <w:t>2021 год – 30 ед.;</w:t>
      </w:r>
    </w:p>
    <w:p w:rsidR="00736EBE" w:rsidRPr="003E5D95" w:rsidRDefault="00736EBE" w:rsidP="00994236">
      <w:pPr>
        <w:spacing w:line="276" w:lineRule="auto"/>
        <w:ind w:firstLine="709"/>
        <w:jc w:val="both"/>
      </w:pPr>
      <w:r w:rsidRPr="003E5D95">
        <w:t>2022 год – 30 ед.;</w:t>
      </w:r>
    </w:p>
    <w:p w:rsidR="00736EBE" w:rsidRPr="003E5D95" w:rsidRDefault="00736EBE" w:rsidP="00994236">
      <w:pPr>
        <w:spacing w:line="276" w:lineRule="auto"/>
        <w:ind w:firstLine="709"/>
        <w:jc w:val="both"/>
      </w:pPr>
      <w:r w:rsidRPr="003E5D95">
        <w:t xml:space="preserve"> </w:t>
      </w:r>
    </w:p>
    <w:p w:rsidR="00736EBE" w:rsidRPr="003E5D95" w:rsidRDefault="00736EBE" w:rsidP="00994236">
      <w:pPr>
        <w:pStyle w:val="BodyText2"/>
        <w:spacing w:after="0" w:line="276" w:lineRule="auto"/>
        <w:ind w:firstLine="708"/>
      </w:pPr>
      <w:r w:rsidRPr="003E5D95">
        <w:t>- увеличение доли населения Ачинского района, занимающегося физической культурой и спортом, в общей численности населения района, в том числе по годам:</w:t>
      </w:r>
    </w:p>
    <w:p w:rsidR="00736EBE" w:rsidRPr="003E5D95" w:rsidRDefault="00736EBE" w:rsidP="00994236">
      <w:pPr>
        <w:pStyle w:val="BodyText2"/>
        <w:spacing w:after="0" w:line="276" w:lineRule="auto"/>
        <w:ind w:firstLine="708"/>
      </w:pPr>
      <w:r w:rsidRPr="003E5D95">
        <w:t>2014 год –  23,83 %;</w:t>
      </w:r>
    </w:p>
    <w:p w:rsidR="00736EBE" w:rsidRPr="003E5D95" w:rsidRDefault="00736EBE" w:rsidP="00994236">
      <w:pPr>
        <w:pStyle w:val="BodyText2"/>
        <w:spacing w:after="0" w:line="276" w:lineRule="auto"/>
        <w:ind w:firstLine="708"/>
      </w:pPr>
      <w:r w:rsidRPr="003E5D95">
        <w:t xml:space="preserve">2015 год –  </w:t>
      </w:r>
      <w:r>
        <w:t>28,90</w:t>
      </w:r>
      <w:r w:rsidRPr="003E5D95">
        <w:t xml:space="preserve"> %;</w:t>
      </w:r>
    </w:p>
    <w:p w:rsidR="00736EBE" w:rsidRPr="003E5D95" w:rsidRDefault="00736EBE" w:rsidP="00994236">
      <w:pPr>
        <w:pStyle w:val="BodyText2"/>
        <w:spacing w:after="0" w:line="276" w:lineRule="auto"/>
        <w:ind w:firstLine="708"/>
      </w:pPr>
      <w:r w:rsidRPr="003E5D95">
        <w:t xml:space="preserve">2016 год –  </w:t>
      </w:r>
      <w:r>
        <w:t>29,77</w:t>
      </w:r>
      <w:r w:rsidRPr="003E5D95">
        <w:t>%;</w:t>
      </w:r>
    </w:p>
    <w:p w:rsidR="00736EBE" w:rsidRPr="003E5D95" w:rsidRDefault="00736EBE" w:rsidP="00994236">
      <w:pPr>
        <w:spacing w:line="276" w:lineRule="auto"/>
        <w:ind w:firstLine="709"/>
        <w:jc w:val="both"/>
      </w:pPr>
      <w:r w:rsidRPr="003E5D95">
        <w:t xml:space="preserve">2017 год –  </w:t>
      </w:r>
      <w:r>
        <w:t>29,93</w:t>
      </w:r>
      <w:r w:rsidRPr="003E5D95">
        <w:t xml:space="preserve"> %;</w:t>
      </w:r>
    </w:p>
    <w:p w:rsidR="00736EBE" w:rsidRPr="003E5D95" w:rsidRDefault="00736EBE" w:rsidP="00994236">
      <w:pPr>
        <w:spacing w:line="276" w:lineRule="auto"/>
        <w:ind w:firstLine="709"/>
        <w:jc w:val="both"/>
      </w:pPr>
      <w:r w:rsidRPr="003E5D95">
        <w:t xml:space="preserve">2018 год –  </w:t>
      </w:r>
      <w:r>
        <w:t>30,22</w:t>
      </w:r>
      <w:r w:rsidRPr="003E5D95">
        <w:t xml:space="preserve"> %;</w:t>
      </w:r>
    </w:p>
    <w:p w:rsidR="00736EBE" w:rsidRPr="003E5D95" w:rsidRDefault="00736EBE" w:rsidP="00994236">
      <w:pPr>
        <w:spacing w:line="276" w:lineRule="auto"/>
        <w:ind w:firstLine="709"/>
        <w:jc w:val="both"/>
      </w:pPr>
      <w:r w:rsidRPr="003E5D95">
        <w:t>2019 год – 30,</w:t>
      </w:r>
      <w:r>
        <w:t>50</w:t>
      </w:r>
      <w:r w:rsidRPr="003E5D95">
        <w:t>%;</w:t>
      </w:r>
    </w:p>
    <w:p w:rsidR="00736EBE" w:rsidRPr="003E5D95" w:rsidRDefault="00736EBE" w:rsidP="00994236">
      <w:pPr>
        <w:spacing w:line="276" w:lineRule="auto"/>
        <w:ind w:firstLine="709"/>
        <w:jc w:val="both"/>
      </w:pPr>
      <w:r w:rsidRPr="003E5D95">
        <w:t>2020 год – 30,</w:t>
      </w:r>
      <w:r>
        <w:t>75</w:t>
      </w:r>
      <w:r w:rsidRPr="003E5D95">
        <w:t>%;</w:t>
      </w:r>
    </w:p>
    <w:p w:rsidR="00736EBE" w:rsidRPr="003E5D95" w:rsidRDefault="00736EBE" w:rsidP="00994236">
      <w:pPr>
        <w:spacing w:line="276" w:lineRule="auto"/>
        <w:ind w:firstLine="709"/>
        <w:jc w:val="both"/>
      </w:pPr>
      <w:r>
        <w:t>2021 год – 31</w:t>
      </w:r>
      <w:r w:rsidRPr="003E5D95">
        <w:t>,00%;</w:t>
      </w:r>
    </w:p>
    <w:p w:rsidR="00736EBE" w:rsidRPr="003E5D95" w:rsidRDefault="00736EBE" w:rsidP="00994236">
      <w:pPr>
        <w:spacing w:line="276" w:lineRule="auto"/>
        <w:ind w:firstLine="709"/>
        <w:jc w:val="both"/>
      </w:pPr>
      <w:r w:rsidRPr="003E5D95">
        <w:t xml:space="preserve">2022 год – </w:t>
      </w:r>
      <w:r>
        <w:t>31,15</w:t>
      </w:r>
      <w:r w:rsidRPr="003E5D95">
        <w:t>%</w:t>
      </w:r>
    </w:p>
    <w:p w:rsidR="00736EBE" w:rsidRPr="003E5D95" w:rsidRDefault="00736EBE" w:rsidP="00994236">
      <w:pPr>
        <w:spacing w:line="276" w:lineRule="auto"/>
        <w:jc w:val="both"/>
      </w:pPr>
    </w:p>
    <w:p w:rsidR="00736EBE" w:rsidRPr="003E5D95" w:rsidRDefault="00736EBE" w:rsidP="00994236">
      <w:pPr>
        <w:pStyle w:val="BodyText2"/>
        <w:spacing w:line="276" w:lineRule="auto"/>
        <w:ind w:firstLine="708"/>
      </w:pPr>
      <w:r w:rsidRPr="003E5D95">
        <w:t>- увеличение количества лиц с ограниченными возможностями здоровья, систематически занимающихся физической культурой и спортом, в том числе по годам:</w:t>
      </w:r>
    </w:p>
    <w:p w:rsidR="00736EBE" w:rsidRPr="003E5D95" w:rsidRDefault="00736EBE" w:rsidP="00994236">
      <w:pPr>
        <w:pStyle w:val="BodyText2"/>
        <w:spacing w:after="0" w:line="276" w:lineRule="auto"/>
        <w:ind w:firstLine="708"/>
      </w:pPr>
      <w:r w:rsidRPr="003E5D95">
        <w:t>2014 год – 56 чел.;</w:t>
      </w:r>
    </w:p>
    <w:p w:rsidR="00736EBE" w:rsidRPr="003E5D95" w:rsidRDefault="00736EBE" w:rsidP="00994236">
      <w:pPr>
        <w:pStyle w:val="BodyText2"/>
        <w:spacing w:after="0" w:line="276" w:lineRule="auto"/>
        <w:ind w:firstLine="708"/>
      </w:pPr>
      <w:r w:rsidRPr="003E5D95">
        <w:t>2015 год – 70 чел.;</w:t>
      </w:r>
    </w:p>
    <w:p w:rsidR="00736EBE" w:rsidRPr="003E5D95" w:rsidRDefault="00736EBE" w:rsidP="00994236">
      <w:pPr>
        <w:spacing w:line="276" w:lineRule="auto"/>
        <w:ind w:firstLine="709"/>
        <w:jc w:val="both"/>
      </w:pPr>
      <w:r w:rsidRPr="003E5D95">
        <w:t>2016 год – 84 чел;</w:t>
      </w:r>
    </w:p>
    <w:p w:rsidR="00736EBE" w:rsidRPr="003E5D95" w:rsidRDefault="00736EBE" w:rsidP="00994236">
      <w:pPr>
        <w:spacing w:line="276" w:lineRule="auto"/>
        <w:ind w:firstLine="709"/>
        <w:jc w:val="both"/>
      </w:pPr>
      <w:r w:rsidRPr="003E5D95">
        <w:t>2017 год – 90 чел;</w:t>
      </w:r>
    </w:p>
    <w:p w:rsidR="00736EBE" w:rsidRPr="003E5D95" w:rsidRDefault="00736EBE" w:rsidP="00994236">
      <w:pPr>
        <w:spacing w:line="276" w:lineRule="auto"/>
        <w:ind w:firstLine="709"/>
        <w:jc w:val="both"/>
      </w:pPr>
      <w:r w:rsidRPr="003E5D95">
        <w:t>2018 год – 90 чел;</w:t>
      </w:r>
    </w:p>
    <w:p w:rsidR="00736EBE" w:rsidRPr="003E5D95" w:rsidRDefault="00736EBE" w:rsidP="00994236">
      <w:pPr>
        <w:spacing w:line="276" w:lineRule="auto"/>
        <w:ind w:firstLine="709"/>
        <w:jc w:val="both"/>
      </w:pPr>
      <w:r w:rsidRPr="003E5D95">
        <w:t>2019 год – 90 чел;</w:t>
      </w:r>
    </w:p>
    <w:p w:rsidR="00736EBE" w:rsidRPr="003E5D95" w:rsidRDefault="00736EBE" w:rsidP="00994236">
      <w:pPr>
        <w:spacing w:line="276" w:lineRule="auto"/>
        <w:ind w:firstLine="709"/>
        <w:jc w:val="both"/>
      </w:pPr>
      <w:r w:rsidRPr="003E5D95">
        <w:t>2020 год – 90 чел;</w:t>
      </w:r>
    </w:p>
    <w:p w:rsidR="00736EBE" w:rsidRPr="003E5D95" w:rsidRDefault="00736EBE" w:rsidP="00994236">
      <w:pPr>
        <w:spacing w:line="276" w:lineRule="auto"/>
        <w:ind w:firstLine="709"/>
        <w:jc w:val="both"/>
      </w:pPr>
      <w:r>
        <w:t>2021 год – 95</w:t>
      </w:r>
      <w:r w:rsidRPr="003E5D95">
        <w:t xml:space="preserve"> чел;</w:t>
      </w:r>
    </w:p>
    <w:p w:rsidR="00736EBE" w:rsidRDefault="00736EBE" w:rsidP="00994236">
      <w:pPr>
        <w:spacing w:line="276" w:lineRule="auto"/>
        <w:ind w:firstLine="709"/>
        <w:jc w:val="both"/>
      </w:pPr>
      <w:r>
        <w:t>2022 год – 95</w:t>
      </w:r>
      <w:r w:rsidRPr="003E5D95">
        <w:t xml:space="preserve"> чел;</w:t>
      </w:r>
    </w:p>
    <w:p w:rsidR="00736EBE" w:rsidRPr="00890744" w:rsidRDefault="00736EBE" w:rsidP="00994236">
      <w:pPr>
        <w:spacing w:line="276" w:lineRule="auto"/>
        <w:ind w:firstLine="709"/>
        <w:jc w:val="both"/>
        <w:rPr>
          <w:szCs w:val="28"/>
        </w:rPr>
      </w:pPr>
    </w:p>
    <w:p w:rsidR="00736EBE" w:rsidRPr="00890744" w:rsidRDefault="00736EBE" w:rsidP="00994236">
      <w:pPr>
        <w:pStyle w:val="ListParagraph"/>
        <w:spacing w:line="276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890744">
        <w:rPr>
          <w:rFonts w:ascii="Times New Roman" w:hAnsi="Times New Roman"/>
          <w:sz w:val="28"/>
          <w:szCs w:val="28"/>
        </w:rPr>
        <w:t>«- увеличение количества занимающихся в спортивных клубах по месту жительства:</w:t>
      </w:r>
    </w:p>
    <w:p w:rsidR="00736EBE" w:rsidRPr="00890744" w:rsidRDefault="00736EBE" w:rsidP="00994236">
      <w:pPr>
        <w:pStyle w:val="ListParagraph"/>
        <w:spacing w:line="276" w:lineRule="auto"/>
        <w:ind w:left="450"/>
        <w:rPr>
          <w:rFonts w:ascii="Times New Roman" w:hAnsi="Times New Roman"/>
          <w:sz w:val="28"/>
          <w:szCs w:val="28"/>
        </w:rPr>
      </w:pPr>
      <w:r w:rsidRPr="00890744">
        <w:rPr>
          <w:rFonts w:ascii="Times New Roman" w:hAnsi="Times New Roman"/>
          <w:sz w:val="28"/>
          <w:szCs w:val="28"/>
        </w:rPr>
        <w:t>2014 год – 250 чел.;</w:t>
      </w:r>
    </w:p>
    <w:p w:rsidR="00736EBE" w:rsidRPr="00890744" w:rsidRDefault="00736EBE" w:rsidP="00994236">
      <w:pPr>
        <w:pStyle w:val="ListParagraph"/>
        <w:spacing w:line="276" w:lineRule="auto"/>
        <w:ind w:left="450"/>
        <w:rPr>
          <w:rFonts w:ascii="Times New Roman" w:hAnsi="Times New Roman"/>
          <w:sz w:val="28"/>
          <w:szCs w:val="28"/>
        </w:rPr>
      </w:pPr>
      <w:r w:rsidRPr="00890744">
        <w:rPr>
          <w:rFonts w:ascii="Times New Roman" w:hAnsi="Times New Roman"/>
          <w:sz w:val="28"/>
          <w:szCs w:val="28"/>
        </w:rPr>
        <w:t>2015 год – 280 чел.;</w:t>
      </w:r>
    </w:p>
    <w:p w:rsidR="00736EBE" w:rsidRPr="00890744" w:rsidRDefault="00736EBE" w:rsidP="00994236">
      <w:pPr>
        <w:pStyle w:val="ListParagraph"/>
        <w:spacing w:line="276" w:lineRule="auto"/>
        <w:ind w:left="450"/>
        <w:rPr>
          <w:rFonts w:ascii="Times New Roman" w:hAnsi="Times New Roman"/>
          <w:sz w:val="28"/>
          <w:szCs w:val="28"/>
        </w:rPr>
      </w:pPr>
      <w:r w:rsidRPr="00890744">
        <w:rPr>
          <w:rFonts w:ascii="Times New Roman" w:hAnsi="Times New Roman"/>
          <w:sz w:val="28"/>
          <w:szCs w:val="28"/>
        </w:rPr>
        <w:t>2016 год – 440 чел;</w:t>
      </w:r>
    </w:p>
    <w:p w:rsidR="00736EBE" w:rsidRPr="00890744" w:rsidRDefault="00736EBE" w:rsidP="00994236">
      <w:pPr>
        <w:pStyle w:val="ListParagraph"/>
        <w:spacing w:line="276" w:lineRule="auto"/>
        <w:ind w:left="450"/>
        <w:rPr>
          <w:rFonts w:ascii="Times New Roman" w:hAnsi="Times New Roman"/>
          <w:sz w:val="28"/>
          <w:szCs w:val="28"/>
        </w:rPr>
      </w:pPr>
      <w:r w:rsidRPr="00890744">
        <w:rPr>
          <w:rFonts w:ascii="Times New Roman" w:hAnsi="Times New Roman"/>
          <w:sz w:val="28"/>
          <w:szCs w:val="28"/>
        </w:rPr>
        <w:t>2017 год – 640 чел;</w:t>
      </w:r>
    </w:p>
    <w:p w:rsidR="00736EBE" w:rsidRPr="00890744" w:rsidRDefault="00736EBE" w:rsidP="00994236">
      <w:pPr>
        <w:pStyle w:val="ListParagraph"/>
        <w:spacing w:line="276" w:lineRule="auto"/>
        <w:ind w:left="450"/>
        <w:rPr>
          <w:rFonts w:ascii="Times New Roman" w:hAnsi="Times New Roman"/>
          <w:sz w:val="28"/>
          <w:szCs w:val="28"/>
        </w:rPr>
      </w:pPr>
      <w:r w:rsidRPr="00890744">
        <w:rPr>
          <w:rFonts w:ascii="Times New Roman" w:hAnsi="Times New Roman"/>
          <w:sz w:val="28"/>
          <w:szCs w:val="28"/>
        </w:rPr>
        <w:t>2018 год – 640 чел;</w:t>
      </w:r>
    </w:p>
    <w:p w:rsidR="00736EBE" w:rsidRPr="00890744" w:rsidRDefault="00736EBE" w:rsidP="00994236">
      <w:pPr>
        <w:pStyle w:val="ListParagraph"/>
        <w:spacing w:line="276" w:lineRule="auto"/>
        <w:ind w:left="450"/>
        <w:rPr>
          <w:rFonts w:ascii="Times New Roman" w:hAnsi="Times New Roman"/>
          <w:sz w:val="28"/>
          <w:szCs w:val="28"/>
        </w:rPr>
      </w:pPr>
      <w:r w:rsidRPr="00890744">
        <w:rPr>
          <w:rFonts w:ascii="Times New Roman" w:hAnsi="Times New Roman"/>
          <w:sz w:val="28"/>
          <w:szCs w:val="28"/>
        </w:rPr>
        <w:t>2019 год – 640 чел;</w:t>
      </w:r>
    </w:p>
    <w:p w:rsidR="00736EBE" w:rsidRPr="00890744" w:rsidRDefault="00736EBE" w:rsidP="00994236">
      <w:pPr>
        <w:pStyle w:val="ListParagraph"/>
        <w:spacing w:line="276" w:lineRule="auto"/>
        <w:ind w:left="450"/>
        <w:rPr>
          <w:rFonts w:ascii="Times New Roman" w:hAnsi="Times New Roman"/>
          <w:sz w:val="28"/>
          <w:szCs w:val="28"/>
        </w:rPr>
      </w:pPr>
      <w:r w:rsidRPr="00890744">
        <w:rPr>
          <w:rFonts w:ascii="Times New Roman" w:hAnsi="Times New Roman"/>
          <w:sz w:val="28"/>
          <w:szCs w:val="28"/>
        </w:rPr>
        <w:t>2020 год – 640 чел;</w:t>
      </w:r>
    </w:p>
    <w:p w:rsidR="00736EBE" w:rsidRPr="00890744" w:rsidRDefault="00736EBE" w:rsidP="00994236">
      <w:pPr>
        <w:pStyle w:val="ListParagraph"/>
        <w:spacing w:line="276" w:lineRule="auto"/>
        <w:ind w:left="450"/>
        <w:rPr>
          <w:rFonts w:ascii="Times New Roman" w:hAnsi="Times New Roman"/>
          <w:sz w:val="28"/>
          <w:szCs w:val="28"/>
        </w:rPr>
      </w:pPr>
      <w:r w:rsidRPr="00890744">
        <w:rPr>
          <w:rFonts w:ascii="Times New Roman" w:hAnsi="Times New Roman"/>
          <w:sz w:val="28"/>
          <w:szCs w:val="28"/>
        </w:rPr>
        <w:t>2021 год – 640 чел;</w:t>
      </w:r>
    </w:p>
    <w:p w:rsidR="00736EBE" w:rsidRPr="00890744" w:rsidRDefault="00736EBE" w:rsidP="00994236">
      <w:pPr>
        <w:pStyle w:val="ListParagraph"/>
        <w:spacing w:line="276" w:lineRule="auto"/>
        <w:ind w:left="450"/>
        <w:rPr>
          <w:rFonts w:ascii="Times New Roman" w:hAnsi="Times New Roman"/>
          <w:sz w:val="28"/>
          <w:szCs w:val="28"/>
        </w:rPr>
      </w:pPr>
      <w:r w:rsidRPr="00890744">
        <w:rPr>
          <w:rFonts w:ascii="Times New Roman" w:hAnsi="Times New Roman"/>
          <w:sz w:val="28"/>
          <w:szCs w:val="28"/>
        </w:rPr>
        <w:t>2022 год – 640 чел.»;</w:t>
      </w:r>
    </w:p>
    <w:p w:rsidR="00736EBE" w:rsidRPr="00890744" w:rsidRDefault="00736EBE" w:rsidP="00994236">
      <w:pPr>
        <w:pStyle w:val="BodyTextIndent3"/>
        <w:spacing w:after="0"/>
        <w:ind w:left="0" w:firstLine="720"/>
        <w:rPr>
          <w:sz w:val="28"/>
          <w:szCs w:val="28"/>
        </w:rPr>
      </w:pPr>
    </w:p>
    <w:p w:rsidR="00736EBE" w:rsidRPr="00E62331" w:rsidRDefault="00736EBE" w:rsidP="00994236">
      <w:pPr>
        <w:ind w:firstLine="709"/>
        <w:jc w:val="both"/>
      </w:pPr>
      <w:r w:rsidRPr="00E62331">
        <w:t>- количество отремонтированных клубов по месту жительства – 1 ед. в 2016 году.;</w:t>
      </w:r>
    </w:p>
    <w:p w:rsidR="00736EBE" w:rsidRPr="00E62331" w:rsidRDefault="00736EBE" w:rsidP="00994236">
      <w:pPr>
        <w:ind w:firstLine="709"/>
        <w:jc w:val="both"/>
      </w:pPr>
      <w:r>
        <w:t xml:space="preserve">-  </w:t>
      </w:r>
      <w:r w:rsidRPr="00A96D90">
        <w:t>количество открытых клубов по месту жительства в 2017 году – 2 ед</w:t>
      </w:r>
      <w:r w:rsidRPr="00284062">
        <w:t>.</w:t>
      </w:r>
      <w:r>
        <w:t>;</w:t>
      </w:r>
    </w:p>
    <w:p w:rsidR="00736EBE" w:rsidRPr="00E62331" w:rsidRDefault="00736EBE" w:rsidP="00994236">
      <w:pPr>
        <w:ind w:firstLine="709"/>
        <w:jc w:val="both"/>
      </w:pPr>
      <w:r w:rsidRPr="00E62331">
        <w:t>- увеличение количества доли граждан, выполнивших нормативы комплекса ГТО, в общей численности граждан, принявших участие в выполнении нормативов в 2016 году - не менее 30%;</w:t>
      </w:r>
      <w:r>
        <w:t xml:space="preserve"> в 2017 году – не менее 30%, в 2018 году - не менее 30%; в 2019 году - не менее 30,5%; в 2020 году - не менее 30,5%; в 2021 году - не менее 31 %; в 2022 году – не            менее 31 %;</w:t>
      </w:r>
    </w:p>
    <w:p w:rsidR="00736EBE" w:rsidRPr="00E62331" w:rsidRDefault="00736EBE" w:rsidP="00994236">
      <w:pPr>
        <w:ind w:firstLine="709"/>
        <w:jc w:val="both"/>
      </w:pPr>
      <w:r w:rsidRPr="00E62331">
        <w:t>- количество спортсменов Ачинского</w:t>
      </w:r>
      <w:r>
        <w:t xml:space="preserve"> района</w:t>
      </w:r>
      <w:r w:rsidRPr="00E62331">
        <w:t>, участвующих в соревнованиях различного уровня, в том числе по годам: в 2014 году – 150 чел., в 2016 году - не менее 50 человек</w:t>
      </w:r>
      <w:r>
        <w:t xml:space="preserve">, </w:t>
      </w:r>
      <w:r w:rsidRPr="00157EC6">
        <w:t xml:space="preserve"> </w:t>
      </w:r>
      <w:r>
        <w:t>в 2017 году - не менее 50 человек, в 2018 году - не менее 50 человек, в 2019 году - не менее 50 человек, в 2020 году - не менее 70 человек, в 2021 году - не менее 70 человек, в 2022 году - не менее 70 человек.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540"/>
      </w:pP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540"/>
        <w:jc w:val="center"/>
      </w:pPr>
      <w:r w:rsidRPr="003C5397">
        <w:t>2.6. Система подпрограммных мероприятий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540"/>
      </w:pP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540"/>
        <w:jc w:val="both"/>
      </w:pPr>
      <w:hyperlink w:anchor="Par377" w:history="1">
        <w:r w:rsidRPr="003C5397">
          <w:t>Перечень</w:t>
        </w:r>
      </w:hyperlink>
      <w:r w:rsidRPr="003C5397">
        <w:t xml:space="preserve"> мероприятий подпрограммы приведен в приложении № 1 к подпрограмме.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540"/>
      </w:pPr>
    </w:p>
    <w:p w:rsidR="00736EBE" w:rsidRDefault="00736EBE" w:rsidP="00994236">
      <w:pPr>
        <w:widowControl w:val="0"/>
        <w:autoSpaceDE w:val="0"/>
        <w:autoSpaceDN w:val="0"/>
        <w:adjustRightInd w:val="0"/>
        <w:jc w:val="center"/>
        <w:outlineLvl w:val="2"/>
      </w:pPr>
      <w:r w:rsidRPr="003C5397">
        <w:t>2.7. Обоснование финансовых, материальных и трудовых</w:t>
      </w:r>
      <w:r>
        <w:t xml:space="preserve"> </w:t>
      </w:r>
      <w:r w:rsidRPr="003C5397">
        <w:t>затрат (ресурсное обеспечение программы) с указанием</w:t>
      </w:r>
      <w:r>
        <w:t xml:space="preserve"> </w:t>
      </w:r>
      <w:r w:rsidRPr="003C5397">
        <w:t>источников финансирования</w:t>
      </w:r>
    </w:p>
    <w:p w:rsidR="00736EBE" w:rsidRDefault="00736EBE" w:rsidP="00994236">
      <w:pPr>
        <w:widowControl w:val="0"/>
        <w:autoSpaceDE w:val="0"/>
        <w:autoSpaceDN w:val="0"/>
        <w:adjustRightInd w:val="0"/>
        <w:jc w:val="center"/>
        <w:outlineLvl w:val="2"/>
      </w:pPr>
      <w:r w:rsidRPr="003C5397">
        <w:t>Мероприятия подпрограммы реализуются за счет средств районного бюджета, а также средств краевого бюджета при условии софинансирования мероприятий по предоставлению субсидий бюджетам муниципальных образований Красноярского края</w:t>
      </w:r>
    </w:p>
    <w:p w:rsidR="00736EBE" w:rsidRDefault="00736EBE" w:rsidP="00994236">
      <w:pPr>
        <w:widowControl w:val="0"/>
        <w:autoSpaceDE w:val="0"/>
        <w:autoSpaceDN w:val="0"/>
        <w:adjustRightInd w:val="0"/>
        <w:jc w:val="center"/>
        <w:outlineLvl w:val="2"/>
      </w:pPr>
    </w:p>
    <w:p w:rsidR="00736EBE" w:rsidRPr="00D53B7A" w:rsidRDefault="00736EBE" w:rsidP="00BD43DA">
      <w:pPr>
        <w:ind w:firstLine="709"/>
        <w:rPr>
          <w:color w:val="000000"/>
          <w:szCs w:val="28"/>
        </w:rPr>
      </w:pPr>
      <w:r w:rsidRPr="00D53B7A">
        <w:rPr>
          <w:color w:val="000000"/>
          <w:szCs w:val="28"/>
        </w:rPr>
        <w:t xml:space="preserve">Общий объем финансирования подпрограммы составляет </w:t>
      </w:r>
      <w:r>
        <w:rPr>
          <w:color w:val="000000"/>
          <w:szCs w:val="28"/>
        </w:rPr>
        <w:t>26794,16</w:t>
      </w:r>
      <w:r w:rsidRPr="00D53B7A">
        <w:rPr>
          <w:color w:val="000000"/>
          <w:szCs w:val="28"/>
        </w:rPr>
        <w:t xml:space="preserve"> тыс. руб., из них: </w:t>
      </w:r>
      <w:r w:rsidRPr="00D53B7A">
        <w:rPr>
          <w:color w:val="000000"/>
          <w:szCs w:val="28"/>
        </w:rPr>
        <w:br/>
        <w:t xml:space="preserve">за счет районного бюджета – </w:t>
      </w:r>
      <w:r>
        <w:rPr>
          <w:color w:val="000000"/>
          <w:szCs w:val="28"/>
        </w:rPr>
        <w:t>23811,30</w:t>
      </w:r>
      <w:r w:rsidRPr="00D53B7A">
        <w:rPr>
          <w:color w:val="000000"/>
          <w:szCs w:val="28"/>
        </w:rPr>
        <w:t xml:space="preserve">  тыс.руб., </w:t>
      </w:r>
      <w:r w:rsidRPr="00D53B7A">
        <w:rPr>
          <w:color w:val="000000"/>
          <w:szCs w:val="28"/>
        </w:rPr>
        <w:br/>
        <w:t xml:space="preserve">краевого бюджета 2412,84 тыс. руб., </w:t>
      </w:r>
      <w:r w:rsidRPr="00D53B7A">
        <w:rPr>
          <w:color w:val="000000"/>
          <w:szCs w:val="28"/>
        </w:rPr>
        <w:br/>
        <w:t>внебюджетные источники – 560,00 тыс.руб.,</w:t>
      </w:r>
    </w:p>
    <w:p w:rsidR="00736EBE" w:rsidRPr="00D53B7A" w:rsidRDefault="00736EBE" w:rsidP="00BD43DA">
      <w:pPr>
        <w:ind w:firstLine="709"/>
        <w:rPr>
          <w:color w:val="000000"/>
          <w:szCs w:val="28"/>
        </w:rPr>
      </w:pPr>
      <w:r w:rsidRPr="00D53B7A">
        <w:rPr>
          <w:color w:val="000000"/>
          <w:szCs w:val="28"/>
        </w:rPr>
        <w:t>в том числе по годам:</w:t>
      </w:r>
    </w:p>
    <w:p w:rsidR="00736EBE" w:rsidRPr="00D53B7A" w:rsidRDefault="00736EBE" w:rsidP="00BD43DA">
      <w:pPr>
        <w:ind w:firstLine="709"/>
        <w:rPr>
          <w:color w:val="000000"/>
          <w:szCs w:val="28"/>
        </w:rPr>
      </w:pPr>
      <w:r w:rsidRPr="00D53B7A">
        <w:rPr>
          <w:color w:val="000000"/>
          <w:szCs w:val="28"/>
        </w:rPr>
        <w:t>2014 год – 2 998,22 тыс.руб., в т.ч.: за счет районного бюджета – 2 738,22 тыс.руб.; краевого бюджета 0,00 тыс. руб.</w:t>
      </w:r>
    </w:p>
    <w:p w:rsidR="00736EBE" w:rsidRPr="00D53B7A" w:rsidRDefault="00736EBE" w:rsidP="00BD43DA">
      <w:pPr>
        <w:ind w:firstLine="709"/>
        <w:rPr>
          <w:color w:val="000000"/>
          <w:szCs w:val="28"/>
        </w:rPr>
      </w:pPr>
      <w:r w:rsidRPr="00D53B7A">
        <w:rPr>
          <w:color w:val="000000"/>
          <w:szCs w:val="28"/>
        </w:rPr>
        <w:t>внебюджетные источники – 260,00;</w:t>
      </w:r>
    </w:p>
    <w:p w:rsidR="00736EBE" w:rsidRPr="00D53B7A" w:rsidRDefault="00736EBE" w:rsidP="00BD43DA">
      <w:pPr>
        <w:ind w:firstLine="709"/>
        <w:rPr>
          <w:color w:val="000000"/>
          <w:szCs w:val="28"/>
        </w:rPr>
      </w:pPr>
      <w:r w:rsidRPr="00D53B7A">
        <w:rPr>
          <w:color w:val="000000"/>
          <w:szCs w:val="28"/>
        </w:rPr>
        <w:t xml:space="preserve">2015 год  - 2 914,93 тыс. руб. в т.ч.: за счет средств районного бюджета –2 914,93 тыс.руб..; </w:t>
      </w:r>
    </w:p>
    <w:p w:rsidR="00736EBE" w:rsidRPr="00D53B7A" w:rsidRDefault="00736EBE" w:rsidP="00BD43DA">
      <w:pPr>
        <w:ind w:firstLine="709"/>
        <w:rPr>
          <w:color w:val="000000"/>
          <w:szCs w:val="28"/>
        </w:rPr>
      </w:pPr>
      <w:r w:rsidRPr="00D53B7A">
        <w:rPr>
          <w:color w:val="000000"/>
          <w:szCs w:val="28"/>
        </w:rPr>
        <w:t>2016 год  -  4 572,25 тыс. руб. в т.ч.: за счет средств районного бюджета – 3 392,25тыс.руб., краевого бюджета – 880,00 тыс. руб., внебюджетные источники – 300,00 тыс.руб.;</w:t>
      </w:r>
    </w:p>
    <w:p w:rsidR="00736EBE" w:rsidRPr="00D53B7A" w:rsidRDefault="00736EBE" w:rsidP="00BD43DA">
      <w:pPr>
        <w:ind w:firstLine="709"/>
        <w:rPr>
          <w:color w:val="000000"/>
          <w:szCs w:val="28"/>
        </w:rPr>
      </w:pPr>
      <w:r w:rsidRPr="00D53B7A">
        <w:rPr>
          <w:color w:val="000000"/>
          <w:szCs w:val="28"/>
        </w:rPr>
        <w:t>2017 год -  4357,13 тыс. руб. в т.ч.: за счет средств районного бюджета – 3824,29 тыс.руб., краевого бюджета -532,84 тыс. руб., внебюджетные источники – 0,00 тыс.руб.;</w:t>
      </w:r>
    </w:p>
    <w:p w:rsidR="00736EBE" w:rsidRPr="00D53B7A" w:rsidRDefault="00736EBE" w:rsidP="00BD43DA">
      <w:pPr>
        <w:ind w:firstLine="709"/>
        <w:rPr>
          <w:color w:val="000000"/>
          <w:szCs w:val="28"/>
        </w:rPr>
      </w:pPr>
      <w:r w:rsidRPr="00D53B7A">
        <w:rPr>
          <w:color w:val="000000"/>
          <w:szCs w:val="28"/>
        </w:rPr>
        <w:t>2018 год – 3983,87 тыс. руб. в т.ч.: за счет средств районного бюджета – 3983,87 тыс.руб., краевого бюджета - 0,00 тыс. руб., внебюджетные источники – 0,00 тыс.руб.</w:t>
      </w:r>
    </w:p>
    <w:p w:rsidR="00736EBE" w:rsidRPr="00D53B7A" w:rsidRDefault="00736EBE" w:rsidP="00BD43DA">
      <w:pPr>
        <w:ind w:firstLine="709"/>
        <w:rPr>
          <w:color w:val="000000"/>
          <w:szCs w:val="28"/>
        </w:rPr>
      </w:pPr>
      <w:r w:rsidRPr="00D53B7A">
        <w:rPr>
          <w:color w:val="000000"/>
          <w:szCs w:val="28"/>
        </w:rPr>
        <w:t>2019 год – 3978,87 тыс. руб. в т.ч.: за счет средств районного бюджета – 3978,87 тыс.руб., краевого бюджета - 0,00 тыс. руб., внебюджетные источники – 0,00 тыс.руб.</w:t>
      </w:r>
    </w:p>
    <w:p w:rsidR="00736EBE" w:rsidRPr="00D53B7A" w:rsidRDefault="00736EBE" w:rsidP="00BD43DA">
      <w:pPr>
        <w:ind w:firstLine="709"/>
        <w:rPr>
          <w:color w:val="000000"/>
          <w:szCs w:val="28"/>
        </w:rPr>
      </w:pPr>
      <w:r w:rsidRPr="00D53B7A">
        <w:rPr>
          <w:color w:val="000000"/>
          <w:szCs w:val="28"/>
        </w:rPr>
        <w:t>2020 год – 3978,87 тыс. руб. в т.ч.: за счет средств районного бюджета – 3978,87 тыс.руб., краевого бюджета - 0,00 тыс. руб., внебюджетные источники – 0,00 тыс.руб</w:t>
      </w:r>
    </w:p>
    <w:p w:rsidR="00736EBE" w:rsidRPr="00890744" w:rsidRDefault="00736EBE" w:rsidP="00994236">
      <w:pPr>
        <w:rPr>
          <w:bCs/>
          <w:szCs w:val="28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</w:pPr>
    </w:p>
    <w:p w:rsidR="00736EBE" w:rsidRDefault="00736EBE" w:rsidP="00994236">
      <w:pPr>
        <w:rPr>
          <w:bCs/>
          <w:sz w:val="20"/>
          <w:szCs w:val="20"/>
        </w:rPr>
        <w:sectPr w:rsidR="00736EBE" w:rsidSect="009E190C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736EBE" w:rsidRDefault="00736EBE" w:rsidP="00994236">
      <w:pPr>
        <w:rPr>
          <w:bCs/>
          <w:sz w:val="20"/>
          <w:szCs w:val="20"/>
        </w:rPr>
      </w:pPr>
    </w:p>
    <w:tbl>
      <w:tblPr>
        <w:tblW w:w="15220" w:type="dxa"/>
        <w:tblLayout w:type="fixed"/>
        <w:tblLook w:val="00A0"/>
      </w:tblPr>
      <w:tblGrid>
        <w:gridCol w:w="1723"/>
        <w:gridCol w:w="1513"/>
        <w:gridCol w:w="940"/>
        <w:gridCol w:w="1089"/>
        <w:gridCol w:w="456"/>
        <w:gridCol w:w="1264"/>
        <w:gridCol w:w="1091"/>
        <w:gridCol w:w="1299"/>
        <w:gridCol w:w="1050"/>
        <w:gridCol w:w="1545"/>
        <w:gridCol w:w="329"/>
        <w:gridCol w:w="827"/>
        <w:gridCol w:w="236"/>
        <w:gridCol w:w="236"/>
        <w:gridCol w:w="1622"/>
      </w:tblGrid>
      <w:tr w:rsidR="00736EBE" w:rsidRPr="008E5165" w:rsidTr="00994236">
        <w:trPr>
          <w:trHeight w:val="975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6EBE" w:rsidRPr="008E5165" w:rsidRDefault="00736EBE" w:rsidP="00994236">
            <w:pPr>
              <w:rPr>
                <w:color w:val="000000"/>
                <w:sz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6EBE" w:rsidRPr="008E5165" w:rsidRDefault="00736EBE" w:rsidP="00994236">
            <w:pPr>
              <w:rPr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6EBE" w:rsidRPr="008E5165" w:rsidRDefault="00736EBE" w:rsidP="00994236">
            <w:pPr>
              <w:rPr>
                <w:color w:val="00000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6EBE" w:rsidRPr="008E5165" w:rsidRDefault="00736EBE" w:rsidP="00994236">
            <w:pPr>
              <w:rPr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6EBE" w:rsidRPr="008E5165" w:rsidRDefault="00736EBE" w:rsidP="00994236">
            <w:pPr>
              <w:rPr>
                <w:color w:val="000000"/>
                <w:sz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6EBE" w:rsidRPr="008E5165" w:rsidRDefault="00736EBE" w:rsidP="00994236">
            <w:pPr>
              <w:rPr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6EBE" w:rsidRPr="008E5165" w:rsidRDefault="00736EBE" w:rsidP="00994236">
            <w:pPr>
              <w:rPr>
                <w:color w:val="000000"/>
                <w:sz w:val="22"/>
              </w:rPr>
            </w:pPr>
          </w:p>
        </w:tc>
        <w:tc>
          <w:tcPr>
            <w:tcW w:w="71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36EBE" w:rsidRDefault="00736EBE" w:rsidP="00994236">
            <w:pPr>
              <w:rPr>
                <w:color w:val="C00000"/>
                <w:sz w:val="22"/>
              </w:rPr>
            </w:pPr>
          </w:p>
          <w:p w:rsidR="00736EBE" w:rsidRDefault="00736EBE" w:rsidP="0099423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Приложение № 2</w:t>
            </w:r>
          </w:p>
          <w:p w:rsidR="00736EBE" w:rsidRDefault="00736EBE" w:rsidP="0099423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к постановлению Администрации Ачинского района</w:t>
            </w:r>
          </w:p>
          <w:p w:rsidR="00736EBE" w:rsidRDefault="00736EBE" w:rsidP="0099423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от_________ №___________</w:t>
            </w:r>
          </w:p>
          <w:p w:rsidR="00736EBE" w:rsidRDefault="00736EBE" w:rsidP="00994236">
            <w:pPr>
              <w:rPr>
                <w:color w:val="000000"/>
                <w:sz w:val="22"/>
              </w:rPr>
            </w:pPr>
          </w:p>
          <w:p w:rsidR="00736EBE" w:rsidRPr="00E166AE" w:rsidRDefault="00736EBE" w:rsidP="0099423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</w:t>
            </w:r>
            <w:r w:rsidRPr="008E5165">
              <w:rPr>
                <w:color w:val="000000"/>
                <w:sz w:val="22"/>
                <w:szCs w:val="22"/>
              </w:rPr>
              <w:br/>
              <w:t>к подпрограмме 1 «Развитие массовой физической культуры и спорта»</w:t>
            </w:r>
            <w:r w:rsidRPr="008E5165">
              <w:rPr>
                <w:color w:val="000000"/>
                <w:sz w:val="22"/>
                <w:szCs w:val="22"/>
              </w:rPr>
              <w:br/>
              <w:t xml:space="preserve">муниципальной программы «Развитие физической культуры, спорта, туризма в Ачинском районе» </w:t>
            </w:r>
          </w:p>
        </w:tc>
      </w:tr>
      <w:tr w:rsidR="00736EBE" w:rsidRPr="008E5165" w:rsidTr="00994236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6EBE" w:rsidRPr="008E5165" w:rsidRDefault="00736EBE" w:rsidP="00994236">
            <w:pPr>
              <w:rPr>
                <w:color w:val="000000"/>
                <w:sz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6EBE" w:rsidRPr="008E5165" w:rsidRDefault="00736EBE" w:rsidP="00994236">
            <w:pPr>
              <w:rPr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6EBE" w:rsidRPr="008E5165" w:rsidRDefault="00736EBE" w:rsidP="00994236">
            <w:pPr>
              <w:rPr>
                <w:color w:val="00000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6EBE" w:rsidRPr="008E5165" w:rsidRDefault="00736EBE" w:rsidP="00994236">
            <w:pPr>
              <w:rPr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6EBE" w:rsidRPr="008E5165" w:rsidRDefault="00736EBE" w:rsidP="00994236">
            <w:pPr>
              <w:rPr>
                <w:color w:val="000000"/>
                <w:sz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6EBE" w:rsidRPr="008E5165" w:rsidRDefault="00736EBE" w:rsidP="00994236">
            <w:pPr>
              <w:rPr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6EBE" w:rsidRPr="008E5165" w:rsidRDefault="00736EBE" w:rsidP="00994236">
            <w:pPr>
              <w:rPr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6EBE" w:rsidRPr="008E5165" w:rsidRDefault="00736EBE" w:rsidP="00994236">
            <w:pPr>
              <w:rPr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6EBE" w:rsidRPr="008E5165" w:rsidRDefault="00736EBE" w:rsidP="00994236">
            <w:pPr>
              <w:rPr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6EBE" w:rsidRPr="008E5165" w:rsidRDefault="00736EBE" w:rsidP="00994236">
            <w:pPr>
              <w:rPr>
                <w:color w:val="000000"/>
                <w:sz w:val="22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6EBE" w:rsidRPr="008E5165" w:rsidRDefault="00736EBE" w:rsidP="00994236">
            <w:pPr>
              <w:rPr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6EBE" w:rsidRPr="008E5165" w:rsidRDefault="00736EBE" w:rsidP="00994236">
            <w:pPr>
              <w:rPr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6EBE" w:rsidRPr="008E5165" w:rsidRDefault="00736EBE" w:rsidP="00994236">
            <w:pPr>
              <w:rPr>
                <w:color w:val="00000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6EBE" w:rsidRPr="008E5165" w:rsidRDefault="00736EBE" w:rsidP="00994236">
            <w:pPr>
              <w:rPr>
                <w:color w:val="000000"/>
                <w:sz w:val="22"/>
              </w:rPr>
            </w:pPr>
          </w:p>
        </w:tc>
      </w:tr>
      <w:tr w:rsidR="00736EBE" w:rsidRPr="008E5165" w:rsidTr="00994236">
        <w:trPr>
          <w:trHeight w:val="9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6EBE" w:rsidRPr="008E5165" w:rsidRDefault="00736EBE" w:rsidP="00994236">
            <w:pPr>
              <w:rPr>
                <w:color w:val="000000"/>
                <w:sz w:val="22"/>
              </w:rPr>
            </w:pPr>
          </w:p>
        </w:tc>
        <w:tc>
          <w:tcPr>
            <w:tcW w:w="105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6EBE" w:rsidRPr="008E5165" w:rsidRDefault="00736EBE" w:rsidP="00994236">
            <w:pPr>
              <w:jc w:val="center"/>
              <w:rPr>
                <w:color w:val="000000"/>
                <w:sz w:val="22"/>
              </w:rPr>
            </w:pPr>
            <w:r w:rsidRPr="008E5165">
              <w:rPr>
                <w:color w:val="000000"/>
                <w:sz w:val="22"/>
                <w:szCs w:val="22"/>
              </w:rPr>
              <w:t xml:space="preserve">Перечень мероприятий подпрограммы 1 «Развитие массовой физической культуры и спорта» </w:t>
            </w:r>
            <w:r w:rsidRPr="008E5165">
              <w:rPr>
                <w:color w:val="000000"/>
                <w:sz w:val="22"/>
                <w:szCs w:val="22"/>
              </w:rPr>
              <w:br/>
              <w:t>с указанием объема средств на их реализацию и ожидаемых результатов</w:t>
            </w:r>
          </w:p>
        </w:tc>
        <w:tc>
          <w:tcPr>
            <w:tcW w:w="29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6EBE" w:rsidRPr="008E5165" w:rsidRDefault="00736EBE" w:rsidP="00994236">
            <w:pPr>
              <w:rPr>
                <w:color w:val="000000"/>
                <w:sz w:val="22"/>
              </w:rPr>
            </w:pPr>
          </w:p>
        </w:tc>
      </w:tr>
    </w:tbl>
    <w:p w:rsidR="00736EBE" w:rsidRDefault="00736EBE" w:rsidP="00994236">
      <w:pPr>
        <w:ind w:right="-609"/>
        <w:rPr>
          <w:bCs/>
          <w:sz w:val="20"/>
          <w:szCs w:val="20"/>
        </w:rPr>
      </w:pPr>
    </w:p>
    <w:tbl>
      <w:tblPr>
        <w:tblW w:w="15220" w:type="dxa"/>
        <w:tblLayout w:type="fixed"/>
        <w:tblLook w:val="00A0"/>
      </w:tblPr>
      <w:tblGrid>
        <w:gridCol w:w="1723"/>
        <w:gridCol w:w="937"/>
        <w:gridCol w:w="142"/>
        <w:gridCol w:w="425"/>
        <w:gridCol w:w="142"/>
        <w:gridCol w:w="425"/>
        <w:gridCol w:w="142"/>
        <w:gridCol w:w="992"/>
        <w:gridCol w:w="337"/>
        <w:gridCol w:w="230"/>
        <w:gridCol w:w="226"/>
        <w:gridCol w:w="766"/>
        <w:gridCol w:w="851"/>
        <w:gridCol w:w="141"/>
        <w:gridCol w:w="709"/>
        <w:gridCol w:w="142"/>
        <w:gridCol w:w="709"/>
        <w:gridCol w:w="141"/>
        <w:gridCol w:w="709"/>
        <w:gridCol w:w="726"/>
        <w:gridCol w:w="27"/>
        <w:gridCol w:w="14"/>
        <w:gridCol w:w="13"/>
        <w:gridCol w:w="14"/>
        <w:gridCol w:w="14"/>
        <w:gridCol w:w="43"/>
        <w:gridCol w:w="567"/>
        <w:gridCol w:w="283"/>
        <w:gridCol w:w="709"/>
        <w:gridCol w:w="142"/>
        <w:gridCol w:w="2779"/>
      </w:tblGrid>
      <w:tr w:rsidR="00736EBE" w:rsidRPr="00AA1F8E" w:rsidTr="0008501A">
        <w:trPr>
          <w:trHeight w:val="34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Наименование мероприятий подпрограммы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2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57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Расходы (руб.), в том числе по годам</w:t>
            </w:r>
          </w:p>
        </w:tc>
        <w:tc>
          <w:tcPr>
            <w:tcW w:w="2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jc w:val="center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36EBE" w:rsidRPr="00AA1F8E" w:rsidTr="00030CA9">
        <w:trPr>
          <w:trHeight w:val="5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2014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2015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2017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6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5575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Итого на период</w:t>
            </w:r>
          </w:p>
        </w:tc>
        <w:tc>
          <w:tcPr>
            <w:tcW w:w="2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</w:tr>
      <w:tr w:rsidR="00736EBE" w:rsidRPr="00AA1F8E" w:rsidTr="0008501A">
        <w:trPr>
          <w:trHeight w:val="300"/>
        </w:trPr>
        <w:tc>
          <w:tcPr>
            <w:tcW w:w="1522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Цель подпрограммы 1: - создание доступных условий для занятий населения Ачинского района различных возрастных, профессиональных и социальных групп физической культурой и спортом</w:t>
            </w:r>
          </w:p>
        </w:tc>
      </w:tr>
      <w:tr w:rsidR="00736EBE" w:rsidRPr="00AA1F8E" w:rsidTr="0008501A">
        <w:trPr>
          <w:trHeight w:val="495"/>
        </w:trPr>
        <w:tc>
          <w:tcPr>
            <w:tcW w:w="1522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Задача 1: - развитие устойчивой потребности всех категорий населения Ачинского района к здоровому образу жизни, посредством проведения и участия в организации официальных физкультурных, спортивных мероприятий на территории Ачинского района</w:t>
            </w:r>
          </w:p>
        </w:tc>
      </w:tr>
      <w:tr w:rsidR="00736EBE" w:rsidRPr="00AA1F8E" w:rsidTr="00023373">
        <w:trPr>
          <w:trHeight w:val="28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Мероприятие 1.1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55757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36EBE" w:rsidRPr="00AA1F8E" w:rsidTr="00023373">
        <w:trPr>
          <w:trHeight w:val="205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организация и проведение официальных спортивно-массовых мероприятий на территории Ачинского района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Администрация Ачинского района (отдел культуры, физической культуры и молодежной политики)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0710089110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E609F4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202,19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E609F4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440,00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E609F4">
            <w:pPr>
              <w:rPr>
                <w:color w:val="FF0000"/>
                <w:sz w:val="16"/>
                <w:szCs w:val="16"/>
              </w:rPr>
            </w:pPr>
            <w:r w:rsidRPr="00AA1F8E">
              <w:rPr>
                <w:color w:val="FF0000"/>
                <w:sz w:val="16"/>
                <w:szCs w:val="16"/>
              </w:rPr>
              <w:t xml:space="preserve"> 395,50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32073" w:rsidRDefault="00736EBE" w:rsidP="00E609F4">
            <w:pPr>
              <w:rPr>
                <w:color w:val="1F497D"/>
                <w:sz w:val="16"/>
                <w:szCs w:val="16"/>
              </w:rPr>
            </w:pPr>
            <w:r w:rsidRPr="00532073">
              <w:rPr>
                <w:color w:val="1F497D"/>
                <w:sz w:val="16"/>
                <w:szCs w:val="16"/>
              </w:rPr>
              <w:t xml:space="preserve">  </w:t>
            </w:r>
            <w:r>
              <w:rPr>
                <w:color w:val="1F497D"/>
                <w:sz w:val="16"/>
                <w:szCs w:val="16"/>
              </w:rPr>
              <w:t>356,65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E609F4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406,00</w:t>
            </w:r>
            <w:r w:rsidRPr="00AA1F8E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567B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406,00</w:t>
            </w:r>
            <w:r w:rsidRPr="00AA1F8E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Default="00736EBE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406,00</w:t>
            </w:r>
          </w:p>
          <w:p w:rsidR="00736EBE" w:rsidRPr="00AA1F8E" w:rsidRDefault="00736EBE" w:rsidP="005575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EBE" w:rsidRPr="00AA1F8E" w:rsidRDefault="00736EBE" w:rsidP="000720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2612,34</w:t>
            </w:r>
            <w:r w:rsidRPr="00AA1F8E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EBE" w:rsidRPr="00AA1F8E" w:rsidRDefault="00736EBE" w:rsidP="00D53B7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количество официальных спортивно-массовых мероприятий на территории Ачинского района, в том числе по годам:</w:t>
            </w:r>
            <w:r w:rsidRPr="00AA1F8E">
              <w:rPr>
                <w:color w:val="000000"/>
                <w:sz w:val="16"/>
                <w:szCs w:val="16"/>
              </w:rPr>
              <w:br/>
              <w:t>2014 год – 38 ед.; 2015 год – 40 ед.;</w:t>
            </w:r>
            <w:r w:rsidRPr="00AA1F8E">
              <w:rPr>
                <w:color w:val="000000"/>
                <w:sz w:val="16"/>
                <w:szCs w:val="16"/>
              </w:rPr>
              <w:br/>
              <w:t xml:space="preserve">2016 год – 33 ед;  2017 год – </w:t>
            </w:r>
            <w:r>
              <w:rPr>
                <w:color w:val="000000"/>
                <w:sz w:val="16"/>
                <w:szCs w:val="16"/>
              </w:rPr>
              <w:t>38</w:t>
            </w:r>
            <w:r w:rsidRPr="00AA1F8E">
              <w:rPr>
                <w:color w:val="000000"/>
                <w:sz w:val="16"/>
                <w:szCs w:val="16"/>
              </w:rPr>
              <w:t xml:space="preserve"> ед;</w:t>
            </w:r>
            <w:r w:rsidRPr="00AA1F8E">
              <w:rPr>
                <w:color w:val="000000"/>
                <w:sz w:val="16"/>
                <w:szCs w:val="16"/>
              </w:rPr>
              <w:br/>
              <w:t xml:space="preserve">2018 год – </w:t>
            </w:r>
            <w:r>
              <w:rPr>
                <w:color w:val="000000"/>
                <w:sz w:val="16"/>
                <w:szCs w:val="16"/>
              </w:rPr>
              <w:t>30</w:t>
            </w:r>
            <w:r w:rsidRPr="00AA1F8E">
              <w:rPr>
                <w:color w:val="000000"/>
                <w:sz w:val="16"/>
                <w:szCs w:val="16"/>
              </w:rPr>
              <w:t xml:space="preserve"> ед;  2019 год - </w:t>
            </w:r>
            <w:r>
              <w:rPr>
                <w:color w:val="000000"/>
                <w:sz w:val="16"/>
                <w:szCs w:val="16"/>
              </w:rPr>
              <w:t>30</w:t>
            </w:r>
            <w:r w:rsidRPr="00AA1F8E">
              <w:rPr>
                <w:color w:val="000000"/>
                <w:sz w:val="16"/>
                <w:szCs w:val="16"/>
              </w:rPr>
              <w:t xml:space="preserve"> ед;               2020 год - 30 ед;  2021 год - 30 ед.                 2022 год - 30 ед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</w:tr>
      <w:tr w:rsidR="00736EBE" w:rsidRPr="00AA1F8E" w:rsidTr="00023373">
        <w:trPr>
          <w:trHeight w:val="27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Мероприятие 1.2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32073" w:rsidRDefault="00736EBE" w:rsidP="0008501A">
            <w:pPr>
              <w:rPr>
                <w:color w:val="1F497D"/>
                <w:sz w:val="16"/>
                <w:szCs w:val="16"/>
              </w:rPr>
            </w:pPr>
            <w:r w:rsidRPr="00532073">
              <w:rPr>
                <w:color w:val="1F497D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5575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36EBE" w:rsidRPr="00AA1F8E" w:rsidTr="00023373">
        <w:trPr>
          <w:trHeight w:val="246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обеспечение участия спортсменов района и спортивных сборных команд района в соревнованиях различного уровня (межмуниципального, зонального, краевого, регионального, Всероссийского)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Администрация Ачинского района (отдел культуры, физической культуры и молодежной политики)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0710089110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E609F4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240,10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E609F4">
            <w:pPr>
              <w:rPr>
                <w:color w:val="FF0000"/>
                <w:sz w:val="16"/>
                <w:szCs w:val="16"/>
              </w:rPr>
            </w:pPr>
            <w:r w:rsidRPr="00AA1F8E">
              <w:rPr>
                <w:color w:val="FF0000"/>
                <w:sz w:val="16"/>
                <w:szCs w:val="16"/>
              </w:rPr>
              <w:t xml:space="preserve">     96,00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EBE" w:rsidRPr="00532073" w:rsidRDefault="00736EBE" w:rsidP="00072067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28,35</w:t>
            </w:r>
            <w:r w:rsidRPr="00532073">
              <w:rPr>
                <w:color w:val="1F497D"/>
                <w:sz w:val="16"/>
                <w:szCs w:val="16"/>
              </w:rPr>
              <w:t xml:space="preserve">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EBE" w:rsidRPr="00AA1F8E" w:rsidRDefault="00736EBE" w:rsidP="00030CA9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t>29,00</w:t>
            </w:r>
            <w:r w:rsidRPr="00AA1F8E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EBE" w:rsidRPr="00AA1F8E" w:rsidRDefault="00736EBE" w:rsidP="00030CA9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color w:val="000000"/>
                <w:sz w:val="16"/>
                <w:szCs w:val="16"/>
              </w:rPr>
              <w:t>29,00</w:t>
            </w:r>
            <w:r w:rsidRPr="00AA1F8E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EBE" w:rsidRDefault="00736EBE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29,00</w:t>
            </w:r>
          </w:p>
          <w:p w:rsidR="00736EBE" w:rsidRPr="00AA1F8E" w:rsidRDefault="00736EBE" w:rsidP="005575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EBE" w:rsidRPr="00AA1F8E" w:rsidRDefault="00736EBE" w:rsidP="00072067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color w:val="000000"/>
                <w:sz w:val="16"/>
                <w:szCs w:val="16"/>
              </w:rPr>
              <w:t>451,45</w:t>
            </w:r>
            <w:r w:rsidRPr="00AA1F8E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количество спортсменов Ачинского, участвующих в соревнованиях различного уровня, в том числе по годам:</w:t>
            </w:r>
            <w:r w:rsidRPr="00AA1F8E">
              <w:rPr>
                <w:color w:val="000000"/>
                <w:sz w:val="16"/>
                <w:szCs w:val="16"/>
              </w:rPr>
              <w:br/>
              <w:t>2014 год – 150 чел., в 2016 году - не менее 50 человек, 2017 год- не менее 50 чел;  2018 год- не менее 50чел; 2019 год - не менее 50чел; 2019 год - не менее 50 чел; 2020год - не менее 70 чел; 2021 год - не менее 70чел, 2022 год - не менее 70чел;</w:t>
            </w:r>
          </w:p>
        </w:tc>
      </w:tr>
      <w:tr w:rsidR="00736EBE" w:rsidRPr="00AA1F8E" w:rsidTr="00023373">
        <w:trPr>
          <w:trHeight w:val="3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Мероприятие 1.3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32073" w:rsidRDefault="00736EBE" w:rsidP="0008501A">
            <w:pPr>
              <w:rPr>
                <w:color w:val="1F497D"/>
                <w:sz w:val="16"/>
                <w:szCs w:val="16"/>
              </w:rPr>
            </w:pPr>
            <w:r w:rsidRPr="00532073">
              <w:rPr>
                <w:color w:val="1F497D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jc w:val="center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36EBE" w:rsidRPr="00AA1F8E" w:rsidTr="00023373">
        <w:trPr>
          <w:trHeight w:val="70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выполнение работ МБУ ДО «ДЮСШ» Ачинского района по организации и проведению физкультурно-спортивных мероприятий и обеспечению участия в физкультурных и спортивных мероприятиях различного уровня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Администрация Ачинского района (МБУ ДО «ДЮСШ» Ачинского района)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718061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EBE" w:rsidRPr="00532073" w:rsidRDefault="00736EBE" w:rsidP="0008501A">
            <w:pPr>
              <w:rPr>
                <w:color w:val="1F497D"/>
                <w:sz w:val="16"/>
                <w:szCs w:val="16"/>
              </w:rPr>
            </w:pPr>
            <w:r w:rsidRPr="00532073">
              <w:rPr>
                <w:color w:val="1F497D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EBE" w:rsidRPr="00AA1F8E" w:rsidRDefault="00736EBE" w:rsidP="005575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       -     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AA1F8E" w:rsidRDefault="00736EBE" w:rsidP="00D53B7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количество спортсменов Ачинского, участвующих в соревнованиях различного уровня, в т</w:t>
            </w:r>
            <w:r>
              <w:rPr>
                <w:color w:val="000000"/>
                <w:sz w:val="16"/>
                <w:szCs w:val="16"/>
              </w:rPr>
              <w:t>ом числе по годам:</w:t>
            </w:r>
            <w:r>
              <w:rPr>
                <w:color w:val="000000"/>
                <w:sz w:val="16"/>
                <w:szCs w:val="16"/>
              </w:rPr>
              <w:br/>
              <w:t>2014 год – 2</w:t>
            </w:r>
            <w:r w:rsidRPr="00AA1F8E">
              <w:rPr>
                <w:color w:val="000000"/>
                <w:sz w:val="16"/>
                <w:szCs w:val="16"/>
              </w:rPr>
              <w:t xml:space="preserve">500 чел.;  2015 год – 2500 чел 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AA1F8E">
              <w:rPr>
                <w:color w:val="000000"/>
                <w:sz w:val="16"/>
                <w:szCs w:val="16"/>
              </w:rPr>
              <w:t>2016 год – 2640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AA1F8E">
              <w:rPr>
                <w:color w:val="000000"/>
                <w:sz w:val="16"/>
                <w:szCs w:val="16"/>
              </w:rPr>
              <w:t>чел</w:t>
            </w:r>
            <w:r>
              <w:rPr>
                <w:color w:val="000000"/>
                <w:sz w:val="16"/>
                <w:szCs w:val="16"/>
              </w:rPr>
              <w:t>;</w:t>
            </w:r>
            <w:r w:rsidRPr="00AA1F8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AA1F8E">
              <w:rPr>
                <w:color w:val="000000"/>
                <w:sz w:val="16"/>
                <w:szCs w:val="16"/>
              </w:rPr>
              <w:t xml:space="preserve">2017 год – 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AA1F8E">
              <w:rPr>
                <w:color w:val="000000"/>
                <w:sz w:val="16"/>
                <w:szCs w:val="16"/>
              </w:rPr>
              <w:t>2 6</w:t>
            </w:r>
            <w:r>
              <w:rPr>
                <w:color w:val="000000"/>
                <w:sz w:val="16"/>
                <w:szCs w:val="16"/>
              </w:rPr>
              <w:t>7</w:t>
            </w:r>
            <w:r w:rsidRPr="00AA1F8E">
              <w:rPr>
                <w:color w:val="000000"/>
                <w:sz w:val="16"/>
                <w:szCs w:val="16"/>
              </w:rPr>
              <w:t xml:space="preserve">0 чел 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AA1F8E">
              <w:rPr>
                <w:color w:val="000000"/>
                <w:sz w:val="16"/>
                <w:szCs w:val="16"/>
              </w:rPr>
              <w:t>2018 год - 2700 чел.</w:t>
            </w:r>
            <w:r>
              <w:rPr>
                <w:color w:val="000000"/>
                <w:sz w:val="16"/>
                <w:szCs w:val="16"/>
              </w:rPr>
              <w:t xml:space="preserve">;        </w:t>
            </w:r>
            <w:r w:rsidRPr="00AA1F8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2019 год - 2700 чел</w:t>
            </w:r>
            <w:r w:rsidRPr="00AA1F8E">
              <w:rPr>
                <w:color w:val="000000"/>
                <w:sz w:val="16"/>
                <w:szCs w:val="16"/>
              </w:rPr>
              <w:t>.;</w:t>
            </w:r>
            <w:r>
              <w:rPr>
                <w:color w:val="000000"/>
                <w:sz w:val="16"/>
                <w:szCs w:val="16"/>
              </w:rPr>
              <w:t xml:space="preserve"> 2020 год -2700 чел.; 2021 год-2700 чел.</w:t>
            </w:r>
            <w:r w:rsidRPr="00AA1F8E">
              <w:rPr>
                <w:color w:val="000000"/>
                <w:sz w:val="16"/>
                <w:szCs w:val="16"/>
              </w:rPr>
              <w:t xml:space="preserve">.; 2022 год - 2700 чел.                                          </w:t>
            </w:r>
          </w:p>
        </w:tc>
      </w:tr>
      <w:tr w:rsidR="00736EBE" w:rsidRPr="00AA1F8E" w:rsidTr="00023373">
        <w:trPr>
          <w:trHeight w:val="135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071хххх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ххх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260,00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32073" w:rsidRDefault="00736EBE" w:rsidP="0008501A">
            <w:pPr>
              <w:rPr>
                <w:color w:val="1F497D"/>
                <w:sz w:val="16"/>
                <w:szCs w:val="16"/>
              </w:rPr>
            </w:pPr>
            <w:r w:rsidRPr="00532073">
              <w:rPr>
                <w:color w:val="1F497D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5575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260,00   </w:t>
            </w: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</w:tr>
      <w:tr w:rsidR="00736EBE" w:rsidRPr="00AA1F8E" w:rsidTr="00023373">
        <w:trPr>
          <w:trHeight w:val="52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0710089110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FF0000"/>
                <w:sz w:val="16"/>
                <w:szCs w:val="16"/>
              </w:rPr>
            </w:pPr>
            <w:r w:rsidRPr="00AA1F8E">
              <w:rPr>
                <w:color w:val="FF0000"/>
                <w:sz w:val="16"/>
                <w:szCs w:val="16"/>
              </w:rPr>
              <w:t xml:space="preserve">         106,91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32073" w:rsidRDefault="00736EBE" w:rsidP="0008501A">
            <w:pPr>
              <w:rPr>
                <w:color w:val="1F497D"/>
                <w:sz w:val="16"/>
                <w:szCs w:val="16"/>
              </w:rPr>
            </w:pPr>
            <w:r w:rsidRPr="00532073">
              <w:rPr>
                <w:color w:val="1F497D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5575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106,91  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число проведенных мероприятий                                                                  не менее 5 в 2016 году</w:t>
            </w:r>
          </w:p>
        </w:tc>
      </w:tr>
      <w:tr w:rsidR="00736EBE" w:rsidRPr="00AA1F8E" w:rsidTr="00023373">
        <w:trPr>
          <w:trHeight w:val="37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Мероприятие 1.4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32073" w:rsidRDefault="00736EBE" w:rsidP="0008501A">
            <w:pPr>
              <w:rPr>
                <w:color w:val="1F497D"/>
                <w:sz w:val="16"/>
                <w:szCs w:val="16"/>
              </w:rPr>
            </w:pPr>
            <w:r w:rsidRPr="00532073">
              <w:rPr>
                <w:color w:val="1F497D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jc w:val="center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36EBE" w:rsidRPr="00AA1F8E" w:rsidTr="00023373">
        <w:trPr>
          <w:trHeight w:val="49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Обеспечение деятельности (выполнение работ) муниципальным бюджетным  учреждением дополнительного образования  «Детско-юношеская спортивная школа» Ачинского района 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Администрация Ачинского района (МБУ ДО «ДЮСШ» Ачинского района)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0710080610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AA1F8E">
              <w:rPr>
                <w:color w:val="000000"/>
                <w:sz w:val="16"/>
                <w:szCs w:val="16"/>
              </w:rPr>
              <w:t xml:space="preserve"> 2 180,39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AA1F8E">
              <w:rPr>
                <w:color w:val="000000"/>
                <w:sz w:val="16"/>
                <w:szCs w:val="16"/>
              </w:rPr>
              <w:t xml:space="preserve">348,69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FF0000"/>
                <w:sz w:val="16"/>
                <w:szCs w:val="16"/>
              </w:rPr>
            </w:pPr>
            <w:r w:rsidRPr="00AA1F8E">
              <w:rPr>
                <w:color w:val="FF0000"/>
                <w:sz w:val="16"/>
                <w:szCs w:val="16"/>
              </w:rPr>
              <w:t xml:space="preserve">2 609,58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32073" w:rsidRDefault="00736EBE" w:rsidP="0008501A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2832,92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3254,33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3254,33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3254,33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EBE" w:rsidRPr="006F2DA8" w:rsidRDefault="00736EBE" w:rsidP="00023373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18734,57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EBE" w:rsidRDefault="00736EBE" w:rsidP="0008501A">
            <w:pPr>
              <w:rPr>
                <w:color w:val="000000"/>
                <w:sz w:val="16"/>
                <w:szCs w:val="16"/>
              </w:rPr>
            </w:pPr>
          </w:p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количество занимающихся в спортивных клубах по месту жительства:</w:t>
            </w:r>
            <w:r w:rsidRPr="00AA1F8E">
              <w:rPr>
                <w:color w:val="000000"/>
                <w:sz w:val="16"/>
                <w:szCs w:val="16"/>
              </w:rPr>
              <w:br/>
              <w:t xml:space="preserve">2014 год – 250 чел.; </w:t>
            </w:r>
            <w:r>
              <w:rPr>
                <w:color w:val="000000"/>
                <w:sz w:val="16"/>
                <w:szCs w:val="16"/>
              </w:rPr>
              <w:t>2015 год – 280</w:t>
            </w:r>
            <w:r w:rsidRPr="00AA1F8E">
              <w:rPr>
                <w:color w:val="000000"/>
                <w:sz w:val="16"/>
                <w:szCs w:val="16"/>
              </w:rPr>
              <w:t>чел.;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AA1F8E">
              <w:rPr>
                <w:color w:val="000000"/>
                <w:sz w:val="16"/>
                <w:szCs w:val="16"/>
              </w:rPr>
              <w:t xml:space="preserve"> 2016 год –440 чел; 2017 год – </w:t>
            </w:r>
            <w:r>
              <w:rPr>
                <w:color w:val="000000"/>
                <w:sz w:val="16"/>
                <w:szCs w:val="16"/>
              </w:rPr>
              <w:t>640</w:t>
            </w:r>
            <w:r w:rsidRPr="00AA1F8E">
              <w:rPr>
                <w:color w:val="000000"/>
                <w:sz w:val="16"/>
                <w:szCs w:val="16"/>
              </w:rPr>
              <w:t xml:space="preserve"> чел.; </w:t>
            </w:r>
            <w:r w:rsidRPr="00AA1F8E">
              <w:rPr>
                <w:color w:val="FF0000"/>
                <w:sz w:val="16"/>
                <w:szCs w:val="16"/>
              </w:rPr>
              <w:t>2018 год -</w:t>
            </w:r>
            <w:r w:rsidRPr="00AA1F8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640</w:t>
            </w:r>
            <w:r w:rsidRPr="00AA1F8E">
              <w:rPr>
                <w:color w:val="000000"/>
                <w:sz w:val="16"/>
                <w:szCs w:val="16"/>
              </w:rPr>
              <w:t xml:space="preserve"> чел.2019 год- </w:t>
            </w:r>
            <w:r>
              <w:rPr>
                <w:color w:val="000000"/>
                <w:sz w:val="16"/>
                <w:szCs w:val="16"/>
              </w:rPr>
              <w:t>640</w:t>
            </w:r>
            <w:r w:rsidRPr="00AA1F8E">
              <w:rPr>
                <w:color w:val="000000"/>
                <w:sz w:val="16"/>
                <w:szCs w:val="16"/>
              </w:rPr>
              <w:t xml:space="preserve"> чел.;</w:t>
            </w:r>
            <w:r w:rsidRPr="00AA1F8E">
              <w:rPr>
                <w:color w:val="000000"/>
                <w:sz w:val="16"/>
                <w:szCs w:val="16"/>
              </w:rPr>
              <w:br/>
              <w:t xml:space="preserve">2020 год - </w:t>
            </w:r>
            <w:r>
              <w:rPr>
                <w:color w:val="000000"/>
                <w:sz w:val="16"/>
                <w:szCs w:val="16"/>
              </w:rPr>
              <w:t>640</w:t>
            </w:r>
            <w:r w:rsidRPr="00AA1F8E">
              <w:rPr>
                <w:color w:val="000000"/>
                <w:sz w:val="16"/>
                <w:szCs w:val="16"/>
              </w:rPr>
              <w:t xml:space="preserve"> чел; 2021 год - </w:t>
            </w:r>
            <w:r>
              <w:rPr>
                <w:color w:val="000000"/>
                <w:sz w:val="16"/>
                <w:szCs w:val="16"/>
              </w:rPr>
              <w:t>640</w:t>
            </w:r>
            <w:r w:rsidRPr="00AA1F8E">
              <w:rPr>
                <w:color w:val="000000"/>
                <w:sz w:val="16"/>
                <w:szCs w:val="16"/>
              </w:rPr>
              <w:t xml:space="preserve"> чел;</w:t>
            </w:r>
            <w:r w:rsidRPr="00AA1F8E">
              <w:rPr>
                <w:color w:val="000000"/>
                <w:sz w:val="16"/>
                <w:szCs w:val="16"/>
              </w:rPr>
              <w:br/>
              <w:t xml:space="preserve">2022 год </w:t>
            </w:r>
            <w:r>
              <w:rPr>
                <w:color w:val="000000"/>
                <w:sz w:val="16"/>
                <w:szCs w:val="16"/>
              </w:rPr>
              <w:t>- 640</w:t>
            </w:r>
            <w:r w:rsidRPr="00AA1F8E">
              <w:rPr>
                <w:color w:val="000000"/>
                <w:sz w:val="16"/>
                <w:szCs w:val="16"/>
              </w:rPr>
              <w:t xml:space="preserve"> чел.</w:t>
            </w:r>
            <w:r w:rsidRPr="00AA1F8E">
              <w:rPr>
                <w:color w:val="000000"/>
                <w:sz w:val="16"/>
                <w:szCs w:val="16"/>
              </w:rPr>
              <w:br/>
            </w:r>
            <w:r w:rsidRPr="00AA1F8E">
              <w:rPr>
                <w:color w:val="000000"/>
                <w:sz w:val="16"/>
                <w:szCs w:val="16"/>
              </w:rPr>
              <w:br/>
            </w:r>
          </w:p>
        </w:tc>
      </w:tr>
      <w:tr w:rsidR="00736EBE" w:rsidRPr="00AA1F8E" w:rsidTr="00023373">
        <w:trPr>
          <w:trHeight w:val="495"/>
        </w:trPr>
        <w:tc>
          <w:tcPr>
            <w:tcW w:w="17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0710010210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FF0000"/>
                <w:sz w:val="16"/>
                <w:szCs w:val="16"/>
              </w:rPr>
            </w:pPr>
            <w:r w:rsidRPr="00AA1F8E">
              <w:rPr>
                <w:color w:val="FF0000"/>
                <w:sz w:val="16"/>
                <w:szCs w:val="16"/>
              </w:rPr>
              <w:t xml:space="preserve">230,00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Default="00736EBE" w:rsidP="0008501A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19,94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EBE" w:rsidRPr="006F2DA8" w:rsidRDefault="00736EBE" w:rsidP="0008501A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249,94</w:t>
            </w: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</w:tr>
      <w:tr w:rsidR="00736EBE" w:rsidRPr="00AA1F8E" w:rsidTr="00023373">
        <w:trPr>
          <w:trHeight w:val="495"/>
        </w:trPr>
        <w:tc>
          <w:tcPr>
            <w:tcW w:w="17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0710080610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32073" w:rsidRDefault="00736EBE" w:rsidP="0008501A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1,96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5575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EBE" w:rsidRPr="00DE18D9" w:rsidRDefault="00736EBE" w:rsidP="0008501A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6</w:t>
            </w:r>
            <w:r w:rsidRPr="00DE18D9">
              <w:rPr>
                <w:color w:val="1F497D"/>
                <w:sz w:val="16"/>
                <w:szCs w:val="16"/>
              </w:rPr>
              <w:t>,96</w:t>
            </w: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</w:tr>
      <w:tr w:rsidR="00736EBE" w:rsidRPr="00AA1F8E" w:rsidTr="00023373">
        <w:trPr>
          <w:trHeight w:val="435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0710010</w:t>
            </w:r>
            <w:r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72067">
            <w:pPr>
              <w:rPr>
                <w:color w:val="FF0000"/>
                <w:sz w:val="16"/>
                <w:szCs w:val="16"/>
              </w:rPr>
            </w:pPr>
            <w:r w:rsidRPr="00AA1F8E">
              <w:rPr>
                <w:color w:val="FF0000"/>
                <w:sz w:val="16"/>
                <w:szCs w:val="16"/>
              </w:rPr>
              <w:t xml:space="preserve">    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32073" w:rsidRDefault="00736EBE" w:rsidP="0008501A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12,90</w:t>
            </w:r>
            <w:r w:rsidRPr="00532073">
              <w:rPr>
                <w:color w:val="1F497D"/>
                <w:sz w:val="16"/>
                <w:szCs w:val="16"/>
              </w:rPr>
              <w:t xml:space="preserve">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5575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EBE" w:rsidRPr="006F2DA8" w:rsidRDefault="00736EBE" w:rsidP="008A21D0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12,90</w:t>
            </w:r>
            <w:r w:rsidRPr="006F2DA8">
              <w:rPr>
                <w:color w:val="1F497D"/>
                <w:sz w:val="16"/>
                <w:szCs w:val="16"/>
              </w:rPr>
              <w:t xml:space="preserve">   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</w:tr>
      <w:tr w:rsidR="00736EBE" w:rsidRPr="00AA1F8E" w:rsidTr="00023373">
        <w:trPr>
          <w:trHeight w:val="465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0710080620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Pr="00AA1F8E">
              <w:rPr>
                <w:color w:val="000000"/>
                <w:sz w:val="16"/>
                <w:szCs w:val="16"/>
              </w:rPr>
              <w:t xml:space="preserve">100,56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111,24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FF0000"/>
                <w:sz w:val="16"/>
                <w:szCs w:val="16"/>
              </w:rPr>
            </w:pPr>
            <w:r w:rsidRPr="00AA1F8E">
              <w:rPr>
                <w:color w:val="FF0000"/>
                <w:sz w:val="16"/>
                <w:szCs w:val="16"/>
              </w:rPr>
              <w:t xml:space="preserve">164,73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32073" w:rsidRDefault="00736EBE" w:rsidP="0008501A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187,90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274,54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274,54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Default="00736EBE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274,54</w:t>
            </w:r>
          </w:p>
          <w:p w:rsidR="00736EBE" w:rsidRPr="00AA1F8E" w:rsidRDefault="00736EBE" w:rsidP="005575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EBE" w:rsidRPr="00AA1F8E" w:rsidRDefault="00736EBE" w:rsidP="008A21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1388,08</w:t>
            </w:r>
            <w:r w:rsidRPr="00AA1F8E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</w:tr>
      <w:tr w:rsidR="00736EBE" w:rsidRPr="00AA1F8E" w:rsidTr="00023373">
        <w:trPr>
          <w:trHeight w:val="318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233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0710075110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23373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</w:t>
            </w:r>
            <w:r w:rsidRPr="00AA1F8E">
              <w:rPr>
                <w:color w:val="000000"/>
                <w:sz w:val="16"/>
                <w:szCs w:val="16"/>
              </w:rPr>
              <w:t xml:space="preserve">000,00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32073" w:rsidRDefault="00736EBE" w:rsidP="0008501A">
            <w:pPr>
              <w:rPr>
                <w:color w:val="1F497D"/>
                <w:sz w:val="16"/>
                <w:szCs w:val="16"/>
              </w:rPr>
            </w:pPr>
            <w:r w:rsidRPr="00532073">
              <w:rPr>
                <w:color w:val="1F497D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5575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1 000,00   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</w:tr>
      <w:tr w:rsidR="00736EBE" w:rsidRPr="00AA1F8E" w:rsidTr="00023373">
        <w:trPr>
          <w:trHeight w:val="3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Мероприятие 1.5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32073" w:rsidRDefault="00736EBE" w:rsidP="0008501A">
            <w:pPr>
              <w:rPr>
                <w:color w:val="1F497D"/>
                <w:sz w:val="16"/>
                <w:szCs w:val="16"/>
              </w:rPr>
            </w:pPr>
            <w:r w:rsidRPr="00532073">
              <w:rPr>
                <w:color w:val="1F497D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5575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36EBE" w:rsidRPr="00AA1F8E" w:rsidTr="00023373">
        <w:trPr>
          <w:trHeight w:val="40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Софинансирование мероприятия на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021A9" w:rsidRDefault="00736EBE" w:rsidP="00E609F4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</w:t>
            </w:r>
            <w:r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4180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32073" w:rsidRDefault="00736EBE" w:rsidP="0008501A">
            <w:pPr>
              <w:rPr>
                <w:color w:val="1F497D"/>
                <w:sz w:val="16"/>
                <w:szCs w:val="16"/>
              </w:rPr>
            </w:pPr>
            <w:r w:rsidRPr="00532073">
              <w:rPr>
                <w:color w:val="1F497D"/>
                <w:sz w:val="16"/>
                <w:szCs w:val="16"/>
              </w:rPr>
              <w:t xml:space="preserve">                 </w:t>
            </w:r>
            <w:r>
              <w:rPr>
                <w:color w:val="1F497D"/>
                <w:sz w:val="16"/>
                <w:szCs w:val="16"/>
              </w:rPr>
              <w:t>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5575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увеличение доли населения Ачинского района, занимающегося физической </w:t>
            </w:r>
          </w:p>
        </w:tc>
      </w:tr>
      <w:tr w:rsidR="00736EBE" w:rsidRPr="00AA1F8E" w:rsidTr="00023373"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32073" w:rsidRDefault="00736EBE" w:rsidP="0008501A">
            <w:pPr>
              <w:rPr>
                <w:color w:val="1F497D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</w:tr>
      <w:tr w:rsidR="00736EBE" w:rsidRPr="00AA1F8E" w:rsidTr="00954597">
        <w:trPr>
          <w:trHeight w:val="469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создание и поддержку вновь действующих клубов по месту жительства (не менее 5 %)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Ачинского района (МБУ ДО «ДЮСШ» Ачинского района)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0710088300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A1F8E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32073" w:rsidRDefault="00736EBE" w:rsidP="0008501A">
            <w:pPr>
              <w:rPr>
                <w:color w:val="1F497D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567B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6EBE" w:rsidRPr="00AA1F8E" w:rsidRDefault="00736EBE" w:rsidP="00D53B7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культурой и спортом, в общей численности населения района, в том числе по годам:</w:t>
            </w:r>
            <w:r w:rsidRPr="00AA1F8E">
              <w:rPr>
                <w:color w:val="000000"/>
                <w:sz w:val="16"/>
                <w:szCs w:val="16"/>
              </w:rPr>
              <w:br/>
              <w:t xml:space="preserve">2014 год –  23,83 </w:t>
            </w:r>
            <w:r>
              <w:rPr>
                <w:color w:val="000000"/>
                <w:sz w:val="16"/>
                <w:szCs w:val="16"/>
              </w:rPr>
              <w:t>%</w:t>
            </w:r>
            <w:r w:rsidRPr="00AA1F8E">
              <w:rPr>
                <w:color w:val="000000"/>
                <w:sz w:val="16"/>
                <w:szCs w:val="16"/>
              </w:rPr>
              <w:t xml:space="preserve">  2015 год –  28,90 </w:t>
            </w:r>
            <w:r>
              <w:rPr>
                <w:color w:val="000000"/>
                <w:sz w:val="16"/>
                <w:szCs w:val="16"/>
              </w:rPr>
              <w:t xml:space="preserve">%; </w:t>
            </w:r>
            <w:r w:rsidRPr="00AA1F8E">
              <w:rPr>
                <w:color w:val="000000"/>
                <w:sz w:val="16"/>
                <w:szCs w:val="16"/>
              </w:rPr>
              <w:t xml:space="preserve"> 2016 год –  </w:t>
            </w:r>
            <w:r>
              <w:rPr>
                <w:color w:val="000000"/>
                <w:sz w:val="16"/>
                <w:szCs w:val="16"/>
              </w:rPr>
              <w:t>30,80%</w:t>
            </w:r>
            <w:r w:rsidRPr="00AA1F8E">
              <w:rPr>
                <w:color w:val="000000"/>
                <w:sz w:val="16"/>
                <w:szCs w:val="16"/>
              </w:rPr>
              <w:t xml:space="preserve">; 2017 год –  </w:t>
            </w:r>
            <w:r>
              <w:rPr>
                <w:color w:val="000000"/>
                <w:sz w:val="16"/>
                <w:szCs w:val="16"/>
              </w:rPr>
              <w:t>31,70 %</w:t>
            </w:r>
            <w:r w:rsidRPr="00AA1F8E">
              <w:rPr>
                <w:color w:val="000000"/>
                <w:sz w:val="16"/>
                <w:szCs w:val="16"/>
              </w:rPr>
              <w:t xml:space="preserve">.; </w:t>
            </w:r>
            <w:r w:rsidRPr="00AA1F8E">
              <w:rPr>
                <w:color w:val="FF0000"/>
                <w:sz w:val="16"/>
                <w:szCs w:val="16"/>
              </w:rPr>
              <w:t>2018 год -</w:t>
            </w:r>
            <w:r w:rsidRPr="00AA1F8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32</w:t>
            </w:r>
            <w:r w:rsidRPr="00AA1F8E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0 </w:t>
            </w:r>
            <w:r w:rsidRPr="00AA1F8E">
              <w:rPr>
                <w:color w:val="000000"/>
                <w:sz w:val="16"/>
                <w:szCs w:val="16"/>
              </w:rPr>
              <w:t>%.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AA1F8E">
              <w:rPr>
                <w:color w:val="000000"/>
                <w:sz w:val="16"/>
                <w:szCs w:val="16"/>
              </w:rPr>
              <w:t>2019 год- 3</w:t>
            </w:r>
            <w:r>
              <w:rPr>
                <w:color w:val="000000"/>
                <w:sz w:val="16"/>
                <w:szCs w:val="16"/>
              </w:rPr>
              <w:t>2</w:t>
            </w:r>
            <w:r w:rsidRPr="00AA1F8E">
              <w:rPr>
                <w:color w:val="000000"/>
                <w:sz w:val="16"/>
                <w:szCs w:val="16"/>
              </w:rPr>
              <w:t>,50%.; 2020 год - 3</w:t>
            </w:r>
            <w:r>
              <w:rPr>
                <w:color w:val="000000"/>
                <w:sz w:val="16"/>
                <w:szCs w:val="16"/>
              </w:rPr>
              <w:t>2</w:t>
            </w:r>
            <w:r w:rsidRPr="00AA1F8E">
              <w:rPr>
                <w:color w:val="000000"/>
                <w:sz w:val="16"/>
                <w:szCs w:val="16"/>
              </w:rPr>
              <w:t>,75%</w:t>
            </w:r>
            <w:r w:rsidRPr="00AA1F8E">
              <w:rPr>
                <w:color w:val="000000"/>
                <w:sz w:val="16"/>
                <w:szCs w:val="16"/>
              </w:rPr>
              <w:br/>
              <w:t>2021 год - 3</w:t>
            </w:r>
            <w:r>
              <w:rPr>
                <w:color w:val="000000"/>
                <w:sz w:val="16"/>
                <w:szCs w:val="16"/>
              </w:rPr>
              <w:t>3</w:t>
            </w:r>
            <w:r w:rsidRPr="00AA1F8E">
              <w:rPr>
                <w:color w:val="000000"/>
                <w:sz w:val="16"/>
                <w:szCs w:val="16"/>
              </w:rPr>
              <w:t>,00%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AA1F8E">
              <w:rPr>
                <w:color w:val="000000"/>
                <w:sz w:val="16"/>
                <w:szCs w:val="16"/>
              </w:rPr>
              <w:t>2022 год. - 3</w:t>
            </w:r>
            <w:r>
              <w:rPr>
                <w:color w:val="000000"/>
                <w:sz w:val="16"/>
                <w:szCs w:val="16"/>
              </w:rPr>
              <w:t>3</w:t>
            </w:r>
            <w:r w:rsidRPr="00AA1F8E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</w:t>
            </w:r>
            <w:r w:rsidRPr="00AA1F8E">
              <w:rPr>
                <w:color w:val="000000"/>
                <w:sz w:val="16"/>
                <w:szCs w:val="16"/>
              </w:rPr>
              <w:t xml:space="preserve">%                                            </w:t>
            </w:r>
            <w:r w:rsidRPr="00AA1F8E">
              <w:rPr>
                <w:color w:val="000000"/>
                <w:sz w:val="16"/>
                <w:szCs w:val="16"/>
              </w:rPr>
              <w:br/>
            </w:r>
          </w:p>
        </w:tc>
      </w:tr>
      <w:tr w:rsidR="00736EBE" w:rsidRPr="00AA1F8E" w:rsidTr="00954597">
        <w:trPr>
          <w:trHeight w:val="1758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0710088030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32073" w:rsidRDefault="00736EBE" w:rsidP="0008501A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33,14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567B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33,14</w:t>
            </w:r>
          </w:p>
        </w:tc>
        <w:tc>
          <w:tcPr>
            <w:tcW w:w="2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D53B7A">
            <w:pPr>
              <w:rPr>
                <w:color w:val="000000"/>
                <w:sz w:val="16"/>
                <w:szCs w:val="16"/>
              </w:rPr>
            </w:pPr>
          </w:p>
        </w:tc>
      </w:tr>
      <w:tr w:rsidR="00736EBE" w:rsidRPr="00AA1F8E" w:rsidTr="00023373">
        <w:trPr>
          <w:trHeight w:val="34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Мероприятие 1.6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32073" w:rsidRDefault="00736EBE" w:rsidP="0008501A">
            <w:pPr>
              <w:rPr>
                <w:color w:val="1F497D"/>
                <w:sz w:val="16"/>
                <w:szCs w:val="16"/>
              </w:rPr>
            </w:pPr>
            <w:r w:rsidRPr="00532073">
              <w:rPr>
                <w:color w:val="1F497D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36EBE" w:rsidRPr="00AA1F8E" w:rsidTr="00023373">
        <w:trPr>
          <w:trHeight w:val="126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совершенствование спортивной инфраструктуры и материально-технической базы для занятий массовой физической культурой и спортом (ремонт спортивных клубов по месту жительства, реконструкция и ремонт спортивных объектов Ачинского района)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Администрация Ачинского района (МБУ ДО «ДЮСШ» Ачинского района)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0710074370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FF0000"/>
                <w:sz w:val="16"/>
                <w:szCs w:val="16"/>
              </w:rPr>
            </w:pPr>
            <w:r w:rsidRPr="00AA1F8E">
              <w:rPr>
                <w:color w:val="FF0000"/>
                <w:sz w:val="16"/>
                <w:szCs w:val="16"/>
              </w:rPr>
              <w:t xml:space="preserve">         275,00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32073" w:rsidRDefault="00736EBE" w:rsidP="0008501A">
            <w:pPr>
              <w:rPr>
                <w:color w:val="1F497D"/>
                <w:sz w:val="16"/>
                <w:szCs w:val="16"/>
              </w:rPr>
            </w:pPr>
            <w:r w:rsidRPr="00532073">
              <w:rPr>
                <w:color w:val="1F497D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567B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275,00   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EB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br/>
              <w:t>количество отремонтированных клубов по месту жительства – 1 ед. в 2016 году</w:t>
            </w:r>
            <w:r>
              <w:rPr>
                <w:color w:val="000000"/>
                <w:sz w:val="16"/>
                <w:szCs w:val="16"/>
              </w:rPr>
              <w:t xml:space="preserve">, 2 ед. </w:t>
            </w:r>
          </w:p>
          <w:p w:rsidR="00736EB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вновь открытых клубов по месту жительства в 2017 году – 2 ед.</w:t>
            </w:r>
          </w:p>
          <w:p w:rsidR="00736EBE" w:rsidRPr="0073476F" w:rsidRDefault="00736EBE" w:rsidP="0073476F">
            <w:pPr>
              <w:rPr>
                <w:sz w:val="16"/>
                <w:szCs w:val="16"/>
              </w:rPr>
            </w:pPr>
          </w:p>
          <w:p w:rsidR="00736EBE" w:rsidRPr="0073476F" w:rsidRDefault="00736EBE" w:rsidP="0073476F">
            <w:pPr>
              <w:rPr>
                <w:sz w:val="16"/>
                <w:szCs w:val="16"/>
              </w:rPr>
            </w:pPr>
          </w:p>
          <w:p w:rsidR="00736EBE" w:rsidRPr="0073476F" w:rsidRDefault="00736EBE" w:rsidP="0073476F">
            <w:pPr>
              <w:rPr>
                <w:sz w:val="16"/>
                <w:szCs w:val="16"/>
              </w:rPr>
            </w:pPr>
          </w:p>
          <w:p w:rsidR="00736EBE" w:rsidRPr="0073476F" w:rsidRDefault="00736EBE" w:rsidP="0073476F">
            <w:pPr>
              <w:rPr>
                <w:sz w:val="16"/>
                <w:szCs w:val="16"/>
              </w:rPr>
            </w:pPr>
          </w:p>
          <w:p w:rsidR="00736EBE" w:rsidRPr="0073476F" w:rsidRDefault="00736EBE" w:rsidP="0073476F">
            <w:pPr>
              <w:rPr>
                <w:sz w:val="16"/>
                <w:szCs w:val="16"/>
              </w:rPr>
            </w:pPr>
          </w:p>
          <w:p w:rsidR="00736EBE" w:rsidRPr="0073476F" w:rsidRDefault="00736EBE" w:rsidP="0073476F">
            <w:pPr>
              <w:rPr>
                <w:sz w:val="16"/>
                <w:szCs w:val="16"/>
              </w:rPr>
            </w:pPr>
          </w:p>
          <w:p w:rsidR="00736EBE" w:rsidRPr="0073476F" w:rsidRDefault="00736EBE" w:rsidP="0073476F">
            <w:pPr>
              <w:rPr>
                <w:sz w:val="16"/>
                <w:szCs w:val="16"/>
              </w:rPr>
            </w:pPr>
          </w:p>
          <w:p w:rsidR="00736EBE" w:rsidRDefault="00736EBE" w:rsidP="0073476F">
            <w:pPr>
              <w:rPr>
                <w:sz w:val="16"/>
                <w:szCs w:val="16"/>
              </w:rPr>
            </w:pPr>
          </w:p>
          <w:p w:rsidR="00736EBE" w:rsidRDefault="00736EBE" w:rsidP="0073476F">
            <w:pPr>
              <w:rPr>
                <w:sz w:val="16"/>
                <w:szCs w:val="16"/>
              </w:rPr>
            </w:pPr>
          </w:p>
          <w:p w:rsidR="00736EBE" w:rsidRPr="0073476F" w:rsidRDefault="00736EBE" w:rsidP="0073476F">
            <w:pPr>
              <w:jc w:val="center"/>
              <w:rPr>
                <w:sz w:val="16"/>
                <w:szCs w:val="16"/>
              </w:rPr>
            </w:pPr>
          </w:p>
        </w:tc>
      </w:tr>
      <w:tr w:rsidR="00736EBE" w:rsidRPr="00AA1F8E" w:rsidTr="00023373">
        <w:trPr>
          <w:trHeight w:val="570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07100S4370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FF0000"/>
                <w:sz w:val="16"/>
                <w:szCs w:val="16"/>
              </w:rPr>
            </w:pPr>
            <w:r w:rsidRPr="00AA1F8E">
              <w:rPr>
                <w:color w:val="FF0000"/>
                <w:sz w:val="16"/>
                <w:szCs w:val="16"/>
              </w:rPr>
              <w:t xml:space="preserve">  2,75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32073" w:rsidRDefault="00736EBE" w:rsidP="0008501A">
            <w:pPr>
              <w:rPr>
                <w:color w:val="1F497D"/>
                <w:sz w:val="16"/>
                <w:szCs w:val="16"/>
              </w:rPr>
            </w:pPr>
            <w:r w:rsidRPr="00532073">
              <w:rPr>
                <w:color w:val="1F497D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567B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2,75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</w:tr>
      <w:tr w:rsidR="00736EBE" w:rsidRPr="00AA1F8E" w:rsidTr="00023373">
        <w:trPr>
          <w:trHeight w:val="516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0710074180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32073" w:rsidRDefault="00736EBE" w:rsidP="0008501A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500,00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</w:tr>
      <w:tr w:rsidR="00736EBE" w:rsidRPr="00AA1F8E" w:rsidTr="00023373">
        <w:trPr>
          <w:trHeight w:val="516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071хххххххх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ххх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260,00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300,00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32073" w:rsidRDefault="00736EBE" w:rsidP="0008501A">
            <w:pPr>
              <w:rPr>
                <w:color w:val="1F497D"/>
                <w:sz w:val="16"/>
                <w:szCs w:val="16"/>
              </w:rPr>
            </w:pPr>
            <w:r w:rsidRPr="00532073">
              <w:rPr>
                <w:color w:val="1F497D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567B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560,00   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</w:tr>
      <w:tr w:rsidR="00736EBE" w:rsidRPr="00AA1F8E" w:rsidTr="00C55469">
        <w:trPr>
          <w:trHeight w:val="380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0710088300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32073" w:rsidRDefault="00736EBE" w:rsidP="0008501A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274,35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EBE" w:rsidRPr="00AA1F8E" w:rsidRDefault="00736EBE" w:rsidP="00C15F2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274,35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</w:tr>
      <w:tr w:rsidR="00736EBE" w:rsidRPr="00AA1F8E" w:rsidTr="00023373">
        <w:trPr>
          <w:trHeight w:val="38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C554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C554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C554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0710088300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C554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Default="00736EBE" w:rsidP="0008501A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74,01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EBE" w:rsidRDefault="00736EBE" w:rsidP="00C15F2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74,01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</w:tr>
      <w:tr w:rsidR="00736EBE" w:rsidRPr="00AA1F8E" w:rsidTr="00023373">
        <w:trPr>
          <w:trHeight w:val="34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Мероприятие 1.7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32073" w:rsidRDefault="00736EBE" w:rsidP="0008501A">
            <w:pPr>
              <w:rPr>
                <w:color w:val="1F497D"/>
                <w:sz w:val="16"/>
                <w:szCs w:val="16"/>
              </w:rPr>
            </w:pPr>
            <w:r w:rsidRPr="00532073">
              <w:rPr>
                <w:color w:val="1F497D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567B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       -    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36EBE" w:rsidRPr="00AA1F8E" w:rsidTr="00023373">
        <w:trPr>
          <w:trHeight w:val="34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модернизация центров тестирования выполнения нормативов (тестов) Всероссйского-физкультурно-спортивного комплекса "Готов к труду и обороне" (ВФСК ГТО)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Администрация Ачинского района (МБУ ДО «ДЮСШ» Ачинского района)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07100S4370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FF0000"/>
                <w:sz w:val="16"/>
                <w:szCs w:val="16"/>
              </w:rPr>
            </w:pPr>
            <w:r w:rsidRPr="00AA1F8E">
              <w:rPr>
                <w:color w:val="FF0000"/>
                <w:sz w:val="16"/>
                <w:szCs w:val="16"/>
              </w:rPr>
              <w:t xml:space="preserve">             3,75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32073" w:rsidRDefault="00736EBE" w:rsidP="0008501A">
            <w:pPr>
              <w:rPr>
                <w:color w:val="1F497D"/>
                <w:sz w:val="16"/>
                <w:szCs w:val="16"/>
              </w:rPr>
            </w:pPr>
            <w:r w:rsidRPr="00532073">
              <w:rPr>
                <w:color w:val="1F497D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567B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   3,75   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увеличение количества доли граждан, выполнивших нормативы комплекса ГТО, в общей численности граждан, принявших участие в выполнении нормативов в 2016 году - не менее 30%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736EBE" w:rsidRPr="003D25E0" w:rsidRDefault="00736EBE" w:rsidP="0008501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Доля граждан, получивших знаки отличия за выполнение испытаний (тестов) ВФСК ГТО, относительно численности населения, принявшей участие в тестовых испытаниях ВФСК ГТО в 2017 году – 30,5 %, в 2018 году - 31 %, в 2019 году – 31 %; в 2020 году – 31%, в 2021 году 31 %, в 2022 году 31%.</w:t>
            </w:r>
          </w:p>
        </w:tc>
      </w:tr>
      <w:tr w:rsidR="00736EBE" w:rsidRPr="00AA1F8E" w:rsidTr="00023373">
        <w:trPr>
          <w:trHeight w:val="121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0710074040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FF0000"/>
                <w:sz w:val="16"/>
                <w:szCs w:val="16"/>
              </w:rPr>
            </w:pPr>
            <w:r w:rsidRPr="00AA1F8E">
              <w:rPr>
                <w:color w:val="FF0000"/>
                <w:sz w:val="16"/>
                <w:szCs w:val="16"/>
              </w:rPr>
              <w:t xml:space="preserve">         375,00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32073" w:rsidRDefault="00736EBE" w:rsidP="0008501A">
            <w:pPr>
              <w:rPr>
                <w:color w:val="1F497D"/>
                <w:sz w:val="16"/>
                <w:szCs w:val="16"/>
              </w:rPr>
            </w:pPr>
            <w:r w:rsidRPr="00532073">
              <w:rPr>
                <w:color w:val="1F497D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567B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375,00   </w:t>
            </w: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</w:tr>
      <w:tr w:rsidR="00736EBE" w:rsidRPr="00AA1F8E" w:rsidTr="0008501A">
        <w:trPr>
          <w:trHeight w:val="405"/>
        </w:trPr>
        <w:tc>
          <w:tcPr>
            <w:tcW w:w="1522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532073" w:rsidRDefault="00736EBE" w:rsidP="0008501A">
            <w:pPr>
              <w:rPr>
                <w:b/>
                <w:bCs/>
                <w:color w:val="1F497D"/>
                <w:sz w:val="16"/>
                <w:szCs w:val="16"/>
              </w:rPr>
            </w:pPr>
            <w:r w:rsidRPr="00532073">
              <w:rPr>
                <w:b/>
                <w:bCs/>
                <w:color w:val="1F497D"/>
                <w:sz w:val="16"/>
                <w:szCs w:val="16"/>
              </w:rPr>
              <w:t>Задача 2: - укрепление здоровья инвалидов и создание условий для привлечения к занятиям физической культурой и спортом лиц с ограниченными возможностями здоровья</w:t>
            </w:r>
          </w:p>
        </w:tc>
      </w:tr>
      <w:tr w:rsidR="00736EBE" w:rsidRPr="00AA1F8E" w:rsidTr="0038140D">
        <w:trPr>
          <w:trHeight w:val="34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Мероприятие 2.1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32073" w:rsidRDefault="00736EBE" w:rsidP="0008501A">
            <w:pPr>
              <w:rPr>
                <w:color w:val="1F497D"/>
                <w:sz w:val="16"/>
                <w:szCs w:val="16"/>
              </w:rPr>
            </w:pPr>
            <w:r w:rsidRPr="00532073">
              <w:rPr>
                <w:color w:val="1F497D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36EBE" w:rsidRPr="00AA1F8E" w:rsidTr="0038140D">
        <w:trPr>
          <w:trHeight w:val="255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обеспечение участия спортсменов-инвалидов района в соревнованиях различного уровня (районного, межмуниципального, зонального, краевого, регионального, Всероссийского)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Администрация Ачинского района (отдел культуры, физической культуры и молодежной политики)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0710089160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14,98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15,00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FF0000"/>
                <w:sz w:val="16"/>
                <w:szCs w:val="16"/>
              </w:rPr>
            </w:pPr>
            <w:r w:rsidRPr="00AA1F8E">
              <w:rPr>
                <w:color w:val="FF0000"/>
                <w:sz w:val="16"/>
                <w:szCs w:val="16"/>
              </w:rPr>
              <w:t xml:space="preserve">13,03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32073" w:rsidRDefault="00736EBE" w:rsidP="00023373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15,00</w:t>
            </w:r>
            <w:r w:rsidRPr="00532073">
              <w:rPr>
                <w:color w:val="1F497D"/>
                <w:sz w:val="16"/>
                <w:szCs w:val="16"/>
              </w:rPr>
              <w:t xml:space="preserve">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15,00   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15,00   </w:t>
            </w:r>
          </w:p>
        </w:tc>
        <w:tc>
          <w:tcPr>
            <w:tcW w:w="9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Default="00736EBE" w:rsidP="00C12A68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</w:t>
            </w:r>
          </w:p>
          <w:p w:rsidR="00736EBE" w:rsidRDefault="00736EBE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  <w:p w:rsidR="00736EBE" w:rsidRPr="00AA1F8E" w:rsidRDefault="00736EBE" w:rsidP="00C12A68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EBE" w:rsidRPr="00AA1F8E" w:rsidRDefault="00736EBE" w:rsidP="00030C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103,00</w:t>
            </w:r>
            <w:r w:rsidRPr="00AA1F8E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увеличение количества лиц с ограниченными возможностями здоровья, систематически занимающихся физической культурой и спортом, в том числе по годам:</w:t>
            </w:r>
            <w:r w:rsidRPr="00AA1F8E">
              <w:rPr>
                <w:color w:val="000000"/>
                <w:sz w:val="16"/>
                <w:szCs w:val="16"/>
              </w:rPr>
              <w:br/>
              <w:t>2014 год – 56 чел.;   2015 год – 70 чел.;   2016 год – 84 чел;    2017 год – 90 чел;    2018 год - 90 чел.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AA1F8E">
              <w:rPr>
                <w:color w:val="000000"/>
                <w:sz w:val="16"/>
                <w:szCs w:val="16"/>
              </w:rPr>
              <w:t xml:space="preserve">2019 год- 90 чел; </w:t>
            </w:r>
            <w:r w:rsidRPr="00AA1F8E">
              <w:rPr>
                <w:color w:val="000000"/>
                <w:sz w:val="16"/>
                <w:szCs w:val="16"/>
              </w:rPr>
              <w:br/>
              <w:t>2020 год - 90 чел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A1F8E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AA1F8E">
              <w:rPr>
                <w:color w:val="000000"/>
                <w:sz w:val="16"/>
                <w:szCs w:val="16"/>
              </w:rPr>
              <w:t>2021год - 95 чел;</w:t>
            </w:r>
            <w:r w:rsidRPr="00AA1F8E">
              <w:rPr>
                <w:color w:val="000000"/>
                <w:sz w:val="16"/>
                <w:szCs w:val="16"/>
              </w:rPr>
              <w:br/>
              <w:t xml:space="preserve">2022 год- 95 чел;                                      </w:t>
            </w:r>
            <w:r w:rsidRPr="00AA1F8E">
              <w:rPr>
                <w:color w:val="000000"/>
                <w:sz w:val="16"/>
                <w:szCs w:val="16"/>
              </w:rPr>
              <w:br/>
            </w:r>
          </w:p>
        </w:tc>
      </w:tr>
      <w:tr w:rsidR="00736EBE" w:rsidRPr="00AA1F8E" w:rsidTr="0038140D">
        <w:trPr>
          <w:trHeight w:val="54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Итого ГРБС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Администрация Ачинского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0710000000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2998</w:t>
            </w: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,22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914,93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4572,25</w:t>
            </w: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:rsidR="00736EBE" w:rsidRPr="00532073" w:rsidRDefault="00736EBE" w:rsidP="0038140D">
            <w:pPr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>4357,13</w:t>
            </w:r>
            <w:r w:rsidRPr="00532073">
              <w:rPr>
                <w:b/>
                <w:bCs/>
                <w:color w:val="1F497D"/>
                <w:sz w:val="16"/>
                <w:szCs w:val="16"/>
              </w:rPr>
              <w:t xml:space="preserve">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3983,87</w:t>
            </w: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3978,87</w:t>
            </w: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9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3978,87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26784,16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36EBE" w:rsidRPr="00AA1F8E" w:rsidTr="0038140D">
        <w:trPr>
          <w:trHeight w:val="54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0710010000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</w:t>
            </w:r>
          </w:p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230,00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32073" w:rsidRDefault="00736EBE" w:rsidP="0008501A">
            <w:pPr>
              <w:rPr>
                <w:b/>
                <w:bCs/>
                <w:color w:val="1F497D"/>
                <w:sz w:val="16"/>
                <w:szCs w:val="16"/>
              </w:rPr>
            </w:pPr>
            <w:r w:rsidRPr="00532073">
              <w:rPr>
                <w:b/>
                <w:bCs/>
                <w:color w:val="1F497D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-     </w:t>
            </w:r>
          </w:p>
        </w:tc>
        <w:tc>
          <w:tcPr>
            <w:tcW w:w="9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567B2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230,00  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36EBE" w:rsidRPr="00AA1F8E" w:rsidTr="0038140D">
        <w:trPr>
          <w:trHeight w:val="28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0710070000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</w:rPr>
              <w:t>612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000,00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650,00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32073" w:rsidRDefault="00736EBE" w:rsidP="0008501A">
            <w:pPr>
              <w:rPr>
                <w:b/>
                <w:bCs/>
                <w:color w:val="1F497D"/>
                <w:sz w:val="16"/>
                <w:szCs w:val="16"/>
              </w:rPr>
            </w:pPr>
            <w:r w:rsidRPr="00532073">
              <w:rPr>
                <w:b/>
                <w:bCs/>
                <w:color w:val="1F497D"/>
                <w:sz w:val="16"/>
                <w:szCs w:val="16"/>
              </w:rPr>
              <w:t xml:space="preserve">                 </w:t>
            </w:r>
            <w:r>
              <w:rPr>
                <w:b/>
                <w:bCs/>
                <w:color w:val="1F497D"/>
                <w:sz w:val="16"/>
                <w:szCs w:val="16"/>
              </w:rPr>
              <w:t>500,00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-     </w:t>
            </w:r>
          </w:p>
        </w:tc>
        <w:tc>
          <w:tcPr>
            <w:tcW w:w="9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567B2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2150,00</w:t>
            </w: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7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36EBE" w:rsidRPr="00AA1F8E" w:rsidTr="0038140D">
        <w:trPr>
          <w:trHeight w:val="24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0710010420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32073" w:rsidRDefault="00736EBE" w:rsidP="0008501A">
            <w:pPr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>12,90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12,90</w:t>
            </w:r>
          </w:p>
        </w:tc>
        <w:tc>
          <w:tcPr>
            <w:tcW w:w="2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36EBE" w:rsidRPr="00AA1F8E" w:rsidTr="0038140D">
        <w:trPr>
          <w:trHeight w:val="24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0710010210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Default="00736EBE" w:rsidP="0008501A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19,94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6F2DA8" w:rsidRDefault="00736EBE" w:rsidP="0008501A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19,94</w:t>
            </w:r>
          </w:p>
        </w:tc>
        <w:tc>
          <w:tcPr>
            <w:tcW w:w="277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36EBE" w:rsidRPr="00AA1F8E" w:rsidTr="00C55469">
        <w:trPr>
          <w:trHeight w:val="33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07100S4370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</w:rPr>
              <w:t>612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73476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>
              <w:rPr>
                <w:b/>
                <w:bCs/>
                <w:color w:val="000000"/>
                <w:sz w:val="16"/>
                <w:szCs w:val="16"/>
              </w:rPr>
              <w:t>2,75</w:t>
            </w: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32073" w:rsidRDefault="00736EBE" w:rsidP="0073476F">
            <w:pPr>
              <w:rPr>
                <w:b/>
                <w:bCs/>
                <w:color w:val="1F497D"/>
                <w:sz w:val="16"/>
                <w:szCs w:val="16"/>
              </w:rPr>
            </w:pPr>
            <w:r w:rsidRPr="00532073">
              <w:rPr>
                <w:b/>
                <w:bCs/>
                <w:color w:val="1F497D"/>
                <w:sz w:val="16"/>
                <w:szCs w:val="16"/>
              </w:rPr>
              <w:t xml:space="preserve">           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-     </w:t>
            </w:r>
          </w:p>
        </w:tc>
        <w:tc>
          <w:tcPr>
            <w:tcW w:w="9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567B2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73476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  <w:r>
              <w:rPr>
                <w:b/>
                <w:bCs/>
                <w:color w:val="000000"/>
                <w:sz w:val="16"/>
                <w:szCs w:val="16"/>
              </w:rPr>
              <w:t>2,75</w:t>
            </w: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7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36EBE" w:rsidRPr="00AA1F8E" w:rsidTr="00C55469">
        <w:trPr>
          <w:trHeight w:val="167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73476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07100S</w:t>
            </w:r>
            <w:r>
              <w:rPr>
                <w:b/>
                <w:bCs/>
                <w:color w:val="000000"/>
                <w:sz w:val="16"/>
                <w:szCs w:val="16"/>
              </w:rPr>
              <w:t>4180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32073" w:rsidRDefault="00736EBE" w:rsidP="0008501A">
            <w:pPr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>20,00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567B2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27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36EBE" w:rsidRPr="00AA1F8E" w:rsidTr="00C55469">
        <w:trPr>
          <w:trHeight w:val="184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C5546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C5546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73476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07100S</w:t>
            </w:r>
            <w:r>
              <w:rPr>
                <w:b/>
                <w:bCs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Default="00736EBE" w:rsidP="0008501A">
            <w:pPr>
              <w:rPr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567B2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3,75</w:t>
            </w:r>
          </w:p>
        </w:tc>
        <w:tc>
          <w:tcPr>
            <w:tcW w:w="2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36EBE" w:rsidRPr="00AA1F8E" w:rsidTr="0073476F">
        <w:trPr>
          <w:trHeight w:val="54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0710080000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2998,22</w:t>
            </w: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914,93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3685,75</w:t>
            </w: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32073" w:rsidRDefault="00736EBE" w:rsidP="0008501A">
            <w:pPr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>3804,29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3983,87</w:t>
            </w: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3978,87</w:t>
            </w: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9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3978,87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816482" w:rsidRDefault="00736EBE" w:rsidP="001354C0">
            <w:pPr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>24784,16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36EBE" w:rsidRPr="00AA1F8E" w:rsidTr="00567B20">
        <w:trPr>
          <w:trHeight w:val="300"/>
        </w:trPr>
        <w:tc>
          <w:tcPr>
            <w:tcW w:w="106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532073" w:rsidRDefault="00736EBE" w:rsidP="0008501A">
            <w:pPr>
              <w:rPr>
                <w:color w:val="1F497D"/>
                <w:sz w:val="16"/>
                <w:szCs w:val="16"/>
              </w:rPr>
            </w:pPr>
            <w:r w:rsidRPr="00532073">
              <w:rPr>
                <w:color w:val="1F497D"/>
                <w:sz w:val="16"/>
                <w:szCs w:val="16"/>
              </w:rPr>
              <w:t>в том числе:</w:t>
            </w:r>
          </w:p>
        </w:tc>
        <w:tc>
          <w:tcPr>
            <w:tcW w:w="45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EBE" w:rsidRPr="00532073" w:rsidRDefault="00736EBE" w:rsidP="00567B20">
            <w:pPr>
              <w:rPr>
                <w:color w:val="1F497D"/>
                <w:sz w:val="16"/>
                <w:szCs w:val="16"/>
              </w:rPr>
            </w:pPr>
          </w:p>
        </w:tc>
      </w:tr>
      <w:tr w:rsidR="00736EBE" w:rsidRPr="00AA1F8E" w:rsidTr="008077AA">
        <w:trPr>
          <w:trHeight w:val="208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ГРБС 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Администрация Ачинского района (отдел культуры, физической культуры и молодежной политики)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0710080000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1354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AA1F8E">
              <w:rPr>
                <w:color w:val="000000"/>
                <w:sz w:val="16"/>
                <w:szCs w:val="16"/>
              </w:rPr>
              <w:t>57,</w:t>
            </w:r>
            <w:r>
              <w:rPr>
                <w:color w:val="000000"/>
                <w:sz w:val="16"/>
                <w:szCs w:val="16"/>
              </w:rPr>
              <w:t>82</w:t>
            </w:r>
            <w:r w:rsidRPr="00AA1F8E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E609F4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455,00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E609F4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504,53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32073" w:rsidRDefault="00736EBE" w:rsidP="008077AA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400,00</w:t>
            </w:r>
            <w:r w:rsidRPr="00532073">
              <w:rPr>
                <w:color w:val="1F497D"/>
                <w:sz w:val="16"/>
                <w:szCs w:val="16"/>
              </w:rPr>
              <w:t xml:space="preserve">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615139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t>450,00</w:t>
            </w:r>
            <w:r w:rsidRPr="00AA1F8E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7203AA" w:rsidRDefault="00736EBE" w:rsidP="00085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450,00</w:t>
            </w:r>
          </w:p>
        </w:tc>
        <w:tc>
          <w:tcPr>
            <w:tcW w:w="9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Default="00736EBE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450,00</w:t>
            </w:r>
          </w:p>
          <w:p w:rsidR="00736EBE" w:rsidRPr="007203AA" w:rsidRDefault="00736EBE" w:rsidP="00567B2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1354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3267,35</w:t>
            </w:r>
            <w:r w:rsidRPr="00AA1F8E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36EBE" w:rsidRPr="00AA1F8E" w:rsidTr="008077AA">
        <w:trPr>
          <w:trHeight w:val="37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ГРБС 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Администрация Ачинского района (МБУ ДО «ДЮСШ» Ачинского района)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0710000000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2180,40</w:t>
            </w:r>
            <w:r w:rsidRPr="00AA1F8E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AA1F8E">
              <w:rPr>
                <w:color w:val="000000"/>
                <w:sz w:val="16"/>
                <w:szCs w:val="16"/>
              </w:rPr>
              <w:t xml:space="preserve">459,93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3 767,72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</w:tcPr>
          <w:p w:rsidR="00736EBE" w:rsidRPr="00532073" w:rsidRDefault="00736EBE" w:rsidP="001354C0">
            <w:pPr>
              <w:rPr>
                <w:color w:val="1F497D"/>
                <w:sz w:val="16"/>
                <w:szCs w:val="16"/>
              </w:rPr>
            </w:pPr>
            <w:r w:rsidRPr="00532073">
              <w:rPr>
                <w:color w:val="1F497D"/>
                <w:sz w:val="16"/>
                <w:szCs w:val="16"/>
              </w:rPr>
              <w:t xml:space="preserve">  </w:t>
            </w:r>
            <w:r>
              <w:rPr>
                <w:color w:val="1F497D"/>
                <w:sz w:val="16"/>
                <w:szCs w:val="16"/>
              </w:rPr>
              <w:t>3957,13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3533,87</w:t>
            </w:r>
            <w:r w:rsidRPr="00AA1F8E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3528,87</w:t>
            </w:r>
          </w:p>
        </w:tc>
        <w:tc>
          <w:tcPr>
            <w:tcW w:w="9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3528,87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</w:tcPr>
          <w:p w:rsidR="00736EBE" w:rsidRPr="00816482" w:rsidRDefault="00736EBE" w:rsidP="0008501A">
            <w:pPr>
              <w:rPr>
                <w:color w:val="1F497D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22956,81</w:t>
            </w:r>
            <w:r w:rsidRPr="00816482">
              <w:rPr>
                <w:color w:val="1F497D"/>
                <w:sz w:val="16"/>
                <w:szCs w:val="16"/>
              </w:rPr>
              <w:t xml:space="preserve">  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36EBE" w:rsidRPr="00AA1F8E" w:rsidTr="008077AA">
        <w:trPr>
          <w:trHeight w:val="39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0710010000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230,00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32073" w:rsidRDefault="00736EBE" w:rsidP="0008501A">
            <w:pPr>
              <w:rPr>
                <w:color w:val="1F497D"/>
                <w:sz w:val="16"/>
                <w:szCs w:val="16"/>
              </w:rPr>
            </w:pPr>
            <w:r w:rsidRPr="00532073">
              <w:rPr>
                <w:color w:val="1F497D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567B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230,00  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36EBE" w:rsidRPr="00AA1F8E" w:rsidTr="008077AA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0710070000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AA1F8E">
              <w:rPr>
                <w:color w:val="000000"/>
                <w:sz w:val="16"/>
                <w:szCs w:val="16"/>
              </w:rPr>
              <w:t xml:space="preserve">000,00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650,00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Default="00736EBE" w:rsidP="0008501A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       </w:t>
            </w:r>
          </w:p>
          <w:p w:rsidR="00736EBE" w:rsidRPr="00532073" w:rsidRDefault="00736EBE" w:rsidP="0008501A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500,00          </w:t>
            </w:r>
            <w:r w:rsidRPr="00532073">
              <w:rPr>
                <w:color w:val="1F497D"/>
                <w:sz w:val="16"/>
                <w:szCs w:val="16"/>
              </w:rPr>
              <w:t xml:space="preserve">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567B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</w:t>
            </w:r>
          </w:p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2150,00</w:t>
            </w:r>
            <w:r w:rsidRPr="00AA1F8E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36EBE" w:rsidRPr="00AA1F8E" w:rsidTr="008077AA">
        <w:trPr>
          <w:trHeight w:val="36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0710080000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1354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2180,40</w:t>
            </w:r>
            <w:r w:rsidRPr="00AA1F8E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AA1F8E">
              <w:rPr>
                <w:color w:val="000000"/>
                <w:sz w:val="16"/>
                <w:szCs w:val="16"/>
              </w:rPr>
              <w:t xml:space="preserve">459,93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2 774,31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32073" w:rsidRDefault="00736EBE" w:rsidP="0008501A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3370,21</w:t>
            </w:r>
            <w:r w:rsidRPr="00532073">
              <w:rPr>
                <w:color w:val="1F497D"/>
                <w:sz w:val="16"/>
                <w:szCs w:val="16"/>
              </w:rPr>
              <w:t xml:space="preserve">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3533,87</w:t>
            </w:r>
            <w:r w:rsidRPr="00AA1F8E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3528,87</w:t>
            </w:r>
          </w:p>
        </w:tc>
        <w:tc>
          <w:tcPr>
            <w:tcW w:w="9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3528,87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816482" w:rsidRDefault="00736EBE" w:rsidP="0008501A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20376,44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36EBE" w:rsidRPr="00AA1F8E" w:rsidTr="008077AA">
        <w:trPr>
          <w:trHeight w:val="36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07100S4370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6,50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Default="00736EBE" w:rsidP="0008501A">
            <w:pPr>
              <w:rPr>
                <w:color w:val="1F497D"/>
                <w:sz w:val="16"/>
                <w:szCs w:val="16"/>
              </w:rPr>
            </w:pPr>
          </w:p>
          <w:p w:rsidR="00736EBE" w:rsidRPr="00532073" w:rsidRDefault="00736EBE" w:rsidP="0008501A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Default="00736EBE" w:rsidP="0008501A">
            <w:pPr>
              <w:rPr>
                <w:color w:val="000000"/>
                <w:sz w:val="16"/>
                <w:szCs w:val="16"/>
              </w:rPr>
            </w:pPr>
          </w:p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-     </w:t>
            </w:r>
          </w:p>
        </w:tc>
        <w:tc>
          <w:tcPr>
            <w:tcW w:w="9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567B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   </w:t>
            </w:r>
            <w:r>
              <w:rPr>
                <w:color w:val="000000"/>
                <w:sz w:val="16"/>
                <w:szCs w:val="16"/>
              </w:rPr>
              <w:t>2</w:t>
            </w:r>
            <w:r w:rsidRPr="00AA1F8E">
              <w:rPr>
                <w:color w:val="000000"/>
                <w:sz w:val="16"/>
                <w:szCs w:val="16"/>
              </w:rPr>
              <w:t xml:space="preserve">6,50  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36EBE" w:rsidRPr="00AA1F8E" w:rsidTr="008077AA">
        <w:trPr>
          <w:trHeight w:val="36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0710080000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106,91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Default="00736EBE" w:rsidP="0008501A">
            <w:pPr>
              <w:rPr>
                <w:color w:val="000000"/>
                <w:sz w:val="16"/>
                <w:szCs w:val="16"/>
              </w:rPr>
            </w:pPr>
          </w:p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-     </w:t>
            </w:r>
          </w:p>
        </w:tc>
        <w:tc>
          <w:tcPr>
            <w:tcW w:w="9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567B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</w:t>
            </w:r>
            <w:r>
              <w:rPr>
                <w:color w:val="000000"/>
                <w:sz w:val="16"/>
                <w:szCs w:val="16"/>
              </w:rPr>
              <w:t>106,91</w:t>
            </w:r>
            <w:r w:rsidRPr="00AA1F8E">
              <w:rPr>
                <w:color w:val="000000"/>
                <w:sz w:val="16"/>
                <w:szCs w:val="16"/>
              </w:rPr>
              <w:t xml:space="preserve">   </w:t>
            </w:r>
          </w:p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36EBE" w:rsidRPr="00AA1F8E" w:rsidTr="008077AA">
        <w:trPr>
          <w:trHeight w:val="36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567B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36EBE" w:rsidRPr="00AA1F8E" w:rsidTr="008077AA">
        <w:trPr>
          <w:trHeight w:val="36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567B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36EBE" w:rsidRPr="00AA1F8E" w:rsidTr="008077AA">
        <w:trPr>
          <w:trHeight w:val="36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0710080610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36EBE" w:rsidRPr="00AA1F8E" w:rsidTr="008077AA">
        <w:trPr>
          <w:trHeight w:val="52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Платные МБУ "ДЮСШ" Ачинского района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071ххххххх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ххх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260,00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-     </w:t>
            </w:r>
          </w:p>
        </w:tc>
        <w:tc>
          <w:tcPr>
            <w:tcW w:w="9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567B2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260,00  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AA1F8E" w:rsidRDefault="00736EBE" w:rsidP="0008501A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36EBE" w:rsidRPr="00AA1F8E" w:rsidTr="008077AA">
        <w:trPr>
          <w:trHeight w:val="51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добровольные пожертвования МБУ ДЮСШ" Ачинского района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071хххххххх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ххх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300,00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-     </w:t>
            </w:r>
          </w:p>
        </w:tc>
        <w:tc>
          <w:tcPr>
            <w:tcW w:w="9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567B2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AA1F8E" w:rsidRDefault="00736EBE" w:rsidP="0008501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300,00  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AA1F8E" w:rsidRDefault="00736EBE" w:rsidP="0008501A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736EBE" w:rsidRDefault="00736EBE" w:rsidP="0008501A">
      <w:pPr>
        <w:ind w:right="-609"/>
        <w:rPr>
          <w:bCs/>
          <w:sz w:val="20"/>
          <w:szCs w:val="20"/>
        </w:rPr>
      </w:pPr>
    </w:p>
    <w:p w:rsidR="00736EBE" w:rsidRDefault="00736EBE" w:rsidP="0008501A"/>
    <w:p w:rsidR="00736EBE" w:rsidRDefault="00736EBE" w:rsidP="0008501A"/>
    <w:p w:rsidR="00736EBE" w:rsidRDefault="00736EBE" w:rsidP="00994236">
      <w:pPr>
        <w:pStyle w:val="ConsPlusNormal"/>
        <w:widowControl/>
        <w:ind w:left="5812" w:firstLine="0"/>
        <w:rPr>
          <w:rFonts w:ascii="Times New Roman" w:hAnsi="Times New Roman" w:cs="Times New Roman"/>
        </w:rPr>
        <w:sectPr w:rsidR="00736EBE" w:rsidSect="005E4CBB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  <w:bookmarkStart w:id="0" w:name="RANGE!A1:N50"/>
      <w:bookmarkEnd w:id="0"/>
    </w:p>
    <w:p w:rsidR="00736EBE" w:rsidRPr="0041368D" w:rsidRDefault="00736EBE" w:rsidP="00994236">
      <w:pPr>
        <w:pStyle w:val="ConsPlusNormal"/>
        <w:widowControl/>
        <w:ind w:left="6237" w:hanging="425"/>
        <w:rPr>
          <w:rFonts w:ascii="Times New Roman" w:hAnsi="Times New Roman" w:cs="Times New Roman"/>
        </w:rPr>
      </w:pPr>
      <w:r w:rsidRPr="0041368D">
        <w:rPr>
          <w:rFonts w:ascii="Times New Roman" w:hAnsi="Times New Roman" w:cs="Times New Roman"/>
        </w:rPr>
        <w:t xml:space="preserve">Приложение № 3 </w:t>
      </w:r>
    </w:p>
    <w:p w:rsidR="00736EBE" w:rsidRPr="0041368D" w:rsidRDefault="00736EBE" w:rsidP="00994236">
      <w:pPr>
        <w:pStyle w:val="ConsPlusNormal"/>
        <w:widowControl/>
        <w:ind w:left="5812" w:firstLine="0"/>
        <w:rPr>
          <w:rFonts w:ascii="Times New Roman" w:hAnsi="Times New Roman" w:cs="Times New Roman"/>
        </w:rPr>
      </w:pPr>
      <w:r w:rsidRPr="0041368D">
        <w:rPr>
          <w:rFonts w:ascii="Times New Roman" w:hAnsi="Times New Roman" w:cs="Times New Roman"/>
        </w:rPr>
        <w:t>к муниципальной программе «Развитие физической культуры, спор</w:t>
      </w:r>
      <w:r>
        <w:rPr>
          <w:rFonts w:ascii="Times New Roman" w:hAnsi="Times New Roman" w:cs="Times New Roman"/>
        </w:rPr>
        <w:t>та, туризма  в Ачинском районе</w:t>
      </w:r>
      <w:r w:rsidRPr="0041368D">
        <w:rPr>
          <w:rFonts w:ascii="Times New Roman" w:hAnsi="Times New Roman" w:cs="Times New Roman"/>
        </w:rPr>
        <w:t>»</w:t>
      </w:r>
    </w:p>
    <w:p w:rsidR="00736EBE" w:rsidRPr="0041368D" w:rsidRDefault="00736EBE" w:rsidP="00994236"/>
    <w:p w:rsidR="00736EBE" w:rsidRPr="003C5397" w:rsidRDefault="00736EBE" w:rsidP="00994236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C5397">
        <w:rPr>
          <w:rFonts w:ascii="Times New Roman" w:hAnsi="Times New Roman" w:cs="Times New Roman"/>
          <w:b w:val="0"/>
          <w:sz w:val="24"/>
          <w:szCs w:val="24"/>
        </w:rPr>
        <w:t xml:space="preserve">Подпрограмма 2 </w:t>
      </w:r>
    </w:p>
    <w:p w:rsidR="00736EBE" w:rsidRPr="003C5397" w:rsidRDefault="00736EBE" w:rsidP="00994236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C5397">
        <w:rPr>
          <w:rFonts w:ascii="Times New Roman" w:hAnsi="Times New Roman" w:cs="Times New Roman"/>
          <w:b w:val="0"/>
          <w:sz w:val="24"/>
          <w:szCs w:val="24"/>
        </w:rPr>
        <w:t>«Развитие системы подготовки спортивного резерва»</w:t>
      </w:r>
    </w:p>
    <w:p w:rsidR="00736EBE" w:rsidRPr="003C5397" w:rsidRDefault="00736EBE" w:rsidP="00994236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36EBE" w:rsidRPr="003C5397" w:rsidRDefault="00736EBE" w:rsidP="00994236">
      <w:pPr>
        <w:widowControl w:val="0"/>
        <w:numPr>
          <w:ilvl w:val="0"/>
          <w:numId w:val="10"/>
        </w:numPr>
        <w:suppressAutoHyphens/>
        <w:spacing w:line="100" w:lineRule="atLeast"/>
        <w:jc w:val="center"/>
      </w:pPr>
      <w:r w:rsidRPr="003C5397">
        <w:t>Паспорт подпрограммы</w:t>
      </w:r>
    </w:p>
    <w:p w:rsidR="00736EBE" w:rsidRPr="003C5397" w:rsidRDefault="00736EBE" w:rsidP="00994236">
      <w:pPr>
        <w:widowControl w:val="0"/>
        <w:spacing w:line="100" w:lineRule="atLeast"/>
        <w:ind w:left="360"/>
        <w:jc w:val="center"/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7096"/>
      </w:tblGrid>
      <w:tr w:rsidR="00736EBE" w:rsidRPr="003C5397" w:rsidTr="005E4CBB">
        <w:trPr>
          <w:trHeight w:val="800"/>
        </w:trPr>
        <w:tc>
          <w:tcPr>
            <w:tcW w:w="2639" w:type="dxa"/>
          </w:tcPr>
          <w:p w:rsidR="00736EBE" w:rsidRPr="003C5397" w:rsidRDefault="00736EBE" w:rsidP="009942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539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39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096" w:type="dxa"/>
          </w:tcPr>
          <w:p w:rsidR="00736EBE" w:rsidRPr="003C5397" w:rsidRDefault="00736EBE" w:rsidP="009942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53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системы подготовки спортивного резерва» </w:t>
            </w:r>
          </w:p>
        </w:tc>
      </w:tr>
      <w:tr w:rsidR="00736EBE" w:rsidRPr="003C5397" w:rsidTr="005E4CBB">
        <w:trPr>
          <w:trHeight w:val="800"/>
        </w:trPr>
        <w:tc>
          <w:tcPr>
            <w:tcW w:w="2639" w:type="dxa"/>
          </w:tcPr>
          <w:p w:rsidR="00736EBE" w:rsidRPr="003C5397" w:rsidRDefault="00736EBE" w:rsidP="00994236">
            <w:pPr>
              <w:autoSpaceDE w:val="0"/>
              <w:autoSpaceDN w:val="0"/>
              <w:adjustRightInd w:val="0"/>
            </w:pPr>
            <w:r w:rsidRPr="003C5397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96" w:type="dxa"/>
          </w:tcPr>
          <w:p w:rsidR="00736EBE" w:rsidRPr="003C5397" w:rsidRDefault="00736EBE" w:rsidP="009942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539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культуры, спорта, туризма в Ачинском районе»</w:t>
            </w:r>
          </w:p>
        </w:tc>
      </w:tr>
      <w:tr w:rsidR="00736EBE" w:rsidRPr="003C5397" w:rsidTr="005E4CBB">
        <w:trPr>
          <w:trHeight w:val="800"/>
        </w:trPr>
        <w:tc>
          <w:tcPr>
            <w:tcW w:w="2639" w:type="dxa"/>
          </w:tcPr>
          <w:p w:rsidR="00736EBE" w:rsidRPr="003C5397" w:rsidRDefault="00736EBE" w:rsidP="00994236">
            <w:pPr>
              <w:autoSpaceDE w:val="0"/>
              <w:autoSpaceDN w:val="0"/>
              <w:adjustRightInd w:val="0"/>
            </w:pPr>
            <w:r>
              <w:t>Исполнитель муниципальной программы</w:t>
            </w:r>
          </w:p>
        </w:tc>
        <w:tc>
          <w:tcPr>
            <w:tcW w:w="7096" w:type="dxa"/>
          </w:tcPr>
          <w:p w:rsidR="00736EBE" w:rsidRPr="003C5397" w:rsidRDefault="00736EBE" w:rsidP="009942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5397">
              <w:rPr>
                <w:rFonts w:ascii="Times New Roman" w:hAnsi="Times New Roman" w:cs="Times New Roman"/>
                <w:sz w:val="24"/>
                <w:szCs w:val="24"/>
              </w:rPr>
              <w:t>Администрация Ачинского района  (отдел культуры, физической культуры и молодежной политики)</w:t>
            </w:r>
          </w:p>
        </w:tc>
      </w:tr>
      <w:tr w:rsidR="00736EBE" w:rsidRPr="003C5397" w:rsidTr="005E4CBB">
        <w:trPr>
          <w:trHeight w:val="800"/>
        </w:trPr>
        <w:tc>
          <w:tcPr>
            <w:tcW w:w="2639" w:type="dxa"/>
          </w:tcPr>
          <w:p w:rsidR="00736EBE" w:rsidRPr="003C5397" w:rsidRDefault="00736EBE" w:rsidP="00994236">
            <w:pPr>
              <w:autoSpaceDE w:val="0"/>
              <w:autoSpaceDN w:val="0"/>
              <w:adjustRightInd w:val="0"/>
            </w:pPr>
            <w:r>
              <w:t>Соисполнители муниципальной программы</w:t>
            </w:r>
            <w:r w:rsidRPr="003C5397">
              <w:t xml:space="preserve"> </w:t>
            </w:r>
          </w:p>
        </w:tc>
        <w:tc>
          <w:tcPr>
            <w:tcW w:w="7096" w:type="dxa"/>
          </w:tcPr>
          <w:p w:rsidR="00736EBE" w:rsidRPr="003C5397" w:rsidRDefault="00736EBE" w:rsidP="000B3302">
            <w:pPr>
              <w:spacing w:line="100" w:lineRule="atLeast"/>
            </w:pPr>
            <w:r w:rsidRPr="003C5397">
              <w:t>- Муниципальное бюджетное учреждение «</w:t>
            </w:r>
            <w:r>
              <w:t>С</w:t>
            </w:r>
            <w:r w:rsidRPr="003C5397">
              <w:t>портивная школа Ачинского района» (далее –</w:t>
            </w:r>
            <w:r w:rsidRPr="001C6D3E">
              <w:rPr>
                <w:sz w:val="24"/>
              </w:rPr>
              <w:t xml:space="preserve"> МБУ «СШ</w:t>
            </w:r>
            <w:r>
              <w:rPr>
                <w:sz w:val="24"/>
              </w:rPr>
              <w:t xml:space="preserve"> </w:t>
            </w:r>
            <w:r w:rsidRPr="001C6D3E">
              <w:rPr>
                <w:sz w:val="24"/>
              </w:rPr>
              <w:t>Ачинского района»</w:t>
            </w:r>
            <w:r w:rsidRPr="003C5397">
              <w:t>)</w:t>
            </w:r>
          </w:p>
        </w:tc>
      </w:tr>
      <w:tr w:rsidR="00736EBE" w:rsidRPr="003C5397" w:rsidTr="005E4CBB">
        <w:trPr>
          <w:trHeight w:val="583"/>
        </w:trPr>
        <w:tc>
          <w:tcPr>
            <w:tcW w:w="2639" w:type="dxa"/>
          </w:tcPr>
          <w:p w:rsidR="00736EBE" w:rsidRPr="003C5397" w:rsidRDefault="00736EBE" w:rsidP="00994236">
            <w:pPr>
              <w:autoSpaceDE w:val="0"/>
              <w:autoSpaceDN w:val="0"/>
              <w:adjustRightInd w:val="0"/>
            </w:pPr>
            <w:r w:rsidRPr="003C5397">
              <w:t>Цель подпрограммы</w:t>
            </w:r>
          </w:p>
        </w:tc>
        <w:tc>
          <w:tcPr>
            <w:tcW w:w="7096" w:type="dxa"/>
          </w:tcPr>
          <w:p w:rsidR="00736EBE" w:rsidRPr="003C5397" w:rsidRDefault="00736EBE" w:rsidP="00994236">
            <w:r w:rsidRPr="003C5397">
              <w:t>формирование цельной системы подготовки спортивного резерва</w:t>
            </w:r>
          </w:p>
        </w:tc>
      </w:tr>
      <w:tr w:rsidR="00736EBE" w:rsidRPr="003C5397" w:rsidTr="005E4CBB">
        <w:trPr>
          <w:trHeight w:val="800"/>
        </w:trPr>
        <w:tc>
          <w:tcPr>
            <w:tcW w:w="2639" w:type="dxa"/>
          </w:tcPr>
          <w:p w:rsidR="00736EBE" w:rsidRPr="003C5397" w:rsidRDefault="00736EBE" w:rsidP="00994236">
            <w:pPr>
              <w:autoSpaceDE w:val="0"/>
              <w:autoSpaceDN w:val="0"/>
              <w:adjustRightInd w:val="0"/>
            </w:pPr>
            <w:r w:rsidRPr="003C5397">
              <w:t>Задачи подпрограммы</w:t>
            </w:r>
          </w:p>
        </w:tc>
        <w:tc>
          <w:tcPr>
            <w:tcW w:w="7096" w:type="dxa"/>
          </w:tcPr>
          <w:p w:rsidR="00736EBE" w:rsidRPr="001919E1" w:rsidRDefault="00736EBE" w:rsidP="00994236">
            <w:pPr>
              <w:rPr>
                <w:szCs w:val="28"/>
                <w:lang w:eastAsia="en-US"/>
              </w:rPr>
            </w:pPr>
            <w:r w:rsidRPr="003C5397">
              <w:rPr>
                <w:lang w:eastAsia="en-US"/>
              </w:rPr>
              <w:t xml:space="preserve">- формирование единой системы поиска, выявления и поддержки одаренных детей, повышение качества </w:t>
            </w:r>
            <w:r w:rsidRPr="001919E1">
              <w:rPr>
                <w:szCs w:val="28"/>
                <w:lang w:eastAsia="en-US"/>
              </w:rPr>
              <w:t>управления подготовкой спортивного резерва;</w:t>
            </w:r>
          </w:p>
          <w:p w:rsidR="00736EBE" w:rsidRPr="003C5397" w:rsidRDefault="00736EBE" w:rsidP="00994236">
            <w:pPr>
              <w:pStyle w:val="ListParagraph"/>
              <w:ind w:left="1"/>
              <w:jc w:val="both"/>
              <w:rPr>
                <w:rFonts w:ascii="Times New Roman" w:hAnsi="Times New Roman"/>
              </w:rPr>
            </w:pPr>
            <w:r w:rsidRPr="001919E1">
              <w:rPr>
                <w:rFonts w:ascii="Times New Roman" w:hAnsi="Times New Roman"/>
                <w:sz w:val="28"/>
                <w:szCs w:val="28"/>
              </w:rPr>
              <w:t>- развитие кадровой политики подготовки спортивного резерва</w:t>
            </w:r>
          </w:p>
        </w:tc>
      </w:tr>
      <w:tr w:rsidR="00736EBE" w:rsidRPr="003C5397" w:rsidTr="005E4CBB">
        <w:trPr>
          <w:trHeight w:val="800"/>
        </w:trPr>
        <w:tc>
          <w:tcPr>
            <w:tcW w:w="2639" w:type="dxa"/>
          </w:tcPr>
          <w:p w:rsidR="00736EBE" w:rsidRPr="003C5397" w:rsidRDefault="00736EBE" w:rsidP="00994236">
            <w:pPr>
              <w:autoSpaceDE w:val="0"/>
              <w:autoSpaceDN w:val="0"/>
              <w:adjustRightInd w:val="0"/>
            </w:pPr>
            <w:r w:rsidRPr="003C5397">
              <w:t>Целевые индикаторы</w:t>
            </w:r>
          </w:p>
        </w:tc>
        <w:tc>
          <w:tcPr>
            <w:tcW w:w="7096" w:type="dxa"/>
          </w:tcPr>
          <w:p w:rsidR="00736EBE" w:rsidRPr="001919E1" w:rsidRDefault="00736EBE" w:rsidP="00994236">
            <w:pPr>
              <w:pStyle w:val="ConsPlusTitle"/>
              <w:ind w:firstLine="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919E1">
              <w:rPr>
                <w:sz w:val="28"/>
                <w:szCs w:val="28"/>
              </w:rPr>
              <w:t xml:space="preserve">- </w:t>
            </w:r>
            <w:r w:rsidRPr="001919E1">
              <w:rPr>
                <w:rFonts w:ascii="Times New Roman" w:hAnsi="Times New Roman" w:cs="Times New Roman"/>
                <w:b w:val="0"/>
                <w:sz w:val="28"/>
                <w:szCs w:val="28"/>
              </w:rPr>
              <w:t>увеличение численности занимающихся в муниципальном бюджетном учреждении дополнительного образования;</w:t>
            </w:r>
          </w:p>
          <w:p w:rsidR="00736EBE" w:rsidRPr="003C5397" w:rsidRDefault="00736EBE" w:rsidP="00994236">
            <w:r w:rsidRPr="001919E1">
              <w:rPr>
                <w:szCs w:val="28"/>
              </w:rPr>
              <w:t>- удельный вес занимающихся</w:t>
            </w:r>
            <w:r w:rsidRPr="003C5397">
              <w:t xml:space="preserve"> в учебно-тренировочных группах к общему числу занимающихся в муниципальном бюджетном учреждении дополнительного образования физкультурно-спортивной направленности.</w:t>
            </w:r>
          </w:p>
        </w:tc>
      </w:tr>
      <w:tr w:rsidR="00736EBE" w:rsidRPr="003C5397" w:rsidTr="005E4CBB">
        <w:trPr>
          <w:trHeight w:val="800"/>
        </w:trPr>
        <w:tc>
          <w:tcPr>
            <w:tcW w:w="2639" w:type="dxa"/>
          </w:tcPr>
          <w:p w:rsidR="00736EBE" w:rsidRPr="003C5397" w:rsidRDefault="00736EBE" w:rsidP="00994236">
            <w:pPr>
              <w:autoSpaceDE w:val="0"/>
              <w:autoSpaceDN w:val="0"/>
              <w:adjustRightInd w:val="0"/>
            </w:pPr>
            <w:r w:rsidRPr="003C5397">
              <w:t>Сроки реализации подпрограммы</w:t>
            </w:r>
          </w:p>
        </w:tc>
        <w:tc>
          <w:tcPr>
            <w:tcW w:w="7096" w:type="dxa"/>
          </w:tcPr>
          <w:p w:rsidR="00736EBE" w:rsidRPr="001919E1" w:rsidRDefault="00736EBE" w:rsidP="00994236">
            <w:pPr>
              <w:pStyle w:val="ConsPlusCell"/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19E1">
              <w:rPr>
                <w:rFonts w:ascii="Times New Roman" w:hAnsi="Times New Roman" w:cs="Times New Roman"/>
                <w:sz w:val="28"/>
                <w:szCs w:val="28"/>
              </w:rPr>
              <w:t>2014 - 2022 годы</w:t>
            </w:r>
          </w:p>
        </w:tc>
      </w:tr>
      <w:tr w:rsidR="00736EBE" w:rsidRPr="003C5397" w:rsidTr="005E4CBB">
        <w:trPr>
          <w:trHeight w:val="416"/>
        </w:trPr>
        <w:tc>
          <w:tcPr>
            <w:tcW w:w="2639" w:type="dxa"/>
          </w:tcPr>
          <w:p w:rsidR="00736EBE" w:rsidRPr="00BC32F5" w:rsidRDefault="00736EBE" w:rsidP="00994236">
            <w:pPr>
              <w:autoSpaceDE w:val="0"/>
              <w:autoSpaceDN w:val="0"/>
              <w:adjustRightInd w:val="0"/>
            </w:pPr>
            <w:r w:rsidRPr="00BC32F5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096" w:type="dxa"/>
          </w:tcPr>
          <w:p w:rsidR="00736EBE" w:rsidRPr="00BD43DA" w:rsidRDefault="00736EBE" w:rsidP="00994236">
            <w:pPr>
              <w:jc w:val="both"/>
              <w:rPr>
                <w:color w:val="000000"/>
                <w:szCs w:val="28"/>
              </w:rPr>
            </w:pPr>
            <w:r w:rsidRPr="00BD43DA">
              <w:rPr>
                <w:color w:val="000000"/>
                <w:szCs w:val="28"/>
              </w:rPr>
              <w:t xml:space="preserve">Общий объем финансирования подпрограммы составляет </w:t>
            </w:r>
            <w:r w:rsidRPr="00BD43DA">
              <w:rPr>
                <w:color w:val="000000"/>
                <w:szCs w:val="28"/>
              </w:rPr>
              <w:br/>
              <w:t>50648,49. руб., из них: за счет районного бюджета –      43773,72 тыс.руб., краевого бюджета 6868,75 тыс. руб., в том числе по годам:</w:t>
            </w:r>
          </w:p>
          <w:p w:rsidR="00736EBE" w:rsidRPr="00BD43DA" w:rsidRDefault="00736EBE" w:rsidP="00994236">
            <w:pPr>
              <w:jc w:val="both"/>
              <w:rPr>
                <w:color w:val="000000"/>
                <w:szCs w:val="28"/>
              </w:rPr>
            </w:pPr>
            <w:r w:rsidRPr="00BD43DA">
              <w:rPr>
                <w:color w:val="000000"/>
                <w:szCs w:val="28"/>
              </w:rPr>
              <w:t>2014 год – 7716,06 тыс.руб., в т.ч.: за счет районного бюджета –  5002,06 тыс.руб., краевого бюджета 2714,00 тыс. руб.;</w:t>
            </w:r>
          </w:p>
          <w:p w:rsidR="00736EBE" w:rsidRPr="00BD43DA" w:rsidRDefault="00736EBE" w:rsidP="00994236">
            <w:pPr>
              <w:rPr>
                <w:color w:val="000000"/>
                <w:szCs w:val="28"/>
              </w:rPr>
            </w:pPr>
            <w:r w:rsidRPr="00BD43DA">
              <w:rPr>
                <w:color w:val="000000"/>
                <w:szCs w:val="28"/>
              </w:rPr>
              <w:t xml:space="preserve">2015 год  - 7 759,10 тыс. руб. в т.ч.: за счет средств районного бюджета – 3795,1  тыс.руб., краевого бюджета – 3964,00 тыс. руб.. </w:t>
            </w:r>
          </w:p>
          <w:p w:rsidR="00736EBE" w:rsidRPr="00BD43DA" w:rsidRDefault="00736EBE" w:rsidP="00994236">
            <w:pPr>
              <w:rPr>
                <w:color w:val="000000"/>
                <w:szCs w:val="28"/>
              </w:rPr>
            </w:pPr>
            <w:r w:rsidRPr="00BD43DA">
              <w:rPr>
                <w:color w:val="000000"/>
                <w:szCs w:val="28"/>
              </w:rPr>
              <w:t>2016 год  -  6 334,75 тыс. руб. в т.ч.: за счет средств районного бюджета – 6 234,75 тыс.руб., краевого бюджета - 100,00 тыс. руб.;</w:t>
            </w:r>
          </w:p>
          <w:p w:rsidR="00736EBE" w:rsidRPr="00BD43DA" w:rsidRDefault="00736EBE" w:rsidP="00994236">
            <w:pPr>
              <w:rPr>
                <w:color w:val="000000"/>
                <w:szCs w:val="28"/>
              </w:rPr>
            </w:pPr>
            <w:r w:rsidRPr="00BD43DA">
              <w:rPr>
                <w:color w:val="000000"/>
                <w:szCs w:val="28"/>
              </w:rPr>
              <w:t>2017 год – 6777,81 тыс. руб. в т.ч.: за счет средств районного бюджета – 6681,06 тыс.руб., краевого бюджета – 90,75 тыс.руб.</w:t>
            </w:r>
          </w:p>
          <w:p w:rsidR="00736EBE" w:rsidRPr="00BD43DA" w:rsidRDefault="00736EBE" w:rsidP="00994236">
            <w:pPr>
              <w:rPr>
                <w:color w:val="000000"/>
                <w:szCs w:val="28"/>
              </w:rPr>
            </w:pPr>
            <w:r w:rsidRPr="00BD43DA">
              <w:rPr>
                <w:color w:val="000000"/>
                <w:szCs w:val="28"/>
              </w:rPr>
              <w:t>2018 год- 7690,25 тыс. руб. в т.ч.: за счет средств районного бюджета – 7690,25 тыс.руб..</w:t>
            </w:r>
          </w:p>
          <w:p w:rsidR="00736EBE" w:rsidRPr="00BD43DA" w:rsidRDefault="00736EBE" w:rsidP="00671789">
            <w:pPr>
              <w:jc w:val="both"/>
              <w:rPr>
                <w:color w:val="000000"/>
                <w:szCs w:val="28"/>
              </w:rPr>
            </w:pPr>
            <w:r w:rsidRPr="00BD43DA">
              <w:rPr>
                <w:color w:val="000000"/>
                <w:szCs w:val="28"/>
              </w:rPr>
              <w:t>2019год -7185,25  тыс. руб. в т.ч.: за счет средств районного бюджета – 7185,25 тыс.руб.</w:t>
            </w:r>
          </w:p>
          <w:p w:rsidR="00736EBE" w:rsidRPr="00BD43DA" w:rsidRDefault="00736EBE" w:rsidP="00F072E5">
            <w:pPr>
              <w:jc w:val="both"/>
              <w:rPr>
                <w:color w:val="000000"/>
                <w:szCs w:val="28"/>
              </w:rPr>
            </w:pPr>
            <w:r w:rsidRPr="00BD43DA">
              <w:rPr>
                <w:color w:val="000000"/>
                <w:szCs w:val="28"/>
              </w:rPr>
              <w:t>2020 год -7185,25  тыс. руб. в т.ч.: за счет средств районного бюджета – 7185,25 тыс.руб.</w:t>
            </w:r>
          </w:p>
          <w:p w:rsidR="00736EBE" w:rsidRPr="00BD43DA" w:rsidRDefault="00736EBE" w:rsidP="00F072E5">
            <w:pPr>
              <w:jc w:val="both"/>
              <w:rPr>
                <w:color w:val="000000"/>
                <w:szCs w:val="28"/>
                <w:highlight w:val="yellow"/>
              </w:rPr>
            </w:pPr>
          </w:p>
        </w:tc>
      </w:tr>
      <w:tr w:rsidR="00736EBE" w:rsidRPr="003C5397" w:rsidTr="005E4CBB">
        <w:trPr>
          <w:trHeight w:val="800"/>
        </w:trPr>
        <w:tc>
          <w:tcPr>
            <w:tcW w:w="2639" w:type="dxa"/>
          </w:tcPr>
          <w:p w:rsidR="00736EBE" w:rsidRPr="003C5397" w:rsidRDefault="00736EBE" w:rsidP="00994236">
            <w:pPr>
              <w:autoSpaceDE w:val="0"/>
              <w:autoSpaceDN w:val="0"/>
              <w:adjustRightInd w:val="0"/>
            </w:pPr>
            <w:r w:rsidRPr="003C5397">
              <w:t>Система организации контроля за исполнением подпрограммы</w:t>
            </w:r>
          </w:p>
        </w:tc>
        <w:tc>
          <w:tcPr>
            <w:tcW w:w="7096" w:type="dxa"/>
          </w:tcPr>
          <w:p w:rsidR="00736EBE" w:rsidRPr="00BD43DA" w:rsidRDefault="00736EBE" w:rsidP="00994236">
            <w:pPr>
              <w:widowControl w:val="0"/>
              <w:spacing w:line="100" w:lineRule="atLeast"/>
              <w:jc w:val="both"/>
              <w:rPr>
                <w:szCs w:val="28"/>
              </w:rPr>
            </w:pPr>
            <w:r w:rsidRPr="00BD43DA">
              <w:rPr>
                <w:szCs w:val="28"/>
              </w:rPr>
              <w:t xml:space="preserve">Контроль за ходом реализации программы осуществляет: </w:t>
            </w:r>
          </w:p>
          <w:p w:rsidR="00736EBE" w:rsidRPr="00BD43DA" w:rsidRDefault="00736EBE" w:rsidP="00994236">
            <w:pPr>
              <w:widowControl w:val="0"/>
              <w:spacing w:line="100" w:lineRule="atLeast"/>
              <w:jc w:val="both"/>
              <w:rPr>
                <w:szCs w:val="28"/>
              </w:rPr>
            </w:pPr>
            <w:r w:rsidRPr="00BD43DA">
              <w:rPr>
                <w:szCs w:val="28"/>
              </w:rPr>
              <w:t>- отдел культуры, физической культуры и молодежной политики;</w:t>
            </w:r>
          </w:p>
          <w:p w:rsidR="00736EBE" w:rsidRPr="00BD43DA" w:rsidRDefault="00736EBE" w:rsidP="00994236">
            <w:pPr>
              <w:widowControl w:val="0"/>
              <w:spacing w:line="100" w:lineRule="atLeast"/>
              <w:jc w:val="both"/>
              <w:rPr>
                <w:szCs w:val="28"/>
              </w:rPr>
            </w:pPr>
            <w:r w:rsidRPr="00BD43DA">
              <w:rPr>
                <w:szCs w:val="28"/>
              </w:rPr>
              <w:t>- финансовое управление Администрации Ачинского района;</w:t>
            </w:r>
          </w:p>
          <w:p w:rsidR="00736EBE" w:rsidRPr="00BD43DA" w:rsidRDefault="00736EBE" w:rsidP="00994236">
            <w:pPr>
              <w:widowControl w:val="0"/>
              <w:spacing w:line="100" w:lineRule="atLeast"/>
              <w:jc w:val="both"/>
              <w:rPr>
                <w:szCs w:val="28"/>
              </w:rPr>
            </w:pPr>
            <w:r w:rsidRPr="00BD43DA">
              <w:rPr>
                <w:szCs w:val="28"/>
              </w:rPr>
              <w:t>- управление муниципальной собственности , земельно-имущественных отношений и экономики Администрации Ачинского района</w:t>
            </w:r>
          </w:p>
        </w:tc>
      </w:tr>
    </w:tbl>
    <w:p w:rsidR="00736EBE" w:rsidRPr="003C5397" w:rsidRDefault="00736EBE" w:rsidP="00994236">
      <w:pPr>
        <w:widowControl w:val="0"/>
        <w:spacing w:line="100" w:lineRule="atLeast"/>
        <w:jc w:val="center"/>
      </w:pPr>
    </w:p>
    <w:p w:rsidR="00736EBE" w:rsidRPr="003C5397" w:rsidRDefault="00736EBE" w:rsidP="00994236">
      <w:pPr>
        <w:widowControl w:val="0"/>
        <w:numPr>
          <w:ilvl w:val="0"/>
          <w:numId w:val="10"/>
        </w:numPr>
        <w:suppressAutoHyphens/>
        <w:spacing w:line="100" w:lineRule="atLeast"/>
        <w:jc w:val="center"/>
      </w:pPr>
      <w:r w:rsidRPr="003C5397">
        <w:t>Основные разделы подпрограммы.</w:t>
      </w:r>
    </w:p>
    <w:p w:rsidR="00736EBE" w:rsidRPr="003C5397" w:rsidRDefault="00736EBE" w:rsidP="00994236">
      <w:pPr>
        <w:widowControl w:val="0"/>
        <w:spacing w:line="100" w:lineRule="atLeast"/>
        <w:ind w:left="360"/>
        <w:jc w:val="center"/>
      </w:pPr>
      <w:r w:rsidRPr="003C5397">
        <w:t>2.1. Постановка общерайонной проблемы и обоснование необходимости разработки подпрограммы.</w:t>
      </w:r>
    </w:p>
    <w:p w:rsidR="00736EBE" w:rsidRPr="003C5397" w:rsidRDefault="00736EBE" w:rsidP="00994236">
      <w:pPr>
        <w:widowControl w:val="0"/>
        <w:spacing w:line="100" w:lineRule="atLeast"/>
      </w:pPr>
    </w:p>
    <w:p w:rsidR="00736EBE" w:rsidRDefault="00736EBE" w:rsidP="009942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4304">
        <w:rPr>
          <w:rFonts w:ascii="Times New Roman" w:hAnsi="Times New Roman" w:cs="Times New Roman"/>
          <w:b w:val="0"/>
          <w:sz w:val="28"/>
          <w:szCs w:val="28"/>
        </w:rPr>
        <w:t xml:space="preserve">Основной целью подготовки спортивного резерва в Ачинском районе стало вовлечение  оптимального числа  юношей и девушек в регулярные занятия физической культурой и спортом повышенной интенсивности, своевременный отбор и подготовка наиболее одаренных для включения в составы спортивных сборных команд Красноярского края и России. </w:t>
      </w:r>
    </w:p>
    <w:p w:rsidR="00736EBE" w:rsidRPr="00BD43DA" w:rsidRDefault="00736EBE" w:rsidP="009942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43DA">
        <w:rPr>
          <w:rFonts w:ascii="Times New Roman" w:hAnsi="Times New Roman" w:cs="Times New Roman"/>
          <w:b w:val="0"/>
          <w:sz w:val="28"/>
          <w:szCs w:val="28"/>
        </w:rPr>
        <w:t>В 2017 году МБУ ДО «ДЮСШ» Ачинского района осуществила переход в новый вид организации на основании Приказа Министерства спорта России от 17.10.2016  № 320п «Об утверждении плана мероприятий («дорожная карта»), реализуемого для достижения запланированных значений показателей по развитию системы подготовки спортивного резерва в Красноярском крае на период 2016-2018 годы», в результате чего учреждение изменило название на Муниципальное бюджетное учреждение «Спортивная школа Ачинского района», таким образом спортивная школа перешла в ведение органов управления в сфере физической культуры и спорта.</w:t>
      </w:r>
    </w:p>
    <w:p w:rsidR="00736EBE" w:rsidRPr="00BD43DA" w:rsidRDefault="00736EBE" w:rsidP="009942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43DA">
        <w:rPr>
          <w:rFonts w:ascii="Times New Roman" w:hAnsi="Times New Roman" w:cs="Times New Roman"/>
          <w:b w:val="0"/>
          <w:sz w:val="28"/>
          <w:szCs w:val="28"/>
        </w:rPr>
        <w:t xml:space="preserve">В результате перехода МБУ «СШ Ачинского района» базовым видом спорта определен –Баскетбол. Финансирование групп занимающихся по базовому виду спорта будет осуществляться в соответствии с федеральными стандартами спортивной подготовки. </w:t>
      </w:r>
    </w:p>
    <w:p w:rsidR="00736EBE" w:rsidRPr="00BD43DA" w:rsidRDefault="00736EBE" w:rsidP="009942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43DA">
        <w:rPr>
          <w:rFonts w:ascii="Times New Roman" w:hAnsi="Times New Roman" w:cs="Times New Roman"/>
          <w:b w:val="0"/>
          <w:sz w:val="28"/>
          <w:szCs w:val="28"/>
        </w:rPr>
        <w:t>Данный переход внес свои коррективы в муниципальное задание МБУ «СШ Ачинского района» на 2018 год и плановый период, так как раньше спортивная подготовка по олимпийским видам спорта в учреждении велась по видам спорта: волейбол, баскетбол, футбол, начиная с 01.01.2018 спортивная подготовка по олимпийским видам спорта будет осуществляться только по базовому виду спорта. Футбол и волейбол перешли в муниципальную работу «Организация и подготовка спортивного резерва».</w:t>
      </w:r>
    </w:p>
    <w:p w:rsidR="00736EBE" w:rsidRPr="00BD43DA" w:rsidRDefault="00736EBE" w:rsidP="009942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43DA">
        <w:rPr>
          <w:rFonts w:ascii="Times New Roman" w:hAnsi="Times New Roman" w:cs="Times New Roman"/>
          <w:b w:val="0"/>
          <w:sz w:val="28"/>
          <w:szCs w:val="28"/>
        </w:rPr>
        <w:t xml:space="preserve">Основной целью перехода учреждения </w:t>
      </w:r>
    </w:p>
    <w:p w:rsidR="00736EBE" w:rsidRPr="009F4787" w:rsidRDefault="00736EBE" w:rsidP="009942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43DA">
        <w:rPr>
          <w:rFonts w:ascii="Times New Roman" w:hAnsi="Times New Roman" w:cs="Times New Roman"/>
          <w:b w:val="0"/>
          <w:sz w:val="28"/>
          <w:szCs w:val="28"/>
        </w:rPr>
        <w:t>На территории Ачинского района формирование подготовки спортивного резерва ведется на базе</w:t>
      </w:r>
      <w:r w:rsidRPr="00BD43DA">
        <w:rPr>
          <w:sz w:val="28"/>
          <w:szCs w:val="28"/>
        </w:rPr>
        <w:t xml:space="preserve"> </w:t>
      </w:r>
      <w:r w:rsidRPr="00BD43DA">
        <w:rPr>
          <w:rFonts w:ascii="Times New Roman" w:hAnsi="Times New Roman" w:cs="Times New Roman"/>
          <w:b w:val="0"/>
          <w:sz w:val="28"/>
          <w:szCs w:val="28"/>
        </w:rPr>
        <w:t>МБУ «СШ Ачинского района».</w:t>
      </w:r>
      <w:r w:rsidRPr="009F47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36EBE" w:rsidRPr="00CA4304" w:rsidRDefault="00736EBE" w:rsidP="009942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4304">
        <w:rPr>
          <w:rFonts w:ascii="Times New Roman" w:hAnsi="Times New Roman" w:cs="Times New Roman"/>
          <w:b w:val="0"/>
          <w:sz w:val="28"/>
          <w:szCs w:val="28"/>
        </w:rPr>
        <w:t xml:space="preserve">Численность занимающихся в учреждении увеличилась с 279 человек в 2010 году до 332 человек, в 2011 году и до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458 </w:t>
      </w:r>
      <w:r w:rsidRPr="00CA4304">
        <w:rPr>
          <w:rFonts w:ascii="Times New Roman" w:hAnsi="Times New Roman" w:cs="Times New Roman"/>
          <w:b w:val="0"/>
          <w:sz w:val="28"/>
          <w:szCs w:val="28"/>
        </w:rPr>
        <w:t>человек в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CA4304">
        <w:rPr>
          <w:rFonts w:ascii="Times New Roman" w:hAnsi="Times New Roman" w:cs="Times New Roman"/>
          <w:b w:val="0"/>
          <w:sz w:val="28"/>
          <w:szCs w:val="28"/>
        </w:rPr>
        <w:t xml:space="preserve"> году.</w:t>
      </w:r>
    </w:p>
    <w:p w:rsidR="00736EBE" w:rsidRPr="00CA4304" w:rsidRDefault="00736EBE" w:rsidP="009942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4304">
        <w:rPr>
          <w:rFonts w:ascii="Times New Roman" w:hAnsi="Times New Roman" w:cs="Times New Roman"/>
          <w:b w:val="0"/>
          <w:sz w:val="28"/>
          <w:szCs w:val="28"/>
        </w:rPr>
        <w:t>Спортивный резерв – это спортсмены, имеющие большой потенциал, и требующие  концентрации организационных, финансовых, образовательных и других ресурсов для достижения высокого спортивного результата.</w:t>
      </w:r>
    </w:p>
    <w:p w:rsidR="00736EBE" w:rsidRPr="00CA4304" w:rsidRDefault="00736EBE" w:rsidP="009942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4304">
        <w:rPr>
          <w:rFonts w:ascii="Times New Roman" w:hAnsi="Times New Roman" w:cs="Times New Roman"/>
          <w:b w:val="0"/>
          <w:sz w:val="28"/>
          <w:szCs w:val="28"/>
        </w:rPr>
        <w:t xml:space="preserve">Основными проблемами развития системы подготовки спортивного резерва в Ачинском районе являются: </w:t>
      </w:r>
    </w:p>
    <w:p w:rsidR="00736EBE" w:rsidRPr="00CA4304" w:rsidRDefault="00736EBE" w:rsidP="009942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4304">
        <w:rPr>
          <w:rFonts w:ascii="Times New Roman" w:hAnsi="Times New Roman" w:cs="Times New Roman"/>
          <w:b w:val="0"/>
          <w:sz w:val="28"/>
          <w:szCs w:val="28"/>
        </w:rPr>
        <w:t>- проблемы, связанные с обеспечением современных условий для подготовки спортивного резерва:</w:t>
      </w:r>
    </w:p>
    <w:p w:rsidR="00736EBE" w:rsidRPr="00CA4304" w:rsidRDefault="00736EBE" w:rsidP="009942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4304">
        <w:rPr>
          <w:rFonts w:ascii="Times New Roman" w:hAnsi="Times New Roman" w:cs="Times New Roman"/>
          <w:b w:val="0"/>
          <w:sz w:val="28"/>
          <w:szCs w:val="28"/>
        </w:rPr>
        <w:t>- дефицит высококвалифицированных кадров, владеющих современными технологиями подготовки спортсменов;</w:t>
      </w:r>
    </w:p>
    <w:p w:rsidR="00736EBE" w:rsidRPr="00CA4304" w:rsidRDefault="00736EBE" w:rsidP="009942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4304">
        <w:rPr>
          <w:rFonts w:ascii="Times New Roman" w:hAnsi="Times New Roman" w:cs="Times New Roman"/>
          <w:b w:val="0"/>
          <w:sz w:val="28"/>
          <w:szCs w:val="28"/>
        </w:rPr>
        <w:t>- недостаточное количество современных спортивных сооружений.</w:t>
      </w:r>
    </w:p>
    <w:p w:rsidR="00736EBE" w:rsidRPr="00CA4304" w:rsidRDefault="00736EBE" w:rsidP="009942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6EBE" w:rsidRPr="00CA4304" w:rsidRDefault="00736EBE" w:rsidP="009942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4304">
        <w:rPr>
          <w:rFonts w:ascii="Times New Roman" w:hAnsi="Times New Roman" w:cs="Times New Roman"/>
          <w:b w:val="0"/>
          <w:sz w:val="28"/>
          <w:szCs w:val="28"/>
        </w:rPr>
        <w:t>2.2. Основная цель, задачи, этапы и сроки выполнения подпрограммы, целевые индикаторы.</w:t>
      </w:r>
    </w:p>
    <w:p w:rsidR="00736EBE" w:rsidRPr="00CA4304" w:rsidRDefault="00736EBE" w:rsidP="009942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6EBE" w:rsidRPr="00CA4304" w:rsidRDefault="00736EBE" w:rsidP="00994236">
      <w:pPr>
        <w:widowControl w:val="0"/>
        <w:ind w:firstLine="708"/>
        <w:contextualSpacing/>
        <w:jc w:val="both"/>
        <w:rPr>
          <w:szCs w:val="28"/>
        </w:rPr>
      </w:pPr>
      <w:r w:rsidRPr="00CA4304">
        <w:rPr>
          <w:szCs w:val="28"/>
        </w:rPr>
        <w:t>Цель подпрограммы: формирование цельной системы подготовки спортивного резерва.</w:t>
      </w:r>
    </w:p>
    <w:p w:rsidR="00736EBE" w:rsidRPr="00CA4304" w:rsidRDefault="00736EBE" w:rsidP="0099423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A4304">
        <w:rPr>
          <w:szCs w:val="28"/>
        </w:rPr>
        <w:t>Достижение данной цели потребует решения следующих задач:</w:t>
      </w:r>
    </w:p>
    <w:p w:rsidR="00736EBE" w:rsidRPr="00CA4304" w:rsidRDefault="00736EBE" w:rsidP="00994236">
      <w:pPr>
        <w:ind w:firstLine="708"/>
        <w:contextualSpacing/>
        <w:jc w:val="both"/>
        <w:rPr>
          <w:szCs w:val="28"/>
        </w:rPr>
      </w:pPr>
      <w:r w:rsidRPr="00CA4304">
        <w:rPr>
          <w:szCs w:val="28"/>
        </w:rPr>
        <w:t>- формирование единой системы поиска, выявления и поддержки одаренных детей, повышение качества управления подготовкой спортивного резерва.</w:t>
      </w:r>
    </w:p>
    <w:p w:rsidR="00736EBE" w:rsidRPr="00CA4304" w:rsidRDefault="00736EBE" w:rsidP="00994236">
      <w:pPr>
        <w:ind w:firstLine="709"/>
        <w:contextualSpacing/>
        <w:jc w:val="both"/>
        <w:rPr>
          <w:szCs w:val="28"/>
        </w:rPr>
      </w:pPr>
      <w:r w:rsidRPr="00CA4304">
        <w:rPr>
          <w:szCs w:val="28"/>
        </w:rPr>
        <w:t xml:space="preserve">Для формирования единой системы поиска, выявления и поддержки спортивно одаренных детей включены мероприятия и проекты, направленные прежде всего на укрепление материально-технической базы муниципальных учреждений дополнительного образования физкультурно-спортивной направленности, осуществляющих деятельность по поддержке талантливых, наиболее одаренных детей. </w:t>
      </w:r>
    </w:p>
    <w:p w:rsidR="00736EBE" w:rsidRPr="00CA4304" w:rsidRDefault="00736EBE" w:rsidP="00994236">
      <w:pPr>
        <w:tabs>
          <w:tab w:val="left" w:pos="0"/>
        </w:tabs>
        <w:ind w:firstLine="709"/>
        <w:contextualSpacing/>
        <w:jc w:val="both"/>
        <w:rPr>
          <w:szCs w:val="28"/>
        </w:rPr>
      </w:pPr>
      <w:r w:rsidRPr="00CA4304">
        <w:rPr>
          <w:szCs w:val="28"/>
        </w:rPr>
        <w:t xml:space="preserve"> - развитие кадровой политики подготовки спортивного резерва.</w:t>
      </w:r>
    </w:p>
    <w:p w:rsidR="00736EBE" w:rsidRPr="00CA4304" w:rsidRDefault="00736EBE" w:rsidP="00994236">
      <w:pPr>
        <w:pStyle w:val="ConsPlusCell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304">
        <w:rPr>
          <w:rFonts w:ascii="Times New Roman" w:hAnsi="Times New Roman"/>
          <w:sz w:val="28"/>
          <w:szCs w:val="28"/>
          <w:lang w:eastAsia="ru-RU"/>
        </w:rPr>
        <w:t xml:space="preserve">Создание системы подготовки спортивного резерва предполагает как развитие муниципальных учреждений физкультурно-спортивной направленности, так и изменение вектора кадровой политики в сторону модернизации. Без участия квалифицированных тренеров, административного персонала невозможно рассчитывать на наивысший спортивный результат учащихся учреждений дополнительного образования детей физкультурно-спортивной направленности. </w:t>
      </w:r>
    </w:p>
    <w:p w:rsidR="00736EBE" w:rsidRPr="00CA4304" w:rsidRDefault="00736EBE" w:rsidP="0099423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A4304">
        <w:rPr>
          <w:szCs w:val="28"/>
        </w:rPr>
        <w:t>Сроки исполнения подпрограммы: 2014 - 2022 годы.</w:t>
      </w:r>
    </w:p>
    <w:p w:rsidR="00736EBE" w:rsidRPr="00CA4304" w:rsidRDefault="00736EBE" w:rsidP="0099423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A4304">
        <w:rPr>
          <w:szCs w:val="28"/>
        </w:rPr>
        <w:t>Этапы подпрограммы: подпрограмма не предусматривает отдельные этапы реализации.</w:t>
      </w:r>
    </w:p>
    <w:p w:rsidR="00736EBE" w:rsidRPr="00CA4304" w:rsidRDefault="00736EBE" w:rsidP="00994236">
      <w:pPr>
        <w:widowControl w:val="0"/>
        <w:spacing w:line="100" w:lineRule="atLeast"/>
        <w:ind w:firstLine="540"/>
        <w:jc w:val="both"/>
        <w:rPr>
          <w:szCs w:val="28"/>
        </w:rPr>
      </w:pPr>
      <w:r w:rsidRPr="00CA4304">
        <w:rPr>
          <w:szCs w:val="28"/>
        </w:rPr>
        <w:t>Целевыми индикаторами, позволяющими измерить достижение цели подпрограммы, являются:</w:t>
      </w:r>
    </w:p>
    <w:p w:rsidR="00736EBE" w:rsidRPr="00CA4304" w:rsidRDefault="00736EBE" w:rsidP="0099423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4304">
        <w:rPr>
          <w:b w:val="0"/>
          <w:sz w:val="28"/>
          <w:szCs w:val="28"/>
        </w:rPr>
        <w:t xml:space="preserve">- </w:t>
      </w:r>
      <w:r w:rsidRPr="00CA4304">
        <w:rPr>
          <w:rFonts w:ascii="Times New Roman" w:hAnsi="Times New Roman" w:cs="Times New Roman"/>
          <w:b w:val="0"/>
          <w:sz w:val="28"/>
          <w:szCs w:val="28"/>
        </w:rPr>
        <w:t>увеличение численности занимающихся в муниципальном бюджетном учреждении дополнительного образования детей;</w:t>
      </w:r>
    </w:p>
    <w:p w:rsidR="00736EBE" w:rsidRDefault="00736EBE" w:rsidP="005E4CBB">
      <w:pPr>
        <w:widowControl w:val="0"/>
        <w:spacing w:line="100" w:lineRule="atLeast"/>
        <w:ind w:firstLine="540"/>
        <w:jc w:val="both"/>
        <w:rPr>
          <w:szCs w:val="28"/>
        </w:rPr>
      </w:pPr>
      <w:r w:rsidRPr="00CA4304">
        <w:rPr>
          <w:szCs w:val="28"/>
        </w:rPr>
        <w:t>- удельный вес занимающихся в учебно-тренировочных группах к общему числу занимающихся в муниципальном бюджетном учреждении дополнительного образования детей физкультурно-спортивной направленности.</w:t>
      </w:r>
    </w:p>
    <w:p w:rsidR="00736EBE" w:rsidRPr="00CA4304" w:rsidRDefault="00736EBE" w:rsidP="005E4CBB">
      <w:pPr>
        <w:widowControl w:val="0"/>
        <w:spacing w:line="100" w:lineRule="atLeast"/>
        <w:ind w:firstLine="540"/>
        <w:jc w:val="both"/>
        <w:rPr>
          <w:szCs w:val="28"/>
        </w:rPr>
      </w:pPr>
    </w:p>
    <w:p w:rsidR="00736EBE" w:rsidRPr="00CA4304" w:rsidRDefault="00736EBE" w:rsidP="00994236">
      <w:pPr>
        <w:widowControl w:val="0"/>
        <w:spacing w:line="100" w:lineRule="atLeast"/>
        <w:ind w:firstLine="540"/>
        <w:jc w:val="center"/>
        <w:rPr>
          <w:szCs w:val="28"/>
        </w:rPr>
      </w:pPr>
      <w:r w:rsidRPr="00CA4304">
        <w:rPr>
          <w:szCs w:val="28"/>
        </w:rPr>
        <w:t>2.3. Механизм реализации подпрограммы</w:t>
      </w:r>
    </w:p>
    <w:p w:rsidR="00736EBE" w:rsidRPr="00CA4304" w:rsidRDefault="00736EBE" w:rsidP="00994236">
      <w:pPr>
        <w:widowControl w:val="0"/>
        <w:spacing w:line="100" w:lineRule="atLeast"/>
        <w:ind w:firstLine="540"/>
        <w:jc w:val="center"/>
        <w:rPr>
          <w:szCs w:val="28"/>
        </w:rPr>
      </w:pPr>
    </w:p>
    <w:p w:rsidR="00736EBE" w:rsidRPr="00CA4304" w:rsidRDefault="00736EBE" w:rsidP="0099423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4304">
        <w:rPr>
          <w:szCs w:val="28"/>
        </w:rPr>
        <w:t>Главным распорядителем средств местного бюджета является Администрация Ачинского района.</w:t>
      </w:r>
    </w:p>
    <w:p w:rsidR="00736EBE" w:rsidRPr="00CA4304" w:rsidRDefault="00736EBE" w:rsidP="0099423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4304">
        <w:rPr>
          <w:szCs w:val="28"/>
        </w:rPr>
        <w:t>Реализацию подпрограммы осуществляют:</w:t>
      </w:r>
    </w:p>
    <w:p w:rsidR="00736EBE" w:rsidRPr="00CA4304" w:rsidRDefault="00736EBE" w:rsidP="0099423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4304">
        <w:rPr>
          <w:szCs w:val="28"/>
        </w:rPr>
        <w:t>- Администрация Ачинского района;</w:t>
      </w:r>
    </w:p>
    <w:p w:rsidR="00736EBE" w:rsidRPr="00CA4304" w:rsidRDefault="00736EBE" w:rsidP="0099423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4304">
        <w:rPr>
          <w:szCs w:val="28"/>
        </w:rPr>
        <w:t xml:space="preserve">- МБУ </w:t>
      </w:r>
      <w:r>
        <w:rPr>
          <w:szCs w:val="28"/>
        </w:rPr>
        <w:t>«</w:t>
      </w:r>
      <w:r w:rsidRPr="00CA4304">
        <w:rPr>
          <w:szCs w:val="28"/>
        </w:rPr>
        <w:t>СШ</w:t>
      </w:r>
      <w:r w:rsidRPr="00F31F31">
        <w:rPr>
          <w:szCs w:val="28"/>
        </w:rPr>
        <w:t xml:space="preserve"> </w:t>
      </w:r>
      <w:r w:rsidRPr="00CA4304">
        <w:rPr>
          <w:szCs w:val="28"/>
        </w:rPr>
        <w:t>Ачинского района».</w:t>
      </w:r>
    </w:p>
    <w:p w:rsidR="00736EBE" w:rsidRPr="00CA4304" w:rsidRDefault="00736EBE" w:rsidP="0099423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4304">
        <w:rPr>
          <w:szCs w:val="28"/>
        </w:rPr>
        <w:t>Основной механизм реализации программы осуществляется на основании:</w:t>
      </w:r>
    </w:p>
    <w:p w:rsidR="00736EBE" w:rsidRPr="00CA4304" w:rsidRDefault="00736EBE" w:rsidP="0099423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A4304">
        <w:rPr>
          <w:szCs w:val="28"/>
        </w:rPr>
        <w:t>- заключения договоров, соглашений с исполнителями отдельных мероприятий;</w:t>
      </w:r>
    </w:p>
    <w:p w:rsidR="00736EBE" w:rsidRPr="00CA4304" w:rsidRDefault="00736EBE" w:rsidP="0099423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A4304">
        <w:rPr>
          <w:szCs w:val="28"/>
        </w:rPr>
        <w:t>- положений о проведении районных физкультурно-спортивных мероприятий;</w:t>
      </w:r>
    </w:p>
    <w:p w:rsidR="00736EBE" w:rsidRPr="00CA4304" w:rsidRDefault="00736EBE" w:rsidP="0099423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A4304">
        <w:rPr>
          <w:szCs w:val="28"/>
        </w:rPr>
        <w:t>- контрактов, заключенных по итогам проведения закупок, торгов в соответствии с действующим законодательством РФ.</w:t>
      </w:r>
    </w:p>
    <w:p w:rsidR="00736EBE" w:rsidRPr="00CA4304" w:rsidRDefault="00736EBE" w:rsidP="0099423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4304">
        <w:rPr>
          <w:szCs w:val="28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736EBE" w:rsidRPr="00CA4304" w:rsidRDefault="00736EBE" w:rsidP="0099423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4304">
        <w:rPr>
          <w:szCs w:val="28"/>
        </w:rPr>
        <w:t>предоставления МБУ «СШ</w:t>
      </w:r>
      <w:r w:rsidRPr="00F31F31">
        <w:rPr>
          <w:szCs w:val="28"/>
        </w:rPr>
        <w:t xml:space="preserve"> </w:t>
      </w:r>
      <w:r w:rsidRPr="00CA4304">
        <w:rPr>
          <w:szCs w:val="28"/>
        </w:rPr>
        <w:t>Ачинского района», являющимся исполнителями соответствующих мероприятий подпрограммы, субсидий из районного бюджета на возмещение нормативных затрат, связанных с оказанием ими в соответствии с муниципальным заданием муниципальных услуг, для реализации мероприятий, предусмотренных подпрограммой;</w:t>
      </w:r>
    </w:p>
    <w:p w:rsidR="00736EBE" w:rsidRPr="00CA4304" w:rsidRDefault="00736EBE" w:rsidP="0099423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4304">
        <w:rPr>
          <w:szCs w:val="28"/>
        </w:rPr>
        <w:t>софинансирования мероприятия по оснащению муниципальных учреждений физкультурно-спортивной направленности спортивным инвентарем, оборудованием, спортивной одеждой и обувью (не менее 5 %) в рамках подпрограммного мероприятия государственной программы «Развитие физической культуры, спорта, туризма в Красноярском крае на 2014 - 2016 годы»;</w:t>
      </w:r>
    </w:p>
    <w:p w:rsidR="00736EBE" w:rsidRPr="00CA4304" w:rsidRDefault="00736EBE" w:rsidP="0099423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4304">
        <w:rPr>
          <w:bCs/>
          <w:szCs w:val="28"/>
        </w:rPr>
        <w:t>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спорта.</w:t>
      </w:r>
    </w:p>
    <w:p w:rsidR="00736EBE" w:rsidRPr="00CA4304" w:rsidRDefault="00736EBE" w:rsidP="00994236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736EBE" w:rsidRPr="00CA4304" w:rsidRDefault="00736EBE" w:rsidP="00994236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  <w:r w:rsidRPr="00CA4304">
        <w:rPr>
          <w:szCs w:val="28"/>
        </w:rPr>
        <w:t>2.4. Организация управления подпрограммой</w:t>
      </w:r>
    </w:p>
    <w:p w:rsidR="00736EBE" w:rsidRPr="00CA4304" w:rsidRDefault="00736EBE" w:rsidP="0099423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A4304">
        <w:rPr>
          <w:szCs w:val="28"/>
        </w:rPr>
        <w:t>и контроль за ходом ее выполнения</w:t>
      </w:r>
    </w:p>
    <w:p w:rsidR="00736EBE" w:rsidRPr="00CA4304" w:rsidRDefault="00736EBE" w:rsidP="0099423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36EBE" w:rsidRPr="00CA4304" w:rsidRDefault="00736EBE" w:rsidP="0099423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A4304">
        <w:rPr>
          <w:szCs w:val="28"/>
        </w:rPr>
        <w:t>Текущее управление и контроль за реализацией подпрограммы осуществляет отдел культуры, физической культуры и молодежной политики Администрации Ачинского района.</w:t>
      </w:r>
    </w:p>
    <w:p w:rsidR="00736EBE" w:rsidRPr="00CA4304" w:rsidRDefault="00736EBE" w:rsidP="0099423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A4304">
        <w:rPr>
          <w:szCs w:val="28"/>
        </w:rPr>
        <w:t>Отдел культуры, физической культуры и молодежной политики Администрации Ачинского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736EBE" w:rsidRPr="00CA4304" w:rsidRDefault="00736EBE" w:rsidP="0099423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A4304">
        <w:rPr>
          <w:szCs w:val="28"/>
        </w:rPr>
        <w:t>Отдел культуры, физической культуры и молодежной политики Администрации Ачинского района осуществляет:</w:t>
      </w:r>
    </w:p>
    <w:p w:rsidR="00736EBE" w:rsidRPr="00CA4304" w:rsidRDefault="00736EBE" w:rsidP="0099423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A4304">
        <w:rPr>
          <w:szCs w:val="28"/>
        </w:rPr>
        <w:t>1) координацию исполнения мероприятий подпрограммы, мониторинг их реализации;</w:t>
      </w:r>
    </w:p>
    <w:p w:rsidR="00736EBE" w:rsidRPr="00CA4304" w:rsidRDefault="00736EBE" w:rsidP="0099423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A4304">
        <w:rPr>
          <w:szCs w:val="28"/>
        </w:rPr>
        <w:t>2) непосредственный контроль за ходом реализации мероприятий подпрограммы;</w:t>
      </w:r>
    </w:p>
    <w:p w:rsidR="00736EBE" w:rsidRPr="00CA4304" w:rsidRDefault="00736EBE" w:rsidP="0099423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A4304">
        <w:rPr>
          <w:szCs w:val="28"/>
        </w:rPr>
        <w:t>3) подготовку отчетов о реализации подпрограммы.</w:t>
      </w:r>
    </w:p>
    <w:p w:rsidR="00736EBE" w:rsidRPr="00CA4304" w:rsidRDefault="00736EBE" w:rsidP="0099423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A4304">
        <w:rPr>
          <w:szCs w:val="28"/>
        </w:rPr>
        <w:t>Отдел культуры, физической культуры и молодежной политики администрации Ачинского района, ежеквартально не позднее 15 числа месяца, следующего за отчетным, а по итогам года – до 15 февраля года, следующего за отчетным, направляет в отчеты о реализации мероприятия подпрограммы в управление муниципальной собственности и, земельно-имущественных отношений и экономики Администрации Ачинского района.</w:t>
      </w:r>
    </w:p>
    <w:p w:rsidR="00736EBE" w:rsidRPr="00CA4304" w:rsidRDefault="00736EBE" w:rsidP="0099423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A4304">
        <w:rPr>
          <w:szCs w:val="28"/>
        </w:rPr>
        <w:t>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736EBE" w:rsidRPr="00CA4304" w:rsidRDefault="00736EBE" w:rsidP="0099423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A4304">
        <w:rPr>
          <w:szCs w:val="28"/>
        </w:rPr>
        <w:t>Администрация Ачинского района вправе запрашивать у главных распорядителей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736EBE" w:rsidRDefault="00736EBE" w:rsidP="0099423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A4304">
        <w:rPr>
          <w:szCs w:val="28"/>
        </w:rPr>
        <w:t>Контроль за соблюдением условий выделения, получения, целевого использования и возврата средств районного бюджета осуществляет финансовое управление Администрации Ачинского района.</w:t>
      </w:r>
    </w:p>
    <w:p w:rsidR="00736EBE" w:rsidRPr="00CA4304" w:rsidRDefault="00736EBE" w:rsidP="0099423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736EBE" w:rsidRPr="00CA4304" w:rsidRDefault="00736EBE" w:rsidP="00994236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736EBE" w:rsidRPr="00CA4304" w:rsidRDefault="00736EBE" w:rsidP="00994236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  <w:r w:rsidRPr="00CA4304">
        <w:rPr>
          <w:szCs w:val="28"/>
        </w:rPr>
        <w:t>2.5. Оценка социально-экономической эффективности от реализации подпрограммы</w:t>
      </w:r>
    </w:p>
    <w:p w:rsidR="00736EBE" w:rsidRPr="00CA4304" w:rsidRDefault="00736EBE" w:rsidP="0099423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36EBE" w:rsidRPr="00CA4304" w:rsidRDefault="00736EBE" w:rsidP="00994236">
      <w:pPr>
        <w:pStyle w:val="BodyTextIndent3"/>
        <w:spacing w:after="0"/>
        <w:ind w:left="0" w:firstLine="720"/>
        <w:rPr>
          <w:sz w:val="28"/>
          <w:szCs w:val="28"/>
        </w:rPr>
      </w:pPr>
      <w:r w:rsidRPr="00CA4304">
        <w:rPr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736EBE" w:rsidRPr="00CA4304" w:rsidRDefault="00736EBE" w:rsidP="00994236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CA4304">
        <w:rPr>
          <w:szCs w:val="28"/>
        </w:rPr>
        <w:t>Ожидаемые результаты подпрограммы:</w:t>
      </w:r>
    </w:p>
    <w:p w:rsidR="00736EBE" w:rsidRPr="00577166" w:rsidRDefault="00736EBE" w:rsidP="0099423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577166">
        <w:rPr>
          <w:szCs w:val="28"/>
        </w:rPr>
        <w:t>-  увеличение численности занимающихся в учреждении дополнительного образования детей, в том числе по годам:</w:t>
      </w:r>
    </w:p>
    <w:p w:rsidR="00736EBE" w:rsidRPr="00577166" w:rsidRDefault="00736EBE" w:rsidP="00994236">
      <w:pPr>
        <w:pStyle w:val="BodyText2"/>
        <w:spacing w:after="0" w:line="276" w:lineRule="auto"/>
        <w:ind w:firstLine="539"/>
        <w:rPr>
          <w:szCs w:val="28"/>
        </w:rPr>
      </w:pPr>
      <w:r w:rsidRPr="00577166">
        <w:rPr>
          <w:szCs w:val="28"/>
        </w:rPr>
        <w:t>2014 год – 393 чел.;</w:t>
      </w:r>
    </w:p>
    <w:p w:rsidR="00736EBE" w:rsidRPr="00577166" w:rsidRDefault="00736EBE" w:rsidP="00994236">
      <w:pPr>
        <w:pStyle w:val="BodyText2"/>
        <w:spacing w:after="0" w:line="276" w:lineRule="auto"/>
        <w:ind w:firstLine="539"/>
        <w:rPr>
          <w:szCs w:val="28"/>
        </w:rPr>
      </w:pPr>
      <w:r w:rsidRPr="00577166">
        <w:rPr>
          <w:szCs w:val="28"/>
        </w:rPr>
        <w:t>2015 год – 400 чел.;</w:t>
      </w:r>
    </w:p>
    <w:p w:rsidR="00736EBE" w:rsidRPr="00577166" w:rsidRDefault="00736EBE" w:rsidP="0099423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577166">
        <w:rPr>
          <w:szCs w:val="28"/>
        </w:rPr>
        <w:t>2016 год – 432 чел;</w:t>
      </w:r>
    </w:p>
    <w:p w:rsidR="00736EBE" w:rsidRPr="00577166" w:rsidRDefault="00736EBE" w:rsidP="0099423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577166">
        <w:rPr>
          <w:szCs w:val="28"/>
        </w:rPr>
        <w:t>2017 год – 458 чел;</w:t>
      </w:r>
    </w:p>
    <w:p w:rsidR="00736EBE" w:rsidRPr="00577166" w:rsidRDefault="00736EBE" w:rsidP="0099423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577166">
        <w:rPr>
          <w:szCs w:val="28"/>
        </w:rPr>
        <w:t>2018 год – 458 чел;</w:t>
      </w:r>
    </w:p>
    <w:p w:rsidR="00736EBE" w:rsidRPr="00577166" w:rsidRDefault="00736EBE" w:rsidP="0099423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577166">
        <w:rPr>
          <w:szCs w:val="28"/>
        </w:rPr>
        <w:t>2019 год – 458 чел;</w:t>
      </w:r>
    </w:p>
    <w:p w:rsidR="00736EBE" w:rsidRPr="00577166" w:rsidRDefault="00736EBE" w:rsidP="0099423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577166">
        <w:rPr>
          <w:szCs w:val="28"/>
        </w:rPr>
        <w:t>2020 год – 458 чел;</w:t>
      </w:r>
    </w:p>
    <w:p w:rsidR="00736EBE" w:rsidRPr="00577166" w:rsidRDefault="00736EBE" w:rsidP="0099423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577166">
        <w:rPr>
          <w:szCs w:val="28"/>
        </w:rPr>
        <w:t>2021 год – 458 чел;</w:t>
      </w:r>
    </w:p>
    <w:p w:rsidR="00736EBE" w:rsidRPr="00577166" w:rsidRDefault="00736EBE" w:rsidP="0099423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577166">
        <w:rPr>
          <w:szCs w:val="28"/>
        </w:rPr>
        <w:t>2022 год – 458 чел;</w:t>
      </w:r>
    </w:p>
    <w:p w:rsidR="00736EBE" w:rsidRPr="00577166" w:rsidRDefault="00736EBE" w:rsidP="00994236">
      <w:pPr>
        <w:pStyle w:val="BodyText2"/>
        <w:spacing w:line="276" w:lineRule="auto"/>
        <w:ind w:firstLine="540"/>
        <w:rPr>
          <w:szCs w:val="28"/>
        </w:rPr>
      </w:pPr>
      <w:r w:rsidRPr="00577166">
        <w:rPr>
          <w:szCs w:val="28"/>
        </w:rPr>
        <w:t>- увеличение доли занимающихся в учебно-тренировочных группах к общему числу занимающихся в МБУ «СШ</w:t>
      </w:r>
      <w:r w:rsidRPr="00D53B7A">
        <w:rPr>
          <w:szCs w:val="28"/>
        </w:rPr>
        <w:t xml:space="preserve"> </w:t>
      </w:r>
      <w:r w:rsidRPr="00577166">
        <w:rPr>
          <w:szCs w:val="28"/>
        </w:rPr>
        <w:t>Ачинского района», в том числе по годам:</w:t>
      </w:r>
    </w:p>
    <w:p w:rsidR="00736EBE" w:rsidRPr="00577166" w:rsidRDefault="00736EBE" w:rsidP="00994236">
      <w:pPr>
        <w:pStyle w:val="BodyText2"/>
        <w:spacing w:after="0" w:line="276" w:lineRule="auto"/>
        <w:ind w:firstLine="539"/>
        <w:rPr>
          <w:szCs w:val="28"/>
        </w:rPr>
      </w:pPr>
      <w:r w:rsidRPr="00577166">
        <w:rPr>
          <w:szCs w:val="28"/>
        </w:rPr>
        <w:t>2014 год – 11,45 %;</w:t>
      </w:r>
    </w:p>
    <w:p w:rsidR="00736EBE" w:rsidRPr="00577166" w:rsidRDefault="00736EBE" w:rsidP="00994236">
      <w:pPr>
        <w:pStyle w:val="BodyText2"/>
        <w:spacing w:after="0" w:line="276" w:lineRule="auto"/>
        <w:ind w:firstLine="539"/>
        <w:rPr>
          <w:szCs w:val="28"/>
        </w:rPr>
      </w:pPr>
      <w:r w:rsidRPr="00577166">
        <w:rPr>
          <w:szCs w:val="28"/>
        </w:rPr>
        <w:t>2015 год – 11,75 %;</w:t>
      </w:r>
    </w:p>
    <w:p w:rsidR="00736EBE" w:rsidRPr="00577166" w:rsidRDefault="00736EBE" w:rsidP="00994236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Cs w:val="28"/>
        </w:rPr>
      </w:pPr>
      <w:r w:rsidRPr="00577166">
        <w:rPr>
          <w:szCs w:val="28"/>
        </w:rPr>
        <w:t>2016 год – 12,05 %;</w:t>
      </w:r>
    </w:p>
    <w:p w:rsidR="00736EBE" w:rsidRPr="00577166" w:rsidRDefault="00736EBE" w:rsidP="00994236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Cs w:val="28"/>
        </w:rPr>
      </w:pPr>
      <w:r w:rsidRPr="00577166">
        <w:rPr>
          <w:szCs w:val="28"/>
        </w:rPr>
        <w:t>2017 год – 18,8 %;</w:t>
      </w:r>
    </w:p>
    <w:p w:rsidR="00736EBE" w:rsidRPr="00577166" w:rsidRDefault="00736EBE" w:rsidP="0099423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577166">
        <w:rPr>
          <w:szCs w:val="28"/>
        </w:rPr>
        <w:t xml:space="preserve">2018 год – </w:t>
      </w:r>
      <w:r>
        <w:rPr>
          <w:szCs w:val="28"/>
        </w:rPr>
        <w:t>20</w:t>
      </w:r>
      <w:r w:rsidRPr="00577166">
        <w:rPr>
          <w:szCs w:val="28"/>
        </w:rPr>
        <w:t>,0 %;</w:t>
      </w:r>
    </w:p>
    <w:p w:rsidR="00736EBE" w:rsidRPr="00577166" w:rsidRDefault="00736EBE" w:rsidP="0099423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577166">
        <w:rPr>
          <w:szCs w:val="28"/>
        </w:rPr>
        <w:t xml:space="preserve">2019 год – </w:t>
      </w:r>
      <w:r>
        <w:rPr>
          <w:szCs w:val="28"/>
        </w:rPr>
        <w:t>2</w:t>
      </w:r>
      <w:r w:rsidRPr="00577166">
        <w:rPr>
          <w:szCs w:val="28"/>
        </w:rPr>
        <w:t>0,0 %</w:t>
      </w:r>
    </w:p>
    <w:p w:rsidR="00736EBE" w:rsidRPr="00577166" w:rsidRDefault="00736EBE" w:rsidP="0099423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577166">
        <w:rPr>
          <w:szCs w:val="28"/>
        </w:rPr>
        <w:t xml:space="preserve">2020 год – </w:t>
      </w:r>
      <w:r>
        <w:rPr>
          <w:szCs w:val="28"/>
        </w:rPr>
        <w:t>2</w:t>
      </w:r>
      <w:r w:rsidRPr="00577166">
        <w:rPr>
          <w:szCs w:val="28"/>
        </w:rPr>
        <w:t>0,0 %</w:t>
      </w:r>
    </w:p>
    <w:p w:rsidR="00736EBE" w:rsidRPr="00577166" w:rsidRDefault="00736EBE" w:rsidP="0099423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577166">
        <w:rPr>
          <w:szCs w:val="28"/>
        </w:rPr>
        <w:t xml:space="preserve">2021 год – </w:t>
      </w:r>
      <w:r>
        <w:rPr>
          <w:szCs w:val="28"/>
        </w:rPr>
        <w:t>2</w:t>
      </w:r>
      <w:r w:rsidRPr="00577166">
        <w:rPr>
          <w:szCs w:val="28"/>
        </w:rPr>
        <w:t>0,0 %</w:t>
      </w:r>
    </w:p>
    <w:p w:rsidR="00736EBE" w:rsidRPr="005E4CBB" w:rsidRDefault="00736EBE" w:rsidP="005E4CBB">
      <w:pPr>
        <w:pStyle w:val="BodyText2"/>
        <w:spacing w:line="276" w:lineRule="auto"/>
        <w:ind w:firstLine="540"/>
        <w:rPr>
          <w:szCs w:val="28"/>
        </w:rPr>
      </w:pPr>
      <w:r w:rsidRPr="00577166">
        <w:t xml:space="preserve">2022 год – </w:t>
      </w:r>
      <w:r>
        <w:t>2</w:t>
      </w:r>
      <w:r w:rsidRPr="00577166">
        <w:t>0,0 %;</w:t>
      </w:r>
    </w:p>
    <w:p w:rsidR="00736EBE" w:rsidRPr="003C5397" w:rsidRDefault="00736EBE" w:rsidP="005E4CBB">
      <w:pPr>
        <w:widowControl w:val="0"/>
        <w:autoSpaceDE w:val="0"/>
        <w:autoSpaceDN w:val="0"/>
        <w:adjustRightInd w:val="0"/>
        <w:ind w:firstLine="720"/>
        <w:jc w:val="both"/>
      </w:pPr>
      <w:r w:rsidRPr="003C5397">
        <w:t>Реализация мероприятий подпрограммы будет способствовать:</w:t>
      </w:r>
    </w:p>
    <w:p w:rsidR="00736EBE" w:rsidRPr="003C5397" w:rsidRDefault="00736EBE" w:rsidP="005E4CBB">
      <w:pPr>
        <w:widowControl w:val="0"/>
        <w:autoSpaceDE w:val="0"/>
        <w:autoSpaceDN w:val="0"/>
        <w:adjustRightInd w:val="0"/>
        <w:ind w:firstLine="540"/>
        <w:jc w:val="both"/>
      </w:pPr>
      <w:r w:rsidRPr="003C5397">
        <w:t>- сформировать ясную систему отбора наиболее одаренных детей;</w:t>
      </w:r>
    </w:p>
    <w:p w:rsidR="00736EBE" w:rsidRPr="003C5397" w:rsidRDefault="00736EBE" w:rsidP="005E4CBB">
      <w:pPr>
        <w:widowControl w:val="0"/>
        <w:autoSpaceDE w:val="0"/>
        <w:autoSpaceDN w:val="0"/>
        <w:adjustRightInd w:val="0"/>
        <w:ind w:firstLine="540"/>
        <w:jc w:val="both"/>
      </w:pPr>
      <w:r w:rsidRPr="003C5397">
        <w:t>- изменить вектор кадровой политики в сторону модернизации;</w:t>
      </w:r>
    </w:p>
    <w:p w:rsidR="00736EBE" w:rsidRPr="003C5397" w:rsidRDefault="00736EBE" w:rsidP="005E4CBB">
      <w:pPr>
        <w:widowControl w:val="0"/>
        <w:autoSpaceDE w:val="0"/>
        <w:autoSpaceDN w:val="0"/>
        <w:adjustRightInd w:val="0"/>
        <w:ind w:firstLine="540"/>
        <w:jc w:val="both"/>
      </w:pPr>
      <w:r w:rsidRPr="003C5397">
        <w:t>- совершенствованию спортивной инфраструктуры и материально- технической базы учреждения.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540"/>
        <w:jc w:val="both"/>
      </w:pPr>
      <w:r w:rsidRPr="003C5397">
        <w:t>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обязательств, а также с неэффективным управлением подпрограммой, которое может привести к невыполнению целей и задач подпрограммы, обусловленному: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540"/>
        <w:jc w:val="both"/>
      </w:pPr>
      <w:r w:rsidRPr="003C5397">
        <w:t>срывом мероприятий и недостижением целевых показателей;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540"/>
        <w:jc w:val="both"/>
      </w:pPr>
      <w:r w:rsidRPr="003C5397">
        <w:t>неэффективным использованием ресурсов.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540"/>
        <w:jc w:val="both"/>
      </w:pPr>
      <w:r w:rsidRPr="003C5397">
        <w:t>Способами ограничения административного риска являются: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540"/>
        <w:jc w:val="both"/>
      </w:pPr>
      <w:r w:rsidRPr="003C5397">
        <w:t>регулярная и открытая публикация данных о ходе финансирования подпрограммы в качестве механизма, стимулирующего исполнителей выполнять принятые на себя обязательства;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540"/>
        <w:jc w:val="both"/>
      </w:pPr>
      <w:r w:rsidRPr="003C5397">
        <w:t>усиление контроля за ходом выполнения подпрограммных мероприятий и совершенствование механизма текущего управления реализацией подпрограммы;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540"/>
        <w:jc w:val="both"/>
      </w:pPr>
      <w:r w:rsidRPr="003C5397">
        <w:t>своевременная корректировка мероприятий подпрограммы.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540"/>
      </w:pP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540"/>
        <w:jc w:val="center"/>
      </w:pPr>
      <w:r w:rsidRPr="003C5397">
        <w:t>2.6. Система программных мероприятий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540"/>
      </w:pP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540"/>
        <w:jc w:val="both"/>
      </w:pPr>
      <w:hyperlink w:anchor="Par377" w:history="1">
        <w:r w:rsidRPr="003C5397">
          <w:t>Перечень</w:t>
        </w:r>
      </w:hyperlink>
      <w:r w:rsidRPr="003C5397">
        <w:t xml:space="preserve"> мероприятий подпрограммы приведен в приложении № 1 к подпрограмме.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540"/>
      </w:pPr>
    </w:p>
    <w:p w:rsidR="00736EBE" w:rsidRPr="003C5397" w:rsidRDefault="00736EBE" w:rsidP="00994236">
      <w:pPr>
        <w:widowControl w:val="0"/>
        <w:autoSpaceDE w:val="0"/>
        <w:autoSpaceDN w:val="0"/>
        <w:adjustRightInd w:val="0"/>
        <w:jc w:val="center"/>
        <w:outlineLvl w:val="2"/>
      </w:pPr>
      <w:r w:rsidRPr="003C5397">
        <w:t>2.7. Обоснование финансовых, материальных и трудовых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jc w:val="center"/>
      </w:pPr>
      <w:r w:rsidRPr="003C5397">
        <w:t>затрат (ресурсное обеспечение подпрограммы) с указанием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jc w:val="center"/>
      </w:pPr>
      <w:r w:rsidRPr="003C5397">
        <w:t>источников финансирования</w:t>
      </w:r>
    </w:p>
    <w:p w:rsidR="00736EBE" w:rsidRPr="003C5397" w:rsidRDefault="00736EBE" w:rsidP="00994236">
      <w:pPr>
        <w:widowControl w:val="0"/>
        <w:autoSpaceDE w:val="0"/>
        <w:autoSpaceDN w:val="0"/>
        <w:adjustRightInd w:val="0"/>
        <w:ind w:firstLine="540"/>
      </w:pPr>
    </w:p>
    <w:p w:rsidR="00736EBE" w:rsidRPr="00BC32F5" w:rsidRDefault="00736EBE" w:rsidP="00994236">
      <w:pPr>
        <w:widowControl w:val="0"/>
        <w:autoSpaceDE w:val="0"/>
        <w:autoSpaceDN w:val="0"/>
        <w:adjustRightInd w:val="0"/>
        <w:ind w:firstLine="708"/>
        <w:jc w:val="both"/>
        <w:outlineLvl w:val="2"/>
      </w:pPr>
      <w:r w:rsidRPr="00BC32F5">
        <w:t>Мероприятия подпрограммы реализуются за счет средств районного бюджета, а также средств краевого бюджета при условии софинансирования мероприятий по предоставлению субсидий бюджетам муниципальных образований Красноярского края.</w:t>
      </w:r>
    </w:p>
    <w:p w:rsidR="00736EBE" w:rsidRDefault="00736EBE" w:rsidP="00994236">
      <w:pPr>
        <w:rPr>
          <w:color w:val="000000"/>
        </w:rPr>
      </w:pPr>
    </w:p>
    <w:p w:rsidR="00736EBE" w:rsidRPr="00E37E2C" w:rsidRDefault="00736EBE" w:rsidP="00E37E2C">
      <w:pPr>
        <w:ind w:firstLine="567"/>
        <w:jc w:val="both"/>
        <w:rPr>
          <w:color w:val="000000"/>
          <w:szCs w:val="28"/>
        </w:rPr>
      </w:pPr>
      <w:r w:rsidRPr="00E37E2C">
        <w:rPr>
          <w:color w:val="000000"/>
          <w:szCs w:val="28"/>
        </w:rPr>
        <w:t xml:space="preserve">Общий объем финансирования подпрограммы составляет </w:t>
      </w:r>
      <w:r w:rsidRPr="00E37E2C">
        <w:rPr>
          <w:color w:val="000000"/>
          <w:szCs w:val="28"/>
        </w:rPr>
        <w:br/>
        <w:t>50648,49. руб., из них: за счет районного бюджета –      43773,72 тыс.руб., краевого бюджета 6868,75 тыс. руб., в том числе по годам:</w:t>
      </w:r>
    </w:p>
    <w:p w:rsidR="00736EBE" w:rsidRPr="00E37E2C" w:rsidRDefault="00736EBE" w:rsidP="00E37E2C">
      <w:pPr>
        <w:ind w:firstLine="567"/>
        <w:jc w:val="both"/>
        <w:rPr>
          <w:color w:val="000000"/>
          <w:szCs w:val="28"/>
        </w:rPr>
      </w:pPr>
      <w:r w:rsidRPr="00E37E2C">
        <w:rPr>
          <w:color w:val="000000"/>
          <w:szCs w:val="28"/>
        </w:rPr>
        <w:t>2014 год – 7716,06 тыс.руб., в т.ч.: за счет районного бюджета –  5002,06 тыс.руб., краевого бюджета 2714,00 тыс. руб.;</w:t>
      </w:r>
    </w:p>
    <w:p w:rsidR="00736EBE" w:rsidRPr="00E37E2C" w:rsidRDefault="00736EBE" w:rsidP="00E37E2C">
      <w:pPr>
        <w:ind w:firstLine="567"/>
        <w:rPr>
          <w:color w:val="000000"/>
          <w:szCs w:val="28"/>
        </w:rPr>
      </w:pPr>
      <w:r w:rsidRPr="00E37E2C">
        <w:rPr>
          <w:color w:val="000000"/>
          <w:szCs w:val="28"/>
        </w:rPr>
        <w:t xml:space="preserve">2015 год  - 7 759,10 тыс. руб. в т.ч.: за счет средств районного бюджета – 3795,1  тыс.руб., краевого бюджета – 3964,00 тыс. руб.. </w:t>
      </w:r>
    </w:p>
    <w:p w:rsidR="00736EBE" w:rsidRPr="00E37E2C" w:rsidRDefault="00736EBE" w:rsidP="00E37E2C">
      <w:pPr>
        <w:ind w:firstLine="567"/>
        <w:rPr>
          <w:color w:val="000000"/>
          <w:szCs w:val="28"/>
        </w:rPr>
      </w:pPr>
      <w:r w:rsidRPr="00E37E2C">
        <w:rPr>
          <w:color w:val="000000"/>
          <w:szCs w:val="28"/>
        </w:rPr>
        <w:t>2016 год  -  6 334,75 тыс. руб. в т.ч.: за счет средств районного бюджета – 6 234,75 тыс.руб., краевого бюджета - 100,00 тыс. руб.;</w:t>
      </w:r>
    </w:p>
    <w:p w:rsidR="00736EBE" w:rsidRPr="00E37E2C" w:rsidRDefault="00736EBE" w:rsidP="00E37E2C">
      <w:pPr>
        <w:ind w:firstLine="567"/>
        <w:rPr>
          <w:color w:val="000000"/>
          <w:szCs w:val="28"/>
        </w:rPr>
      </w:pPr>
      <w:r w:rsidRPr="00E37E2C">
        <w:rPr>
          <w:color w:val="000000"/>
          <w:szCs w:val="28"/>
        </w:rPr>
        <w:t>2017 год – 6777,81 тыс. руб. в т.ч.: за счет средств районного бюджета – 6681,06 тыс.руб., краевого бюджета – 90,75 тыс.руб.</w:t>
      </w:r>
    </w:p>
    <w:p w:rsidR="00736EBE" w:rsidRPr="00E37E2C" w:rsidRDefault="00736EBE" w:rsidP="00E37E2C">
      <w:pPr>
        <w:ind w:firstLine="567"/>
        <w:rPr>
          <w:color w:val="000000"/>
          <w:szCs w:val="28"/>
        </w:rPr>
      </w:pPr>
      <w:r w:rsidRPr="00E37E2C">
        <w:rPr>
          <w:color w:val="000000"/>
          <w:szCs w:val="28"/>
        </w:rPr>
        <w:t>2018 год- 7690,25 тыс. руб. в т.ч.: за счет средств районного бюджета – 7690,25 тыс.руб..</w:t>
      </w:r>
    </w:p>
    <w:p w:rsidR="00736EBE" w:rsidRPr="00E37E2C" w:rsidRDefault="00736EBE" w:rsidP="00E37E2C">
      <w:pPr>
        <w:ind w:firstLine="567"/>
        <w:jc w:val="both"/>
        <w:rPr>
          <w:color w:val="000000"/>
          <w:szCs w:val="28"/>
        </w:rPr>
      </w:pPr>
      <w:r w:rsidRPr="00E37E2C">
        <w:rPr>
          <w:color w:val="000000"/>
          <w:szCs w:val="28"/>
        </w:rPr>
        <w:t>2019год -7185,25  тыс. руб. в т.ч.: за счет средств районного бюджета – 7185,25 тыс.руб.</w:t>
      </w:r>
    </w:p>
    <w:p w:rsidR="00736EBE" w:rsidRPr="00E37E2C" w:rsidRDefault="00736EBE" w:rsidP="00E37E2C">
      <w:pPr>
        <w:ind w:firstLine="567"/>
        <w:jc w:val="both"/>
        <w:rPr>
          <w:color w:val="000000"/>
          <w:szCs w:val="28"/>
        </w:rPr>
      </w:pPr>
      <w:r w:rsidRPr="00E37E2C">
        <w:rPr>
          <w:color w:val="000000"/>
          <w:szCs w:val="28"/>
        </w:rPr>
        <w:t>2020 год -7185,25  тыс. руб. в т.ч.: за счет средств районного бюджета – 7185,25 тыс.руб.</w:t>
      </w:r>
    </w:p>
    <w:p w:rsidR="00736EBE" w:rsidRPr="00E37E2C" w:rsidRDefault="00736EBE" w:rsidP="00E37E2C">
      <w:pPr>
        <w:ind w:firstLine="567"/>
        <w:rPr>
          <w:color w:val="000000"/>
          <w:szCs w:val="28"/>
        </w:rPr>
      </w:pPr>
    </w:p>
    <w:p w:rsidR="00736EBE" w:rsidRDefault="00736EBE" w:rsidP="00994236">
      <w:pPr>
        <w:rPr>
          <w:color w:val="FF0000"/>
          <w:sz w:val="22"/>
          <w:szCs w:val="22"/>
        </w:rPr>
      </w:pPr>
    </w:p>
    <w:p w:rsidR="00736EBE" w:rsidRDefault="00736EBE" w:rsidP="00994236">
      <w:pPr>
        <w:rPr>
          <w:color w:val="FF0000"/>
          <w:sz w:val="22"/>
          <w:szCs w:val="22"/>
        </w:rPr>
      </w:pPr>
    </w:p>
    <w:p w:rsidR="00736EBE" w:rsidRDefault="00736EBE" w:rsidP="006969BD">
      <w:pPr>
        <w:jc w:val="right"/>
        <w:rPr>
          <w:color w:val="FF0000"/>
          <w:sz w:val="22"/>
          <w:szCs w:val="22"/>
        </w:rPr>
        <w:sectPr w:rsidR="00736EBE" w:rsidSect="009E190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6EBE" w:rsidRPr="005E4CBB" w:rsidRDefault="00736EBE" w:rsidP="006969BD">
      <w:pPr>
        <w:jc w:val="right"/>
        <w:rPr>
          <w:color w:val="000000"/>
          <w:sz w:val="24"/>
        </w:rPr>
      </w:pPr>
      <w:r w:rsidRPr="005E4CBB">
        <w:rPr>
          <w:color w:val="FF0000"/>
          <w:sz w:val="24"/>
        </w:rPr>
        <w:t xml:space="preserve">Приложение </w:t>
      </w:r>
      <w:r w:rsidRPr="005E4CBB">
        <w:rPr>
          <w:color w:val="FF0000"/>
          <w:sz w:val="24"/>
        </w:rPr>
        <w:br/>
      </w:r>
      <w:r w:rsidRPr="005E4CBB">
        <w:rPr>
          <w:color w:val="000000"/>
          <w:sz w:val="24"/>
        </w:rPr>
        <w:t>к подпрограмме 2 «Развитие системы подготовки спортивного резерва»</w:t>
      </w:r>
      <w:r w:rsidRPr="005E4CBB">
        <w:rPr>
          <w:color w:val="000000"/>
          <w:sz w:val="24"/>
        </w:rPr>
        <w:br/>
        <w:t>муниципальной программы «Развитие физической культуры, спорта, туризма в Ачинском районе»</w:t>
      </w:r>
    </w:p>
    <w:p w:rsidR="00736EBE" w:rsidRPr="005E4CBB" w:rsidRDefault="00736EBE" w:rsidP="00994236">
      <w:pPr>
        <w:rPr>
          <w:color w:val="000000"/>
          <w:sz w:val="24"/>
        </w:rPr>
      </w:pPr>
    </w:p>
    <w:p w:rsidR="00736EBE" w:rsidRPr="005E4CBB" w:rsidRDefault="00736EBE" w:rsidP="006969BD">
      <w:pPr>
        <w:jc w:val="center"/>
        <w:rPr>
          <w:color w:val="000000"/>
          <w:sz w:val="24"/>
        </w:rPr>
      </w:pPr>
      <w:r w:rsidRPr="005E4CBB">
        <w:rPr>
          <w:color w:val="000000"/>
          <w:sz w:val="24"/>
        </w:rPr>
        <w:t>Перечень мероприятий подпрограммы 2 «Развитие системы подготовки спортивного резерва» с указанием объема средств на их реализацию и ожидаемых результатов</w:t>
      </w:r>
    </w:p>
    <w:tbl>
      <w:tblPr>
        <w:tblpPr w:leftFromText="180" w:rightFromText="180" w:vertAnchor="text" w:horzAnchor="margin" w:tblpY="234"/>
        <w:tblOverlap w:val="never"/>
        <w:tblW w:w="5000" w:type="pct"/>
        <w:tblLayout w:type="fixed"/>
        <w:tblLook w:val="00A0"/>
      </w:tblPr>
      <w:tblGrid>
        <w:gridCol w:w="1051"/>
        <w:gridCol w:w="676"/>
        <w:gridCol w:w="136"/>
        <w:gridCol w:w="539"/>
        <w:gridCol w:w="679"/>
        <w:gridCol w:w="1444"/>
        <w:gridCol w:w="708"/>
        <w:gridCol w:w="946"/>
        <w:gridCol w:w="847"/>
        <w:gridCol w:w="78"/>
        <w:gridCol w:w="928"/>
        <w:gridCol w:w="795"/>
        <w:gridCol w:w="809"/>
        <w:gridCol w:w="806"/>
        <w:gridCol w:w="104"/>
        <w:gridCol w:w="23"/>
        <w:gridCol w:w="679"/>
        <w:gridCol w:w="215"/>
        <w:gridCol w:w="1015"/>
        <w:gridCol w:w="2024"/>
      </w:tblGrid>
      <w:tr w:rsidR="00736EBE" w:rsidRPr="005E4CBB" w:rsidTr="00E609F4">
        <w:trPr>
          <w:trHeight w:val="300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мероприятий подпрограммы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12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49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Расходы (руб.), в том числе по годам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36EBE" w:rsidRPr="005E4CBB" w:rsidTr="00E609F4">
        <w:trPr>
          <w:trHeight w:val="705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2014 г.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EBE" w:rsidRPr="005E4CBB" w:rsidTr="006969BD">
        <w:trPr>
          <w:trHeight w:val="30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Цель подпрограммы 2: - формирование цельной системы подготовки спортивного резерва</w:t>
            </w:r>
          </w:p>
        </w:tc>
      </w:tr>
      <w:tr w:rsidR="00736EBE" w:rsidRPr="005E4CBB" w:rsidTr="006969BD">
        <w:trPr>
          <w:trHeight w:val="73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Задача 1: - формирование единой системы поиска, выявления и поддержки одаренных детей, повышение качества управления подготовкой спортивного резерва</w:t>
            </w: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Задача 2: - развитие кадровой политики подготовки спортивного резерва.</w:t>
            </w:r>
          </w:p>
        </w:tc>
      </w:tr>
      <w:tr w:rsidR="00736EBE" w:rsidRPr="005E4CBB" w:rsidTr="006B51E9">
        <w:trPr>
          <w:trHeight w:val="3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36EBE" w:rsidRPr="005E4CBB" w:rsidTr="006B51E9">
        <w:trPr>
          <w:trHeight w:val="315"/>
        </w:trPr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(оказание услуг, выполнение работ) муниципальным бюджетным  учреждением дополнительного образования  «Детско-юношеская спортивная школа» Ачинского района </w:t>
            </w:r>
          </w:p>
        </w:tc>
        <w:tc>
          <w:tcPr>
            <w:tcW w:w="2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Ачинского района (МБУ ДО «ДЮСШ» Ачинского района)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0720080610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4743,64   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3440,50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 xml:space="preserve">5678,14  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13862,28   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ind w:left="32" w:hanging="3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количество занимающихся в муниципальном бюджетном учреждении дополнительного образования, в том числе по годам:</w:t>
            </w: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br/>
              <w:t>2014 год – 403 чел.;</w:t>
            </w: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br/>
              <w:t>2015 год – 428 чел.;</w:t>
            </w: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br/>
              <w:t>2016 год – 432 чел;</w:t>
            </w: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2017 год – 447чел;                             </w:t>
            </w: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 xml:space="preserve">2018 год </w:t>
            </w: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- 447 чел.;</w:t>
            </w:r>
          </w:p>
          <w:p w:rsidR="00736EBE" w:rsidRPr="005E4CBB" w:rsidRDefault="00736EBE" w:rsidP="006969BD">
            <w:pPr>
              <w:ind w:left="32" w:hanging="3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2019 год – 447 чел.;</w:t>
            </w:r>
          </w:p>
          <w:p w:rsidR="00736EBE" w:rsidRPr="005E4CBB" w:rsidRDefault="00736EBE" w:rsidP="006969BD">
            <w:pPr>
              <w:ind w:left="32" w:hanging="3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2020 год – 447 чел.;</w:t>
            </w:r>
          </w:p>
          <w:p w:rsidR="00736EBE" w:rsidRPr="005E4CBB" w:rsidRDefault="00736EBE" w:rsidP="006969BD">
            <w:pPr>
              <w:ind w:left="32" w:hanging="3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2021 год - 447 чел.;</w:t>
            </w:r>
          </w:p>
          <w:p w:rsidR="00736EBE" w:rsidRPr="005E4CBB" w:rsidRDefault="00736EBE" w:rsidP="006969BD">
            <w:pPr>
              <w:ind w:left="32" w:hanging="3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2022 год - 447 чел.;</w:t>
            </w:r>
          </w:p>
        </w:tc>
      </w:tr>
      <w:tr w:rsidR="00736EBE" w:rsidRPr="005E4CBB" w:rsidTr="006B51E9">
        <w:trPr>
          <w:trHeight w:val="271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0720080610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 xml:space="preserve">5902,93  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 xml:space="preserve">5902,93   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EBE" w:rsidRPr="005E4CBB" w:rsidTr="006B51E9">
        <w:trPr>
          <w:trHeight w:val="136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0720080610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6503,12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6503,12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6503,12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>19509,36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EBE" w:rsidRPr="005E4CBB" w:rsidTr="006B51E9">
        <w:trPr>
          <w:trHeight w:val="300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0720010210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 xml:space="preserve">100,00  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>100,00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EBE" w:rsidRPr="005E4CBB" w:rsidTr="006B51E9">
        <w:trPr>
          <w:trHeight w:val="300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0720010210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-     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35,55    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 xml:space="preserve">35,55   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EBE" w:rsidRPr="005E4CBB" w:rsidTr="006B51E9">
        <w:trPr>
          <w:trHeight w:val="300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0720010420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>55,20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55,20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EBE" w:rsidRPr="005E4CBB" w:rsidTr="006B51E9">
        <w:trPr>
          <w:trHeight w:val="420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0720075110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-     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1500,00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-    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-    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1 500,00   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EBE" w:rsidRPr="005E4CBB" w:rsidTr="006B51E9">
        <w:trPr>
          <w:trHeight w:val="434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0720080620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569,24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569,24</w:t>
            </w:r>
          </w:p>
        </w:tc>
        <w:tc>
          <w:tcPr>
            <w:tcW w:w="698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EBE" w:rsidRPr="005E4CBB" w:rsidTr="006B51E9">
        <w:trPr>
          <w:trHeight w:val="177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0720080620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682,13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682,13 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682,13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2046,39</w:t>
            </w:r>
          </w:p>
        </w:tc>
        <w:tc>
          <w:tcPr>
            <w:tcW w:w="6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EBE" w:rsidRPr="005E4CBB" w:rsidTr="006B51E9">
        <w:trPr>
          <w:trHeight w:val="2580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0720080620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201,37   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354,60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556,61  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-     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1 112,58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удельный вес занимающихся в учебно-тренировочных группах к общему числу занимающихся в МБУ ДО «ДЮСШ» Ачинского района, в том числе по годам:</w:t>
            </w: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br/>
              <w:t>2014 г.– 11,45 %;</w:t>
            </w:r>
          </w:p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2015 г. – 11,75 %; </w:t>
            </w:r>
          </w:p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2016 г. – 12,05  %;  </w:t>
            </w:r>
          </w:p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2017 г.–22,40 %; </w:t>
            </w:r>
          </w:p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2018 г. - 37,00%.; </w:t>
            </w:r>
          </w:p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2019 г. -50,00%</w:t>
            </w: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br/>
              <w:t>2020г. - 50,00%</w:t>
            </w: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br/>
              <w:t>2021 г.- 50,00%</w:t>
            </w: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2022 г. 50,00 %                                             </w:t>
            </w:r>
          </w:p>
        </w:tc>
      </w:tr>
      <w:tr w:rsidR="00736EBE" w:rsidRPr="005E4CBB" w:rsidTr="006B51E9">
        <w:trPr>
          <w:trHeight w:val="3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EBE" w:rsidRPr="005E4CBB" w:rsidTr="006B51E9">
        <w:trPr>
          <w:trHeight w:val="300"/>
        </w:trPr>
        <w:tc>
          <w:tcPr>
            <w:tcW w:w="3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2.1. оснащение муниципальных учреждений физкультурно-спортивной направленности спортивным инвентарем, оборудованием, спортивной одеждой и обувью</w:t>
            </w:r>
          </w:p>
        </w:tc>
        <w:tc>
          <w:tcPr>
            <w:tcW w:w="28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Ачинского района (МБУ ДО «ДЮСШ» Ачинского района)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E609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0720087030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5,00   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E609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5,00 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EBE" w:rsidRPr="005E4CBB" w:rsidTr="006B51E9">
        <w:trPr>
          <w:trHeight w:val="692"/>
        </w:trPr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0720077030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250,00   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-    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 xml:space="preserve">250,00   </w:t>
            </w:r>
          </w:p>
        </w:tc>
        <w:tc>
          <w:tcPr>
            <w:tcW w:w="698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Улучшениематериально-технической базы МБУ ДО «ДЮСШ» Ачинского района, приобретение МФУ в 2017 году.</w:t>
            </w:r>
          </w:p>
        </w:tc>
      </w:tr>
      <w:tr w:rsidR="00736EBE" w:rsidRPr="005E4CBB" w:rsidTr="006B51E9">
        <w:trPr>
          <w:trHeight w:val="598"/>
        </w:trPr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0720088300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 xml:space="preserve">93,04    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93,04</w:t>
            </w:r>
          </w:p>
        </w:tc>
        <w:tc>
          <w:tcPr>
            <w:tcW w:w="698" w:type="pct"/>
            <w:vMerge/>
            <w:tcBorders>
              <w:left w:val="nil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EBE" w:rsidRPr="005E4CBB" w:rsidTr="006B51E9">
        <w:trPr>
          <w:trHeight w:val="937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0720088300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6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EBE" w:rsidRPr="005E4CBB" w:rsidTr="006B51E9">
        <w:trPr>
          <w:trHeight w:val="394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2.2.софинансирование мероприятия по оснащению муниципальных учреждений физкультурно-спортивной направленности спортивным инвентарем, оборудованием, спортивной одеждой и обувью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Ачинского района (МБОУ ДОД «ДЮСШ» Ачинского района)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728703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-     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-    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-    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Участие в подпрограммном мероприятии государственной программы «Развитие физической культуры, спорта, туризма в Красноярском крае на 2014 - 2016 годы» по оснащению муниципальных учреждений физкультурно-спортивной направленности спортивным инвентарем, оборудованием, спортивной одеждой и обувью будет способствовать совершенствованию спортивной инфраструктуры и материально- технической базы учреждения.</w:t>
            </w:r>
          </w:p>
        </w:tc>
      </w:tr>
      <w:tr w:rsidR="00736EBE" w:rsidRPr="005E4CBB" w:rsidTr="006B51E9">
        <w:trPr>
          <w:trHeight w:val="665"/>
        </w:trPr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2.3.модернизация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</w:t>
            </w:r>
          </w:p>
        </w:tc>
        <w:tc>
          <w:tcPr>
            <w:tcW w:w="2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Ачинского района (МБУ ДО «ДЮСШ» Ачинского района)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07200</w:t>
            </w:r>
            <w:r w:rsidRPr="005E4C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4370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52,05   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-    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</w:t>
            </w: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 xml:space="preserve">52,05   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увеличение количества населения Ачинского района, занимающегося физической культурой и спортом;</w:t>
            </w: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увеличение количества занимающихся в детско-юношеской спортивной школе </w:t>
            </w: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br/>
              <w:t>2014г. - 403 чел., 2015 г. - 428 чел.,  2016 г. - 432 чел., 2017 г. - 447 чел.,   2018 г. - 447 чел., 2019 г. - 447 чел., 2020 г. - 447 чел., 2021 г. - 447 чел., 2022 г. - 447чел.</w:t>
            </w:r>
          </w:p>
        </w:tc>
      </w:tr>
      <w:tr w:rsidR="00736EBE" w:rsidRPr="005E4CBB" w:rsidTr="006B51E9">
        <w:trPr>
          <w:trHeight w:val="421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072008310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>121,85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121,85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EBE" w:rsidRPr="005E4CBB" w:rsidTr="006B51E9">
        <w:trPr>
          <w:trHeight w:val="326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EBE" w:rsidRPr="005E4CBB" w:rsidTr="006B51E9">
        <w:trPr>
          <w:trHeight w:val="405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07200S4370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-     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-    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-    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EBE" w:rsidRPr="005E4CBB" w:rsidTr="006B51E9">
        <w:trPr>
          <w:trHeight w:val="1260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0720074370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2464,00   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2464,00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-    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-    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E609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4 928,00   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EBE" w:rsidRPr="005E4CBB" w:rsidTr="006B51E9">
        <w:trPr>
          <w:trHeight w:val="421"/>
        </w:trPr>
        <w:tc>
          <w:tcPr>
            <w:tcW w:w="36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EBE" w:rsidRPr="005E4CBB" w:rsidRDefault="00736EBE" w:rsidP="00E609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8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EBE" w:rsidRPr="005E4CBB" w:rsidRDefault="00736EBE" w:rsidP="00E609F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Ачинского района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E609F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E609F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736EBE" w:rsidRPr="005E4CBB" w:rsidRDefault="00736EBE" w:rsidP="00E609F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E609F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736EBE" w:rsidRPr="005E4CBB" w:rsidRDefault="00736EBE" w:rsidP="00E609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7716,06   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736EBE" w:rsidRPr="005E4CBB" w:rsidRDefault="00736EBE" w:rsidP="00E609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7759,10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736EBE" w:rsidRPr="005E4CBB" w:rsidRDefault="00736EBE" w:rsidP="00E609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6334,75  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736EBE" w:rsidRPr="005E4CBB" w:rsidRDefault="00736EBE" w:rsidP="00E609F4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6777,81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736EBE" w:rsidRPr="005E4CBB" w:rsidRDefault="00736EBE" w:rsidP="00E609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7690,25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736EBE" w:rsidRPr="005E4CBB" w:rsidRDefault="00736EBE" w:rsidP="00E609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7185,25   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736EBE" w:rsidRPr="005E4CBB" w:rsidRDefault="00736EBE" w:rsidP="00E609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7185,25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736EBE" w:rsidRPr="005E4CBB" w:rsidRDefault="00736EBE" w:rsidP="00E609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36EBE" w:rsidRPr="005E4CBB" w:rsidRDefault="00736EBE" w:rsidP="00E609F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>50648,49</w:t>
            </w:r>
          </w:p>
        </w:tc>
        <w:tc>
          <w:tcPr>
            <w:tcW w:w="698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E609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EBE" w:rsidRPr="005E4CBB" w:rsidTr="006B51E9">
        <w:trPr>
          <w:trHeight w:val="36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0720010000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-     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100,00  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             -    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36EBE" w:rsidRPr="005E4CBB" w:rsidRDefault="00736EBE" w:rsidP="006969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</w:t>
            </w:r>
          </w:p>
          <w:p w:rsidR="00736EBE" w:rsidRPr="005E4CBB" w:rsidRDefault="00736EBE" w:rsidP="006969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100,00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EBE" w:rsidRPr="005E4CBB" w:rsidTr="006B51E9">
        <w:trPr>
          <w:trHeight w:val="285"/>
        </w:trPr>
        <w:tc>
          <w:tcPr>
            <w:tcW w:w="3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0720050000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-     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-    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             -    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36EBE" w:rsidRPr="005E4CBB" w:rsidRDefault="00736EBE" w:rsidP="006969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</w:t>
            </w:r>
          </w:p>
          <w:p w:rsidR="00736EBE" w:rsidRPr="005E4CBB" w:rsidRDefault="00736EBE" w:rsidP="006969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EBE" w:rsidRPr="005E4CBB" w:rsidTr="006B51E9">
        <w:trPr>
          <w:trHeight w:val="300"/>
        </w:trPr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0720070000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2714,00   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3964,00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-    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             -    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36EBE" w:rsidRPr="005E4CBB" w:rsidRDefault="00736EBE" w:rsidP="006969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</w:t>
            </w:r>
          </w:p>
          <w:p w:rsidR="00736EBE" w:rsidRPr="005E4CBB" w:rsidRDefault="00736EBE" w:rsidP="006969B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6 678,00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EBE" w:rsidRPr="005E4CBB" w:rsidTr="006B51E9">
        <w:trPr>
          <w:trHeight w:val="300"/>
        </w:trPr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07200S0000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EBE" w:rsidRPr="005E4CBB" w:rsidTr="006B51E9">
        <w:trPr>
          <w:trHeight w:val="434"/>
        </w:trPr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0720080000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5002,06   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3795,10 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6234,75  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6687,02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36EBE" w:rsidRPr="005E4CBB" w:rsidRDefault="00736EBE" w:rsidP="006969B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>21718,93</w:t>
            </w:r>
          </w:p>
        </w:tc>
        <w:tc>
          <w:tcPr>
            <w:tcW w:w="698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EBE" w:rsidRPr="005E4CBB" w:rsidTr="006B51E9">
        <w:trPr>
          <w:trHeight w:val="177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0720080000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6503,12 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6503,12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6503,12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>19509,36</w:t>
            </w:r>
          </w:p>
        </w:tc>
        <w:tc>
          <w:tcPr>
            <w:tcW w:w="6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EBE" w:rsidRPr="005E4CBB" w:rsidTr="006B51E9">
        <w:trPr>
          <w:trHeight w:val="300"/>
        </w:trPr>
        <w:tc>
          <w:tcPr>
            <w:tcW w:w="332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EBE" w:rsidRPr="005E4CBB" w:rsidTr="006B51E9">
        <w:trPr>
          <w:trHeight w:val="630"/>
        </w:trPr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ГРБС 1</w:t>
            </w:r>
          </w:p>
        </w:tc>
        <w:tc>
          <w:tcPr>
            <w:tcW w:w="2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Ачинского района (МБУ ДО «ДЮСШ» Ачинского района)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0720010000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611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-  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100,00  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35,55   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</w:t>
            </w:r>
          </w:p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</w:p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135,55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EBE" w:rsidRPr="005E4CBB" w:rsidTr="006B51E9">
        <w:trPr>
          <w:trHeight w:val="585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0720050000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EBE" w:rsidRPr="005E4CBB" w:rsidTr="006B51E9">
        <w:trPr>
          <w:trHeight w:val="585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0720010420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>55,20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DA21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55,20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EBE" w:rsidRPr="005E4CBB" w:rsidTr="006B51E9">
        <w:trPr>
          <w:trHeight w:val="645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0720070000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2 714,00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3964,00   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-    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-    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-     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6 678,00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EBE" w:rsidRPr="005E4CBB" w:rsidTr="006B51E9">
        <w:trPr>
          <w:trHeight w:val="529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0720080000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4800,69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3795,10  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6234,75  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>6390,62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EBE" w:rsidRPr="005E4CBB" w:rsidRDefault="00736EBE" w:rsidP="006969BD">
            <w:p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36EBE" w:rsidRPr="005E4CBB" w:rsidRDefault="00736EBE" w:rsidP="006969B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36EBE" w:rsidRPr="005E4CBB" w:rsidRDefault="00736EBE" w:rsidP="006969B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>21221,16</w:t>
            </w:r>
          </w:p>
        </w:tc>
        <w:tc>
          <w:tcPr>
            <w:tcW w:w="698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EBE" w:rsidRPr="005E4CBB" w:rsidTr="006B51E9">
        <w:trPr>
          <w:trHeight w:val="102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0720080000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6503,12 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6503,12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6503,12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>19509,36</w:t>
            </w:r>
          </w:p>
        </w:tc>
        <w:tc>
          <w:tcPr>
            <w:tcW w:w="6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EBE" w:rsidRPr="005E4CBB" w:rsidTr="006B51E9">
        <w:trPr>
          <w:trHeight w:val="300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EBE" w:rsidRPr="005E4CBB" w:rsidRDefault="00736EBE" w:rsidP="006969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07200S0000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5E4CBB" w:rsidRDefault="00736EBE" w:rsidP="0069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EBE" w:rsidRPr="005E4CBB" w:rsidRDefault="00736EBE" w:rsidP="00696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36EBE" w:rsidRPr="005E4CBB" w:rsidRDefault="00736EBE" w:rsidP="00994236">
      <w:pPr>
        <w:rPr>
          <w:rFonts w:ascii="Arial" w:hAnsi="Arial" w:cs="Arial"/>
          <w:color w:val="000000"/>
          <w:sz w:val="20"/>
          <w:szCs w:val="20"/>
        </w:rPr>
      </w:pPr>
    </w:p>
    <w:p w:rsidR="00736EBE" w:rsidRDefault="00736EBE" w:rsidP="00994236"/>
    <w:p w:rsidR="00736EBE" w:rsidRDefault="00736EBE" w:rsidP="00994236">
      <w:pPr>
        <w:sectPr w:rsidR="00736EBE" w:rsidSect="005E4CB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7208"/>
        <w:gridCol w:w="7294"/>
      </w:tblGrid>
      <w:tr w:rsidR="00736EBE" w:rsidRPr="00251093" w:rsidTr="00994236">
        <w:tc>
          <w:tcPr>
            <w:tcW w:w="7600" w:type="dxa"/>
          </w:tcPr>
          <w:p w:rsidR="00736EBE" w:rsidRPr="00251093" w:rsidRDefault="00736EBE" w:rsidP="00994236">
            <w:pPr>
              <w:rPr>
                <w:color w:val="000000"/>
                <w:sz w:val="24"/>
              </w:rPr>
            </w:pPr>
          </w:p>
        </w:tc>
        <w:tc>
          <w:tcPr>
            <w:tcW w:w="7600" w:type="dxa"/>
          </w:tcPr>
          <w:p w:rsidR="00736EBE" w:rsidRPr="00251093" w:rsidRDefault="00736EBE" w:rsidP="00994236">
            <w:pPr>
              <w:rPr>
                <w:color w:val="000000"/>
                <w:sz w:val="24"/>
              </w:rPr>
            </w:pPr>
            <w:r w:rsidRPr="00251093">
              <w:rPr>
                <w:color w:val="000000"/>
                <w:sz w:val="24"/>
              </w:rPr>
              <w:t>Приложение № 4</w:t>
            </w:r>
          </w:p>
          <w:p w:rsidR="00736EBE" w:rsidRPr="00251093" w:rsidRDefault="00736EBE" w:rsidP="00994236">
            <w:pPr>
              <w:rPr>
                <w:color w:val="000000"/>
                <w:sz w:val="24"/>
              </w:rPr>
            </w:pPr>
            <w:r w:rsidRPr="00251093">
              <w:rPr>
                <w:color w:val="000000"/>
                <w:sz w:val="24"/>
              </w:rPr>
              <w:t>К муниципальной программе</w:t>
            </w:r>
          </w:p>
          <w:p w:rsidR="00736EBE" w:rsidRPr="00251093" w:rsidRDefault="00736EBE" w:rsidP="00994236">
            <w:pPr>
              <w:rPr>
                <w:color w:val="000000"/>
                <w:sz w:val="24"/>
              </w:rPr>
            </w:pPr>
            <w:r w:rsidRPr="00251093">
              <w:rPr>
                <w:color w:val="000000"/>
                <w:sz w:val="24"/>
              </w:rPr>
              <w:t>«Развитие физической культуры, спорта и туризма в Ачинском районе»</w:t>
            </w:r>
          </w:p>
        </w:tc>
      </w:tr>
    </w:tbl>
    <w:p w:rsidR="00736EBE" w:rsidRDefault="00736EBE" w:rsidP="00994236">
      <w:pPr>
        <w:rPr>
          <w:color w:val="000000"/>
          <w:sz w:val="22"/>
          <w:szCs w:val="22"/>
        </w:rPr>
      </w:pPr>
    </w:p>
    <w:p w:rsidR="00736EBE" w:rsidRPr="00251093" w:rsidRDefault="00736EBE" w:rsidP="00994236">
      <w:pPr>
        <w:jc w:val="center"/>
        <w:rPr>
          <w:sz w:val="24"/>
        </w:rPr>
      </w:pPr>
      <w:r w:rsidRPr="00251093">
        <w:rPr>
          <w:color w:val="000000"/>
          <w:sz w:val="24"/>
        </w:rPr>
        <w:t>Распределение планируемых расходов по муниципальной программе</w:t>
      </w:r>
    </w:p>
    <w:tbl>
      <w:tblPr>
        <w:tblpPr w:leftFromText="180" w:rightFromText="180" w:vertAnchor="text" w:tblpY="1"/>
        <w:tblOverlap w:val="never"/>
        <w:tblW w:w="5071" w:type="pct"/>
        <w:tblLayout w:type="fixed"/>
        <w:tblLook w:val="00A0"/>
      </w:tblPr>
      <w:tblGrid>
        <w:gridCol w:w="915"/>
        <w:gridCol w:w="1350"/>
        <w:gridCol w:w="812"/>
        <w:gridCol w:w="677"/>
        <w:gridCol w:w="677"/>
        <w:gridCol w:w="179"/>
        <w:gridCol w:w="582"/>
        <w:gridCol w:w="318"/>
        <w:gridCol w:w="241"/>
        <w:gridCol w:w="303"/>
        <w:gridCol w:w="944"/>
        <w:gridCol w:w="947"/>
        <w:gridCol w:w="947"/>
        <w:gridCol w:w="527"/>
        <w:gridCol w:w="421"/>
        <w:gridCol w:w="706"/>
        <w:gridCol w:w="241"/>
        <w:gridCol w:w="518"/>
        <w:gridCol w:w="429"/>
        <w:gridCol w:w="824"/>
        <w:gridCol w:w="259"/>
        <w:gridCol w:w="162"/>
        <w:gridCol w:w="788"/>
        <w:gridCol w:w="941"/>
      </w:tblGrid>
      <w:tr w:rsidR="00736EBE" w:rsidRPr="00EE196A" w:rsidTr="00C55469">
        <w:trPr>
          <w:trHeight w:val="31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736EBE" w:rsidRPr="00EE196A" w:rsidRDefault="00736EBE" w:rsidP="00CE4B42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736EBE" w:rsidRPr="00EE196A" w:rsidRDefault="00736EBE" w:rsidP="00CE4B42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736EBE" w:rsidRPr="00EE196A" w:rsidRDefault="00736EBE" w:rsidP="00CE4B42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2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36EBE" w:rsidRPr="00EE196A" w:rsidRDefault="00736EBE" w:rsidP="00CE4B42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736EBE" w:rsidRPr="00EE196A" w:rsidRDefault="00736EBE" w:rsidP="00CE4B42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36EBE" w:rsidRPr="00EE196A" w:rsidRDefault="00736EBE" w:rsidP="00CE4B42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736EBE" w:rsidRPr="00EE196A" w:rsidRDefault="00736EBE" w:rsidP="00CE4B42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736EBE" w:rsidRPr="00EE196A" w:rsidRDefault="00736EBE" w:rsidP="00CE4B42">
            <w:pPr>
              <w:rPr>
                <w:color w:val="000000"/>
                <w:sz w:val="22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36EBE" w:rsidRPr="00EE196A" w:rsidRDefault="00736EBE" w:rsidP="00CE4B4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36EBE" w:rsidRPr="00EE196A" w:rsidRDefault="00736EBE" w:rsidP="00CE4B4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36EBE" w:rsidRPr="00EE196A" w:rsidRDefault="00736EBE" w:rsidP="00CE4B4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36EBE" w:rsidRPr="00EE196A" w:rsidRDefault="00736EBE" w:rsidP="00CE4B4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36EBE" w:rsidRPr="00EE196A" w:rsidRDefault="00736EBE" w:rsidP="00CE4B4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736EBE" w:rsidRPr="00EE196A" w:rsidRDefault="00736EBE" w:rsidP="00CE4B4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736EBE" w:rsidRPr="00EE196A" w:rsidRDefault="00736EBE" w:rsidP="00CE4B4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36EBE" w:rsidRPr="00EE196A" w:rsidTr="00C55469">
        <w:trPr>
          <w:trHeight w:val="375"/>
        </w:trPr>
        <w:tc>
          <w:tcPr>
            <w:tcW w:w="3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CE4B42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45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CE4B42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Наименование  программы, подпрограммы, отдельного мероприятия</w:t>
            </w:r>
          </w:p>
        </w:tc>
        <w:tc>
          <w:tcPr>
            <w:tcW w:w="27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CE4B42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Наименование ГРБС</w:t>
            </w:r>
          </w:p>
        </w:tc>
        <w:tc>
          <w:tcPr>
            <w:tcW w:w="1012" w:type="pct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CE4B42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32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CE4B42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621" w:type="pct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736EBE" w:rsidRPr="00F54010" w:rsidRDefault="00736EBE" w:rsidP="00CE4B42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Расходы </w:t>
            </w:r>
          </w:p>
        </w:tc>
      </w:tr>
      <w:tr w:rsidR="00736EBE" w:rsidRPr="00EE196A" w:rsidTr="00C55469">
        <w:trPr>
          <w:trHeight w:val="315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CE4B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CE4B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CE4B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2" w:type="pct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CE4B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CE4B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736EBE" w:rsidRPr="00F54010" w:rsidRDefault="00736EBE" w:rsidP="00CE4B42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(руб.),  в том числе по годам </w:t>
            </w:r>
          </w:p>
        </w:tc>
      </w:tr>
      <w:tr w:rsidR="00736EBE" w:rsidRPr="00EE196A" w:rsidTr="00E609F4">
        <w:trPr>
          <w:trHeight w:val="855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CE4B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CE4B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CE4B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CE4B42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CE4B42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CE4B42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CE4B42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CE4B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36EBE" w:rsidRPr="00F54010" w:rsidRDefault="00736EBE" w:rsidP="00CE4B42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2014 год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36EBE" w:rsidRPr="00F54010" w:rsidRDefault="00736EBE" w:rsidP="00CE4B42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2015 год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36EBE" w:rsidRPr="00F54010" w:rsidRDefault="00736EBE" w:rsidP="00CE4B42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2016 год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36EBE" w:rsidRPr="00F54010" w:rsidRDefault="00736EBE" w:rsidP="00CE4B42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2017 год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36EBE" w:rsidRPr="00F54010" w:rsidRDefault="00736EBE" w:rsidP="00CE4B42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2018 год </w:t>
            </w:r>
          </w:p>
        </w:tc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36EBE" w:rsidRPr="00F54010" w:rsidRDefault="00736EBE" w:rsidP="00CE4B42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2019 год 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36EBE" w:rsidRDefault="00736EBE" w:rsidP="00CE4B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</w:p>
          <w:p w:rsidR="00736EBE" w:rsidRPr="00F54010" w:rsidRDefault="00736EBE" w:rsidP="00CE4B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EBE" w:rsidRPr="00F54010" w:rsidRDefault="00736EBE" w:rsidP="00CE4B42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Итого на период </w:t>
            </w:r>
          </w:p>
        </w:tc>
      </w:tr>
      <w:tr w:rsidR="00736EBE" w:rsidRPr="00EE196A" w:rsidTr="00E609F4">
        <w:trPr>
          <w:trHeight w:val="407"/>
        </w:trPr>
        <w:tc>
          <w:tcPr>
            <w:tcW w:w="31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736EBE" w:rsidRPr="00F54010" w:rsidRDefault="00736EBE" w:rsidP="00E609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Муниципальная  программа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EBE" w:rsidRPr="00F54010" w:rsidRDefault="00736EBE" w:rsidP="00E609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«Развитие физической культуры, спорта, туризма  в Ачинском районе»</w:t>
            </w:r>
          </w:p>
        </w:tc>
        <w:tc>
          <w:tcPr>
            <w:tcW w:w="27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E609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E609F4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E609F4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E609F4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E609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E609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E609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10 </w:t>
            </w:r>
            <w:r>
              <w:rPr>
                <w:b/>
                <w:bCs/>
                <w:color w:val="000000"/>
                <w:sz w:val="18"/>
                <w:szCs w:val="18"/>
              </w:rPr>
              <w:t>714</w:t>
            </w: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,28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E609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10 674,03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E609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10 </w:t>
            </w: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07,00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E609F4">
            <w:pPr>
              <w:rPr>
                <w:b/>
                <w:bCs/>
                <w:color w:val="7030A0"/>
                <w:sz w:val="18"/>
                <w:szCs w:val="18"/>
              </w:rPr>
            </w:pPr>
            <w:r>
              <w:rPr>
                <w:b/>
                <w:bCs/>
                <w:color w:val="7030A0"/>
                <w:sz w:val="18"/>
                <w:szCs w:val="18"/>
              </w:rPr>
              <w:t>11134,94</w:t>
            </w: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E609F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11674,13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E609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b/>
                <w:bCs/>
                <w:color w:val="000000"/>
                <w:sz w:val="18"/>
                <w:szCs w:val="18"/>
              </w:rPr>
              <w:t>11164,13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E609F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11164,13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E609F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77432,66</w:t>
            </w:r>
          </w:p>
        </w:tc>
      </w:tr>
      <w:tr w:rsidR="00736EBE" w:rsidRPr="00EE196A" w:rsidTr="00E609F4">
        <w:trPr>
          <w:trHeight w:val="217"/>
        </w:trPr>
        <w:tc>
          <w:tcPr>
            <w:tcW w:w="311" w:type="pct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CE4B42">
            <w:pPr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6EBE" w:rsidRPr="00EE196A" w:rsidTr="00E609F4">
        <w:trPr>
          <w:trHeight w:val="315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CE4B42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36EBE" w:rsidRPr="00EE196A" w:rsidTr="00E609F4">
        <w:trPr>
          <w:trHeight w:val="315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CE4B42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736EBE" w:rsidRPr="00EE196A" w:rsidTr="00E609F4">
        <w:trPr>
          <w:trHeight w:val="315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2 714,00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4 964,00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980,00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EB0A78">
            <w:pPr>
              <w:rPr>
                <w:b/>
                <w:bCs/>
                <w:color w:val="7030A0"/>
                <w:sz w:val="18"/>
                <w:szCs w:val="18"/>
              </w:rPr>
            </w:pPr>
            <w:r>
              <w:rPr>
                <w:b/>
                <w:bCs/>
                <w:color w:val="7030A0"/>
                <w:sz w:val="18"/>
                <w:szCs w:val="18"/>
              </w:rPr>
              <w:t xml:space="preserve"> 623,59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9281,59</w:t>
            </w: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736EBE" w:rsidRPr="00EE196A" w:rsidTr="00E609F4">
        <w:trPr>
          <w:trHeight w:val="298"/>
        </w:trPr>
        <w:tc>
          <w:tcPr>
            <w:tcW w:w="311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736EBE" w:rsidRPr="00F54010" w:rsidRDefault="00736EBE" w:rsidP="00E609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EBE" w:rsidRPr="00F54010" w:rsidRDefault="00736EBE" w:rsidP="00E609F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E609F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E609F4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E609F4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E609F4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E609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E609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E609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7 740,28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E609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5 710,03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E609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9 627,00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E609F4">
            <w:pPr>
              <w:rPr>
                <w:b/>
                <w:bCs/>
                <w:color w:val="7030A0"/>
                <w:sz w:val="18"/>
                <w:szCs w:val="18"/>
              </w:rPr>
            </w:pPr>
            <w:r>
              <w:rPr>
                <w:b/>
                <w:bCs/>
                <w:color w:val="7030A0"/>
                <w:sz w:val="18"/>
                <w:szCs w:val="18"/>
              </w:rPr>
              <w:t>10511,35</w:t>
            </w: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E609F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11674,13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E609F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11164,13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E609F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11164,13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E609F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67591,05</w:t>
            </w:r>
          </w:p>
        </w:tc>
      </w:tr>
      <w:tr w:rsidR="00736EBE" w:rsidRPr="00EE196A" w:rsidTr="00E609F4">
        <w:trPr>
          <w:trHeight w:val="555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07хххххххх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260,00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300,00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CE4B42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560,00   </w:t>
            </w:r>
          </w:p>
        </w:tc>
      </w:tr>
      <w:tr w:rsidR="00736EBE" w:rsidRPr="00EE196A" w:rsidTr="00E609F4">
        <w:trPr>
          <w:trHeight w:val="525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07хххххххх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CE4B42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-   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736EBE" w:rsidRPr="00EE196A" w:rsidTr="00E609F4">
        <w:trPr>
          <w:trHeight w:val="315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в том числе по ГРБС: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CE4B42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736EBE" w:rsidRPr="00EE196A" w:rsidTr="00E609F4">
        <w:trPr>
          <w:trHeight w:val="525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Администрация Ачинского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557,82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55,00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395,50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C55469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7030A0"/>
                <w:sz w:val="18"/>
                <w:szCs w:val="18"/>
              </w:rPr>
              <w:t>400,00</w:t>
            </w: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Default="00736EBE" w:rsidP="00CE4B42">
            <w:pPr>
              <w:spacing w:after="200" w:line="276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450,00</w:t>
            </w:r>
          </w:p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3158,32</w:t>
            </w:r>
          </w:p>
        </w:tc>
      </w:tr>
      <w:tr w:rsidR="00736EBE" w:rsidRPr="00EE196A" w:rsidTr="00E609F4">
        <w:trPr>
          <w:trHeight w:val="315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CE4B42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736EBE" w:rsidRPr="00EE196A" w:rsidTr="00E609F4">
        <w:trPr>
          <w:trHeight w:val="315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CE4B42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CE4B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736EBE" w:rsidRPr="00EE196A" w:rsidTr="00E609F4">
        <w:trPr>
          <w:trHeight w:val="315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1101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0720088310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557,82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455,00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395,50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>
              <w:rPr>
                <w:b/>
                <w:bCs/>
                <w:color w:val="7030A0"/>
                <w:sz w:val="18"/>
                <w:szCs w:val="18"/>
              </w:rPr>
              <w:t>400,00</w:t>
            </w: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36EBE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3158,32</w:t>
            </w:r>
          </w:p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6EBE" w:rsidRPr="00EE196A" w:rsidTr="00E609F4">
        <w:trPr>
          <w:trHeight w:val="540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736EBE" w:rsidRPr="00EE196A" w:rsidTr="00E609F4">
        <w:trPr>
          <w:trHeight w:val="525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736EBE" w:rsidRPr="00EE196A" w:rsidTr="00E609F4">
        <w:trPr>
          <w:trHeight w:val="315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Администрация Ачинского района (МБУ ДО «ДЮСШ» Ачинского района)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10 156,46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10 219,03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10 511,50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>
              <w:rPr>
                <w:b/>
                <w:bCs/>
                <w:color w:val="7030A0"/>
                <w:sz w:val="18"/>
                <w:szCs w:val="18"/>
              </w:rPr>
              <w:t>10734,94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11224,13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10714,13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10714,13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74274,32</w:t>
            </w:r>
          </w:p>
        </w:tc>
      </w:tr>
      <w:tr w:rsidR="00736EBE" w:rsidRPr="00EE196A" w:rsidTr="00E609F4">
        <w:trPr>
          <w:trHeight w:val="315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736EBE" w:rsidRPr="00EE196A" w:rsidTr="00E609F4">
        <w:trPr>
          <w:trHeight w:val="315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736EBE" w:rsidRPr="00EE196A" w:rsidTr="00E609F4">
        <w:trPr>
          <w:trHeight w:val="315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2 714,00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4 964,00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980,00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>
              <w:rPr>
                <w:b/>
                <w:bCs/>
                <w:color w:val="7030A0"/>
                <w:sz w:val="18"/>
                <w:szCs w:val="18"/>
              </w:rPr>
              <w:t xml:space="preserve"> 623,59</w:t>
            </w: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9281,59</w:t>
            </w:r>
          </w:p>
        </w:tc>
      </w:tr>
      <w:tr w:rsidR="00736EBE" w:rsidRPr="00EE196A" w:rsidTr="00E609F4">
        <w:trPr>
          <w:trHeight w:val="315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7 182,46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5 255,03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9 231,50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>
              <w:rPr>
                <w:b/>
                <w:bCs/>
                <w:color w:val="7030A0"/>
                <w:sz w:val="18"/>
                <w:szCs w:val="18"/>
              </w:rPr>
              <w:t>10111,35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11224,13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10714,13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10714,13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64432,73</w:t>
            </w:r>
          </w:p>
        </w:tc>
      </w:tr>
      <w:tr w:rsidR="00736EBE" w:rsidRPr="00EE196A" w:rsidTr="00E609F4">
        <w:trPr>
          <w:trHeight w:val="525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07хххххххх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260,00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300,00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560,00   </w:t>
            </w:r>
          </w:p>
        </w:tc>
      </w:tr>
      <w:tr w:rsidR="00736EBE" w:rsidRPr="00EE196A" w:rsidTr="00E609F4">
        <w:trPr>
          <w:trHeight w:val="525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07хххххххх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736EBE" w:rsidRPr="00EE196A" w:rsidTr="00E609F4">
        <w:trPr>
          <w:trHeight w:val="315"/>
        </w:trPr>
        <w:tc>
          <w:tcPr>
            <w:tcW w:w="31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459" w:type="pct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Развитие массовой физической культуры и  спорта</w:t>
            </w:r>
          </w:p>
        </w:tc>
        <w:tc>
          <w:tcPr>
            <w:tcW w:w="276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36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18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2 998,22   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2 914,93   </w:t>
            </w:r>
          </w:p>
        </w:tc>
        <w:tc>
          <w:tcPr>
            <w:tcW w:w="32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4 572,25   </w:t>
            </w:r>
          </w:p>
        </w:tc>
        <w:tc>
          <w:tcPr>
            <w:tcW w:w="32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>
              <w:rPr>
                <w:b/>
                <w:bCs/>
                <w:color w:val="7030A0"/>
                <w:sz w:val="18"/>
                <w:szCs w:val="18"/>
              </w:rPr>
              <w:t>4357,13</w:t>
            </w: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  </w:t>
            </w:r>
          </w:p>
        </w:tc>
        <w:tc>
          <w:tcPr>
            <w:tcW w:w="32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3983,87</w:t>
            </w:r>
          </w:p>
        </w:tc>
        <w:tc>
          <w:tcPr>
            <w:tcW w:w="36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3978,87</w:t>
            </w:r>
          </w:p>
        </w:tc>
        <w:tc>
          <w:tcPr>
            <w:tcW w:w="32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3978,87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26784,16</w:t>
            </w:r>
          </w:p>
        </w:tc>
      </w:tr>
      <w:tr w:rsidR="00736EBE" w:rsidRPr="00EE196A" w:rsidTr="00E609F4">
        <w:trPr>
          <w:trHeight w:val="315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736EBE" w:rsidRPr="00EE196A" w:rsidTr="00E609F4">
        <w:trPr>
          <w:trHeight w:val="315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736EBE" w:rsidRPr="00EE196A" w:rsidTr="00E609F4">
        <w:trPr>
          <w:trHeight w:val="315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1 000,00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880,00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>
              <w:rPr>
                <w:b/>
                <w:bCs/>
                <w:color w:val="7030A0"/>
                <w:sz w:val="18"/>
                <w:szCs w:val="18"/>
              </w:rPr>
              <w:t xml:space="preserve">  532,84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2412,84</w:t>
            </w: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736EBE" w:rsidRPr="00EE196A" w:rsidTr="00E609F4">
        <w:trPr>
          <w:trHeight w:val="315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2 738,22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1 914,93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3 392,25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>
              <w:rPr>
                <w:b/>
                <w:bCs/>
                <w:color w:val="7030A0"/>
                <w:sz w:val="18"/>
                <w:szCs w:val="18"/>
              </w:rPr>
              <w:t>3824,29</w:t>
            </w: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3983,87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3978,87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3978,87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23811,3</w:t>
            </w:r>
          </w:p>
        </w:tc>
      </w:tr>
      <w:tr w:rsidR="00736EBE" w:rsidRPr="00EE196A" w:rsidTr="00E609F4">
        <w:trPr>
          <w:trHeight w:val="525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260,00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300,00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560,00   </w:t>
            </w:r>
          </w:p>
        </w:tc>
      </w:tr>
      <w:tr w:rsidR="00736EBE" w:rsidRPr="00EE196A" w:rsidTr="00E609F4">
        <w:trPr>
          <w:trHeight w:val="525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736EBE" w:rsidRPr="00EE196A" w:rsidTr="00E609F4">
        <w:trPr>
          <w:trHeight w:val="315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736EBE" w:rsidRPr="00EE196A" w:rsidTr="00E609F4">
        <w:trPr>
          <w:trHeight w:val="510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 xml:space="preserve">Администрация Ачинского района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1102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0710000000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Всего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557,82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455,00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395,50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7030A0"/>
                <w:sz w:val="18"/>
                <w:szCs w:val="18"/>
              </w:rPr>
              <w:t>400,00</w:t>
            </w: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3158,32</w:t>
            </w: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736EBE" w:rsidRPr="00EE196A" w:rsidTr="00E609F4">
        <w:trPr>
          <w:trHeight w:val="330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(отдел культуры, физической культуры и молодежной политики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в том числе: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36EBE" w:rsidRPr="00EE196A" w:rsidTr="00E609F4">
        <w:trPr>
          <w:trHeight w:val="300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ФБ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 xml:space="preserve">                                -     </w:t>
            </w:r>
          </w:p>
        </w:tc>
      </w:tr>
      <w:tr w:rsidR="00736EBE" w:rsidRPr="00EE196A" w:rsidTr="00E609F4">
        <w:trPr>
          <w:trHeight w:val="300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КБ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 xml:space="preserve">                                -     </w:t>
            </w:r>
          </w:p>
        </w:tc>
      </w:tr>
      <w:tr w:rsidR="00736EBE" w:rsidRPr="00EE196A" w:rsidTr="00E609F4">
        <w:trPr>
          <w:trHeight w:val="300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1102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0710000000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МБ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 xml:space="preserve">557,82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 xml:space="preserve">455,00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 xml:space="preserve">395,50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>
              <w:rPr>
                <w:b/>
                <w:bCs/>
                <w:color w:val="7030A0"/>
                <w:sz w:val="18"/>
                <w:szCs w:val="18"/>
              </w:rPr>
              <w:t xml:space="preserve"> 400,00     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3158,32</w:t>
            </w:r>
          </w:p>
        </w:tc>
      </w:tr>
      <w:tr w:rsidR="00736EBE" w:rsidRPr="00EE196A" w:rsidTr="00E609F4">
        <w:trPr>
          <w:trHeight w:val="510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 xml:space="preserve">                                -     </w:t>
            </w:r>
          </w:p>
        </w:tc>
      </w:tr>
      <w:tr w:rsidR="00736EBE" w:rsidRPr="00EE196A" w:rsidTr="00E609F4">
        <w:trPr>
          <w:trHeight w:val="510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Юридические лица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 xml:space="preserve">                                -     </w:t>
            </w:r>
          </w:p>
        </w:tc>
      </w:tr>
      <w:tr w:rsidR="00736EBE" w:rsidRPr="00EE196A" w:rsidTr="00E609F4">
        <w:trPr>
          <w:trHeight w:val="300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Администрация Ачинского района (МБУ ДО «ДЮСШ» Ачинского района)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1102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0710000000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Всего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 2 440,38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2 459,93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4 176,75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>
              <w:rPr>
                <w:b/>
                <w:bCs/>
                <w:color w:val="7030A0"/>
                <w:sz w:val="18"/>
                <w:szCs w:val="18"/>
              </w:rPr>
              <w:t>4275,34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3533,87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3528,87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3528,87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23926,01</w:t>
            </w:r>
            <w:r w:rsidRPr="00F54010">
              <w:rPr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736EBE" w:rsidRPr="00EE196A" w:rsidTr="00E609F4">
        <w:trPr>
          <w:trHeight w:val="300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 </w:t>
            </w:r>
          </w:p>
        </w:tc>
        <w:tc>
          <w:tcPr>
            <w:tcW w:w="27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в том числе: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                                -     </w:t>
            </w:r>
          </w:p>
        </w:tc>
      </w:tr>
      <w:tr w:rsidR="00736EBE" w:rsidRPr="00EE196A" w:rsidTr="00E609F4">
        <w:trPr>
          <w:trHeight w:val="300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7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ФБ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                                -     </w:t>
            </w:r>
          </w:p>
        </w:tc>
      </w:tr>
      <w:tr w:rsidR="00736EBE" w:rsidRPr="00EE196A" w:rsidTr="00E609F4">
        <w:trPr>
          <w:trHeight w:val="300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7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1102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0710000000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КБ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1 000,00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880,00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> </w:t>
            </w:r>
            <w:r>
              <w:rPr>
                <w:b/>
                <w:bCs/>
                <w:color w:val="7030A0"/>
                <w:sz w:val="18"/>
                <w:szCs w:val="18"/>
              </w:rPr>
              <w:t>532,84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2412,84</w:t>
            </w:r>
          </w:p>
        </w:tc>
      </w:tr>
      <w:tr w:rsidR="00736EBE" w:rsidRPr="00EE196A" w:rsidTr="00E609F4">
        <w:trPr>
          <w:trHeight w:val="300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7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1102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0710000000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МБ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2 180,38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 1 459,93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 2 996,75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>
              <w:rPr>
                <w:b/>
                <w:bCs/>
                <w:color w:val="7030A0"/>
                <w:sz w:val="18"/>
                <w:szCs w:val="18"/>
              </w:rPr>
              <w:t>3724,5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3533,87</w:t>
            </w:r>
          </w:p>
        </w:tc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3528,87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3528,87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20652,96</w:t>
            </w:r>
          </w:p>
        </w:tc>
      </w:tr>
      <w:tr w:rsidR="00736EBE" w:rsidRPr="00EE196A" w:rsidTr="00E609F4">
        <w:trPr>
          <w:trHeight w:val="510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7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1102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07хххххххх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                 260,00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                 300,00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                       560,00   </w:t>
            </w:r>
          </w:p>
        </w:tc>
      </w:tr>
      <w:tr w:rsidR="00736EBE" w:rsidRPr="00EE196A" w:rsidTr="00E609F4">
        <w:trPr>
          <w:trHeight w:val="525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7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1102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07хххххххх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Юридические лица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                                -     </w:t>
            </w:r>
          </w:p>
        </w:tc>
      </w:tr>
      <w:tr w:rsidR="00736EBE" w:rsidRPr="00EE196A" w:rsidTr="00E609F4">
        <w:trPr>
          <w:trHeight w:val="300"/>
        </w:trPr>
        <w:tc>
          <w:tcPr>
            <w:tcW w:w="3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45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Развитие системы подготовки спортивного резерва</w:t>
            </w:r>
          </w:p>
        </w:tc>
        <w:tc>
          <w:tcPr>
            <w:tcW w:w="27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36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18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7 716,06   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7 759,10   </w:t>
            </w:r>
          </w:p>
        </w:tc>
        <w:tc>
          <w:tcPr>
            <w:tcW w:w="32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6 334,75   </w:t>
            </w:r>
          </w:p>
        </w:tc>
        <w:tc>
          <w:tcPr>
            <w:tcW w:w="32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>
              <w:rPr>
                <w:b/>
                <w:bCs/>
                <w:color w:val="7030A0"/>
                <w:sz w:val="18"/>
                <w:szCs w:val="18"/>
              </w:rPr>
              <w:t>6777,81</w:t>
            </w: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  </w:t>
            </w:r>
          </w:p>
        </w:tc>
        <w:tc>
          <w:tcPr>
            <w:tcW w:w="32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7690,25</w:t>
            </w: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36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7185,25</w:t>
            </w: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32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7185,25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50648,49</w:t>
            </w: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736EBE" w:rsidRPr="00EE196A" w:rsidTr="00E609F4">
        <w:trPr>
          <w:trHeight w:val="300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36EBE" w:rsidRPr="00EE196A" w:rsidTr="00E609F4">
        <w:trPr>
          <w:trHeight w:val="300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736EBE" w:rsidRPr="00EE196A" w:rsidTr="00E609F4">
        <w:trPr>
          <w:trHeight w:val="300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2 714,00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3 964,00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100,00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>
              <w:rPr>
                <w:b/>
                <w:bCs/>
                <w:color w:val="7030A0"/>
                <w:sz w:val="18"/>
                <w:szCs w:val="18"/>
              </w:rPr>
              <w:t>90,75</w:t>
            </w: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6868,75</w:t>
            </w: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736EBE" w:rsidRPr="00EE196A" w:rsidTr="00E609F4">
        <w:trPr>
          <w:trHeight w:val="300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5 002,06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3 795,10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6 234,75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>
              <w:rPr>
                <w:b/>
                <w:bCs/>
                <w:color w:val="7030A0"/>
                <w:sz w:val="18"/>
                <w:szCs w:val="18"/>
              </w:rPr>
              <w:t>6681,06</w:t>
            </w: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7690,25</w:t>
            </w: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7185,25</w:t>
            </w: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7185,25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43773,72</w:t>
            </w:r>
          </w:p>
        </w:tc>
      </w:tr>
      <w:tr w:rsidR="00736EBE" w:rsidRPr="00EE196A" w:rsidTr="00E609F4">
        <w:trPr>
          <w:trHeight w:val="510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736EBE" w:rsidRPr="00EE196A" w:rsidTr="00E609F4">
        <w:trPr>
          <w:trHeight w:val="510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736EBE" w:rsidRPr="00EE196A" w:rsidTr="00E609F4">
        <w:trPr>
          <w:trHeight w:val="300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736EBE" w:rsidRPr="00EE196A" w:rsidTr="00E609F4">
        <w:trPr>
          <w:trHeight w:val="510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Администрация Ачинского района  (МБУ ДО «ДЮСШ» Ачинского района)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Всего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7 716,06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 7 759,10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 6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F54010">
              <w:rPr>
                <w:b/>
                <w:bCs/>
                <w:sz w:val="18"/>
                <w:szCs w:val="18"/>
              </w:rPr>
              <w:t xml:space="preserve">34,75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>
              <w:rPr>
                <w:b/>
                <w:bCs/>
                <w:color w:val="7030A0"/>
                <w:sz w:val="18"/>
                <w:szCs w:val="18"/>
              </w:rPr>
              <w:t>6681,06</w:t>
            </w: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7690,25</w:t>
            </w: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7185,25</w:t>
            </w: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7185,25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43773,72</w:t>
            </w:r>
          </w:p>
        </w:tc>
      </w:tr>
      <w:tr w:rsidR="00736EBE" w:rsidRPr="00EE196A" w:rsidTr="00E609F4">
        <w:trPr>
          <w:trHeight w:val="510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36EBE" w:rsidRDefault="00736EBE" w:rsidP="001454A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36EBE" w:rsidRPr="00EE196A" w:rsidTr="00E609F4">
        <w:trPr>
          <w:trHeight w:val="300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в том числе: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                                -     </w:t>
            </w:r>
          </w:p>
        </w:tc>
      </w:tr>
      <w:tr w:rsidR="00736EBE" w:rsidRPr="00EE196A" w:rsidTr="00E609F4">
        <w:trPr>
          <w:trHeight w:val="300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ФБ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                                -     </w:t>
            </w:r>
          </w:p>
        </w:tc>
      </w:tr>
      <w:tr w:rsidR="00736EBE" w:rsidRPr="00EE196A" w:rsidTr="00E609F4">
        <w:trPr>
          <w:trHeight w:val="300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КБ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2 714,00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 3 964,00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100,00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                          </w:t>
            </w:r>
            <w:r>
              <w:rPr>
                <w:b/>
                <w:bCs/>
                <w:color w:val="7030A0"/>
                <w:sz w:val="18"/>
                <w:szCs w:val="18"/>
              </w:rPr>
              <w:t>90,75</w:t>
            </w: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 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6868,75</w:t>
            </w: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736EBE" w:rsidRPr="00EE196A" w:rsidTr="00E609F4">
        <w:trPr>
          <w:trHeight w:val="300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МБ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5 002,06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3 795,10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 6 234,75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  <w:r>
              <w:rPr>
                <w:b/>
                <w:bCs/>
                <w:color w:val="7030A0"/>
                <w:sz w:val="18"/>
                <w:szCs w:val="18"/>
              </w:rPr>
              <w:t>6517,85</w:t>
            </w:r>
            <w:r w:rsidRPr="009D071C">
              <w:rPr>
                <w:b/>
                <w:bCs/>
                <w:color w:val="7030A0"/>
                <w:sz w:val="18"/>
                <w:szCs w:val="18"/>
              </w:rPr>
              <w:t xml:space="preserve">  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7690,25</w:t>
            </w: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7185,25</w:t>
            </w: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7185,25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43773,72</w:t>
            </w:r>
          </w:p>
        </w:tc>
      </w:tr>
      <w:tr w:rsidR="00736EBE" w:rsidRPr="00EE196A" w:rsidTr="00E609F4">
        <w:trPr>
          <w:trHeight w:val="300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МБ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Default="00736EBE" w:rsidP="001454A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6EBE" w:rsidRPr="00EE196A" w:rsidTr="00E609F4">
        <w:trPr>
          <w:trHeight w:val="510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9D071C" w:rsidRDefault="00736EBE" w:rsidP="001454A5">
            <w:pPr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                                -     </w:t>
            </w:r>
          </w:p>
        </w:tc>
      </w:tr>
      <w:tr w:rsidR="00736EBE" w:rsidRPr="00EE196A" w:rsidTr="00E609F4">
        <w:trPr>
          <w:trHeight w:val="525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36EBE" w:rsidRPr="00F54010" w:rsidRDefault="00736EBE" w:rsidP="001454A5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Юридические лица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36EBE" w:rsidRPr="00F54010" w:rsidRDefault="00736EBE" w:rsidP="001454A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                                -     </w:t>
            </w:r>
          </w:p>
        </w:tc>
      </w:tr>
    </w:tbl>
    <w:p w:rsidR="00736EBE" w:rsidRDefault="00736EBE" w:rsidP="0055757C"/>
    <w:p w:rsidR="00736EBE" w:rsidRDefault="00736EBE" w:rsidP="0055757C"/>
    <w:p w:rsidR="00736EBE" w:rsidRDefault="00736EBE" w:rsidP="0055757C"/>
    <w:p w:rsidR="00736EBE" w:rsidRDefault="00736EBE" w:rsidP="0055757C"/>
    <w:p w:rsidR="00736EBE" w:rsidRPr="00746D1E" w:rsidRDefault="00736EBE" w:rsidP="00994236">
      <w:pPr>
        <w:sectPr w:rsidR="00736EBE" w:rsidRPr="00746D1E" w:rsidSect="009E190C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736EBE" w:rsidRPr="003E5D95" w:rsidRDefault="00736EBE" w:rsidP="006969BD">
      <w:pPr>
        <w:autoSpaceDE w:val="0"/>
        <w:autoSpaceDN w:val="0"/>
        <w:adjustRightInd w:val="0"/>
        <w:spacing w:line="276" w:lineRule="auto"/>
        <w:jc w:val="right"/>
      </w:pPr>
      <w:bookmarkStart w:id="1" w:name="RANGE!A1:N34"/>
      <w:bookmarkStart w:id="2" w:name="RANGE!A1:O67"/>
      <w:bookmarkEnd w:id="1"/>
      <w:bookmarkEnd w:id="2"/>
      <w:r w:rsidRPr="003E5D95">
        <w:t>Приложение № 5</w:t>
      </w:r>
    </w:p>
    <w:p w:rsidR="00736EBE" w:rsidRPr="003E5D95" w:rsidRDefault="00736EBE" w:rsidP="006969BD">
      <w:pPr>
        <w:autoSpaceDE w:val="0"/>
        <w:autoSpaceDN w:val="0"/>
        <w:adjustRightInd w:val="0"/>
        <w:spacing w:line="276" w:lineRule="auto"/>
        <w:jc w:val="right"/>
      </w:pPr>
      <w:r w:rsidRPr="003E5D95">
        <w:t>к муниципальной программе «Развитие физической культуры,</w:t>
      </w:r>
    </w:p>
    <w:p w:rsidR="00736EBE" w:rsidRPr="003E5D95" w:rsidRDefault="00736EBE" w:rsidP="006969BD">
      <w:pPr>
        <w:autoSpaceDE w:val="0"/>
        <w:autoSpaceDN w:val="0"/>
        <w:adjustRightInd w:val="0"/>
        <w:spacing w:line="276" w:lineRule="auto"/>
        <w:jc w:val="right"/>
      </w:pPr>
      <w:r w:rsidRPr="003E5D95">
        <w:t>спорта, туризма  в Ачинском районе»</w:t>
      </w:r>
    </w:p>
    <w:p w:rsidR="00736EBE" w:rsidRPr="003E5D95" w:rsidRDefault="00736EBE" w:rsidP="002822CA">
      <w:pPr>
        <w:spacing w:line="276" w:lineRule="auto"/>
        <w:jc w:val="center"/>
      </w:pPr>
    </w:p>
    <w:p w:rsidR="00736EBE" w:rsidRPr="003E5D95" w:rsidRDefault="00736EBE" w:rsidP="00994236">
      <w:pPr>
        <w:spacing w:line="276" w:lineRule="auto"/>
        <w:jc w:val="center"/>
      </w:pPr>
      <w:r w:rsidRPr="003E5D95">
        <w:t xml:space="preserve">Прогноз сводных показателей муниципального задания  на оказание (выполнение) муниципальных услуг (работ) </w:t>
      </w:r>
    </w:p>
    <w:p w:rsidR="00736EBE" w:rsidRPr="003E5D95" w:rsidRDefault="00736EBE" w:rsidP="00994236">
      <w:pPr>
        <w:spacing w:line="276" w:lineRule="auto"/>
        <w:jc w:val="center"/>
      </w:pPr>
      <w:r w:rsidRPr="003E5D95">
        <w:t>МБУ «СШ</w:t>
      </w:r>
      <w:r w:rsidRPr="009F4787">
        <w:t xml:space="preserve"> </w:t>
      </w:r>
      <w:r w:rsidRPr="003E5D95">
        <w:t xml:space="preserve">Ачинского района» </w:t>
      </w:r>
    </w:p>
    <w:p w:rsidR="00736EBE" w:rsidRPr="003E5D95" w:rsidRDefault="00736EBE" w:rsidP="00994236">
      <w:pPr>
        <w:spacing w:line="276" w:lineRule="auto"/>
        <w:jc w:val="center"/>
      </w:pPr>
    </w:p>
    <w:p w:rsidR="00736EBE" w:rsidRPr="006A0E28" w:rsidRDefault="00736EBE" w:rsidP="00994236">
      <w:pPr>
        <w:rPr>
          <w:sz w:val="18"/>
          <w:szCs w:val="18"/>
        </w:rPr>
      </w:pPr>
    </w:p>
    <w:tbl>
      <w:tblPr>
        <w:tblW w:w="15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7"/>
        <w:gridCol w:w="1586"/>
        <w:gridCol w:w="692"/>
        <w:gridCol w:w="39"/>
        <w:gridCol w:w="670"/>
        <w:gridCol w:w="61"/>
        <w:gridCol w:w="648"/>
        <w:gridCol w:w="84"/>
        <w:gridCol w:w="624"/>
        <w:gridCol w:w="107"/>
        <w:gridCol w:w="602"/>
        <w:gridCol w:w="130"/>
        <w:gridCol w:w="579"/>
        <w:gridCol w:w="152"/>
        <w:gridCol w:w="557"/>
        <w:gridCol w:w="175"/>
        <w:gridCol w:w="533"/>
        <w:gridCol w:w="198"/>
        <w:gridCol w:w="511"/>
        <w:gridCol w:w="221"/>
        <w:gridCol w:w="488"/>
        <w:gridCol w:w="142"/>
        <w:gridCol w:w="101"/>
        <w:gridCol w:w="402"/>
        <w:gridCol w:w="205"/>
        <w:gridCol w:w="124"/>
        <w:gridCol w:w="443"/>
        <w:gridCol w:w="289"/>
        <w:gridCol w:w="428"/>
        <w:gridCol w:w="303"/>
        <w:gridCol w:w="562"/>
        <w:gridCol w:w="170"/>
        <w:gridCol w:w="516"/>
        <w:gridCol w:w="215"/>
        <w:gridCol w:w="494"/>
        <w:gridCol w:w="238"/>
        <w:gridCol w:w="613"/>
        <w:gridCol w:w="590"/>
      </w:tblGrid>
      <w:tr w:rsidR="00736EBE" w:rsidRPr="00E153D8" w:rsidTr="004F0278">
        <w:trPr>
          <w:trHeight w:val="848"/>
        </w:trPr>
        <w:tc>
          <w:tcPr>
            <w:tcW w:w="807" w:type="dxa"/>
            <w:vMerge w:val="restart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№ строки</w:t>
            </w:r>
          </w:p>
        </w:tc>
        <w:tc>
          <w:tcPr>
            <w:tcW w:w="1586" w:type="dxa"/>
            <w:vMerge w:val="restart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Наименование услуги, показателя объема услуги (работы)</w:t>
            </w:r>
          </w:p>
        </w:tc>
        <w:tc>
          <w:tcPr>
            <w:tcW w:w="6362" w:type="dxa"/>
            <w:gridSpan w:val="17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Значение показателя объема услуги (работы)</w:t>
            </w:r>
          </w:p>
        </w:tc>
        <w:tc>
          <w:tcPr>
            <w:tcW w:w="6544" w:type="dxa"/>
            <w:gridSpan w:val="19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</w:tr>
      <w:tr w:rsidR="00736EBE" w:rsidRPr="00E153D8" w:rsidTr="004F0278">
        <w:tc>
          <w:tcPr>
            <w:tcW w:w="807" w:type="dxa"/>
            <w:vMerge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2014</w:t>
            </w:r>
          </w:p>
        </w:tc>
        <w:tc>
          <w:tcPr>
            <w:tcW w:w="709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2016</w:t>
            </w:r>
          </w:p>
        </w:tc>
        <w:tc>
          <w:tcPr>
            <w:tcW w:w="708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2014</w:t>
            </w:r>
          </w:p>
        </w:tc>
        <w:tc>
          <w:tcPr>
            <w:tcW w:w="645" w:type="dxa"/>
            <w:gridSpan w:val="3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2015</w:t>
            </w:r>
          </w:p>
        </w:tc>
        <w:tc>
          <w:tcPr>
            <w:tcW w:w="772" w:type="dxa"/>
            <w:gridSpan w:val="3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2016</w:t>
            </w:r>
          </w:p>
        </w:tc>
        <w:tc>
          <w:tcPr>
            <w:tcW w:w="717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2017</w:t>
            </w:r>
          </w:p>
        </w:tc>
        <w:tc>
          <w:tcPr>
            <w:tcW w:w="865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2018</w:t>
            </w:r>
          </w:p>
        </w:tc>
        <w:tc>
          <w:tcPr>
            <w:tcW w:w="686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2021</w:t>
            </w:r>
          </w:p>
        </w:tc>
        <w:tc>
          <w:tcPr>
            <w:tcW w:w="590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2022</w:t>
            </w: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92" w:type="dxa"/>
            <w:gridSpan w:val="37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 xml:space="preserve">1.Наименование: </w:t>
            </w:r>
            <w:r w:rsidRPr="00E153D8">
              <w:rPr>
                <w:sz w:val="20"/>
                <w:szCs w:val="20"/>
              </w:rPr>
              <w:t>Работа по организации  и проведению физкультурно-спортивных мероприятий и обеспечению участия в физкультурных и спортивных мероприятиях различного уровня (зонального, регионального, всероссийского)</w:t>
            </w: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4492" w:type="dxa"/>
            <w:gridSpan w:val="37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 xml:space="preserve">Показатель объема работы: </w:t>
            </w:r>
            <w:r w:rsidRPr="00E153D8">
              <w:rPr>
                <w:sz w:val="20"/>
                <w:szCs w:val="20"/>
              </w:rPr>
              <w:t>количество проведенных мероприятий/ количество участников</w:t>
            </w: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4492" w:type="dxa"/>
            <w:gridSpan w:val="37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Подпрограмма 1.</w:t>
            </w:r>
            <w:r w:rsidRPr="00E153D8">
              <w:rPr>
                <w:sz w:val="20"/>
                <w:szCs w:val="20"/>
              </w:rPr>
              <w:t xml:space="preserve"> «Развитие массовой физической культуры и  спорта» </w:t>
            </w: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586" w:type="dxa"/>
          </w:tcPr>
          <w:p w:rsidR="00736EBE" w:rsidRPr="00E153D8" w:rsidRDefault="00736EBE" w:rsidP="009F4787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выполнение работ МБУ «СШ Ачинского района» по обеспечению участия в физкультурных и спортивных мероприятиях различного уровня</w:t>
            </w:r>
          </w:p>
        </w:tc>
        <w:tc>
          <w:tcPr>
            <w:tcW w:w="731" w:type="dxa"/>
            <w:gridSpan w:val="2"/>
            <w:vAlign w:val="center"/>
          </w:tcPr>
          <w:p w:rsidR="00736EBE" w:rsidRPr="00F923DE" w:rsidRDefault="00736EBE" w:rsidP="00994236">
            <w:pPr>
              <w:jc w:val="center"/>
            </w:pPr>
            <w:r>
              <w:rPr>
                <w:sz w:val="22"/>
              </w:rPr>
              <w:t>33/ 1</w:t>
            </w:r>
            <w:r w:rsidRPr="00F923DE">
              <w:rPr>
                <w:sz w:val="22"/>
              </w:rPr>
              <w:t>800</w:t>
            </w:r>
          </w:p>
        </w:tc>
        <w:tc>
          <w:tcPr>
            <w:tcW w:w="731" w:type="dxa"/>
            <w:gridSpan w:val="2"/>
            <w:vAlign w:val="center"/>
          </w:tcPr>
          <w:p w:rsidR="00736EBE" w:rsidRPr="00F923DE" w:rsidRDefault="00736EBE" w:rsidP="00994236">
            <w:pPr>
              <w:jc w:val="center"/>
            </w:pPr>
            <w:r w:rsidRPr="00F923DE">
              <w:rPr>
                <w:sz w:val="22"/>
              </w:rPr>
              <w:t>35/ 1820</w:t>
            </w:r>
          </w:p>
        </w:tc>
        <w:tc>
          <w:tcPr>
            <w:tcW w:w="732" w:type="dxa"/>
            <w:gridSpan w:val="2"/>
          </w:tcPr>
          <w:p w:rsidR="00736EBE" w:rsidRPr="00A03830" w:rsidRDefault="00736EBE" w:rsidP="00994236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1" w:type="dxa"/>
            <w:gridSpan w:val="2"/>
          </w:tcPr>
          <w:p w:rsidR="00736EBE" w:rsidRPr="00A03830" w:rsidRDefault="00736EBE" w:rsidP="00994236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2" w:type="dxa"/>
            <w:gridSpan w:val="2"/>
          </w:tcPr>
          <w:p w:rsidR="00736EBE" w:rsidRPr="00A03830" w:rsidRDefault="00736EBE" w:rsidP="00994236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1" w:type="dxa"/>
            <w:gridSpan w:val="2"/>
          </w:tcPr>
          <w:p w:rsidR="00736EBE" w:rsidRPr="00A03830" w:rsidRDefault="00736EBE" w:rsidP="00994236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2" w:type="dxa"/>
            <w:gridSpan w:val="2"/>
          </w:tcPr>
          <w:p w:rsidR="00736EBE" w:rsidRPr="00A03830" w:rsidRDefault="00736EBE" w:rsidP="00994236">
            <w:pPr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1" w:type="dxa"/>
            <w:gridSpan w:val="2"/>
          </w:tcPr>
          <w:p w:rsidR="00736EBE" w:rsidRPr="00A03830" w:rsidRDefault="00736EBE" w:rsidP="00994236">
            <w:pPr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1" w:type="dxa"/>
          </w:tcPr>
          <w:p w:rsidR="00736EBE" w:rsidRPr="00A03830" w:rsidRDefault="00736EBE" w:rsidP="00994236">
            <w:pPr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36EBE" w:rsidRPr="00F923DE" w:rsidRDefault="00736EBE" w:rsidP="00994236">
            <w:pPr>
              <w:jc w:val="center"/>
            </w:pPr>
            <w:r w:rsidRPr="00F923DE">
              <w:rPr>
                <w:sz w:val="22"/>
              </w:rPr>
              <w:t>67,00</w:t>
            </w:r>
          </w:p>
        </w:tc>
        <w:tc>
          <w:tcPr>
            <w:tcW w:w="708" w:type="dxa"/>
            <w:gridSpan w:val="3"/>
            <w:vAlign w:val="center"/>
          </w:tcPr>
          <w:p w:rsidR="00736EBE" w:rsidRPr="00F923DE" w:rsidRDefault="00736EBE" w:rsidP="00994236">
            <w:pPr>
              <w:jc w:val="center"/>
            </w:pPr>
            <w:r w:rsidRPr="00F923DE">
              <w:rPr>
                <w:sz w:val="22"/>
              </w:rPr>
              <w:t>0,00</w:t>
            </w:r>
          </w:p>
        </w:tc>
        <w:tc>
          <w:tcPr>
            <w:tcW w:w="856" w:type="dxa"/>
            <w:gridSpan w:val="3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736EBE" w:rsidRPr="00A03830" w:rsidRDefault="00736EBE" w:rsidP="00994236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2" w:type="dxa"/>
            <w:gridSpan w:val="2"/>
          </w:tcPr>
          <w:p w:rsidR="00736EBE" w:rsidRPr="00A03830" w:rsidRDefault="00736EBE" w:rsidP="00994236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1" w:type="dxa"/>
            <w:gridSpan w:val="2"/>
          </w:tcPr>
          <w:p w:rsidR="00736EBE" w:rsidRPr="00A03830" w:rsidRDefault="00736EBE" w:rsidP="00994236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2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92" w:type="dxa"/>
            <w:gridSpan w:val="37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2.Наименование: Работа по организации  и проведению занятий физкультурно-спортивной направленности для граждан по месту жительства</w:t>
            </w: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4492" w:type="dxa"/>
            <w:gridSpan w:val="37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 xml:space="preserve">Показатель объема: </w:t>
            </w:r>
            <w:r w:rsidRPr="00E153D8">
              <w:rPr>
                <w:sz w:val="20"/>
                <w:szCs w:val="20"/>
              </w:rPr>
              <w:t>количество занимающихся в спортивных клубах по месту жительства</w:t>
            </w: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4492" w:type="dxa"/>
            <w:gridSpan w:val="37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Подпрограмма 1.</w:t>
            </w:r>
            <w:r w:rsidRPr="00E153D8">
              <w:rPr>
                <w:sz w:val="20"/>
                <w:szCs w:val="20"/>
              </w:rPr>
              <w:t xml:space="preserve"> «Развитие массовой физической культуры и  спорта» </w:t>
            </w: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586" w:type="dxa"/>
          </w:tcPr>
          <w:p w:rsidR="00736EBE" w:rsidRPr="00E153D8" w:rsidRDefault="00736EBE" w:rsidP="009F4787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выполнение работ МБУ «СШ Ачинского района» по организации и проведению занятий физкультурно-спортивной направленности для граждан по месту жительства</w:t>
            </w:r>
          </w:p>
        </w:tc>
        <w:tc>
          <w:tcPr>
            <w:tcW w:w="731" w:type="dxa"/>
            <w:gridSpan w:val="2"/>
            <w:vAlign w:val="center"/>
          </w:tcPr>
          <w:p w:rsidR="00736EBE" w:rsidRPr="00F923DE" w:rsidRDefault="00736EBE" w:rsidP="00994236">
            <w:pPr>
              <w:jc w:val="center"/>
            </w:pPr>
            <w:r w:rsidRPr="00F923DE">
              <w:rPr>
                <w:sz w:val="22"/>
              </w:rPr>
              <w:t>250</w:t>
            </w:r>
          </w:p>
        </w:tc>
        <w:tc>
          <w:tcPr>
            <w:tcW w:w="731" w:type="dxa"/>
            <w:gridSpan w:val="2"/>
            <w:vAlign w:val="center"/>
          </w:tcPr>
          <w:p w:rsidR="00736EBE" w:rsidRPr="00F923DE" w:rsidRDefault="00736EBE" w:rsidP="00994236">
            <w:pPr>
              <w:jc w:val="center"/>
            </w:pPr>
            <w:r w:rsidRPr="00F923DE">
              <w:rPr>
                <w:sz w:val="22"/>
              </w:rPr>
              <w:t>280</w:t>
            </w:r>
          </w:p>
        </w:tc>
        <w:tc>
          <w:tcPr>
            <w:tcW w:w="732" w:type="dxa"/>
            <w:gridSpan w:val="2"/>
          </w:tcPr>
          <w:p w:rsidR="00736EBE" w:rsidRPr="00A03830" w:rsidRDefault="00736EBE" w:rsidP="00994236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1" w:type="dxa"/>
            <w:gridSpan w:val="2"/>
          </w:tcPr>
          <w:p w:rsidR="00736EBE" w:rsidRPr="00A03830" w:rsidRDefault="00736EBE" w:rsidP="00994236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2" w:type="dxa"/>
            <w:gridSpan w:val="2"/>
          </w:tcPr>
          <w:p w:rsidR="00736EBE" w:rsidRPr="00A03830" w:rsidRDefault="00736EBE" w:rsidP="00994236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1" w:type="dxa"/>
            <w:gridSpan w:val="2"/>
          </w:tcPr>
          <w:p w:rsidR="00736EBE" w:rsidRPr="00A03830" w:rsidRDefault="00736EBE" w:rsidP="00994236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2" w:type="dxa"/>
            <w:gridSpan w:val="2"/>
          </w:tcPr>
          <w:p w:rsidR="00736EBE" w:rsidRPr="00A03830" w:rsidRDefault="00736EBE" w:rsidP="00994236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1" w:type="dxa"/>
            <w:gridSpan w:val="2"/>
          </w:tcPr>
          <w:p w:rsidR="00736EBE" w:rsidRPr="00A03830" w:rsidRDefault="00736EBE" w:rsidP="00994236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2" w:type="dxa"/>
            <w:gridSpan w:val="2"/>
          </w:tcPr>
          <w:p w:rsidR="00736EBE" w:rsidRPr="00A03830" w:rsidRDefault="00736EBE" w:rsidP="00994236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36EBE" w:rsidRPr="00F923DE" w:rsidRDefault="00736EBE" w:rsidP="00994236">
            <w:pPr>
              <w:jc w:val="center"/>
            </w:pPr>
            <w:r w:rsidRPr="00F923DE">
              <w:rPr>
                <w:sz w:val="22"/>
              </w:rPr>
              <w:t>2 523,8</w:t>
            </w:r>
          </w:p>
        </w:tc>
        <w:tc>
          <w:tcPr>
            <w:tcW w:w="731" w:type="dxa"/>
            <w:gridSpan w:val="3"/>
            <w:vAlign w:val="center"/>
          </w:tcPr>
          <w:p w:rsidR="00736EBE" w:rsidRPr="00F923DE" w:rsidRDefault="00736EBE" w:rsidP="00994236">
            <w:pPr>
              <w:jc w:val="center"/>
            </w:pPr>
            <w:r w:rsidRPr="00F923DE">
              <w:rPr>
                <w:sz w:val="22"/>
              </w:rPr>
              <w:t>2 813,0</w:t>
            </w:r>
          </w:p>
        </w:tc>
        <w:tc>
          <w:tcPr>
            <w:tcW w:w="732" w:type="dxa"/>
            <w:gridSpan w:val="2"/>
          </w:tcPr>
          <w:p w:rsidR="00736EBE" w:rsidRPr="00A03830" w:rsidRDefault="00736EBE" w:rsidP="00994236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1" w:type="dxa"/>
            <w:gridSpan w:val="2"/>
          </w:tcPr>
          <w:p w:rsidR="00736EBE" w:rsidRPr="00A03830" w:rsidRDefault="00736EBE" w:rsidP="00994236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2" w:type="dxa"/>
            <w:gridSpan w:val="2"/>
          </w:tcPr>
          <w:p w:rsidR="00736EBE" w:rsidRPr="00A03830" w:rsidRDefault="00736EBE" w:rsidP="00994236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1" w:type="dxa"/>
            <w:gridSpan w:val="2"/>
          </w:tcPr>
          <w:p w:rsidR="00736EBE" w:rsidRPr="00A03830" w:rsidRDefault="00736EBE" w:rsidP="00994236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2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92" w:type="dxa"/>
            <w:gridSpan w:val="37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3.Наименование: Услуга по реализации программ дополнительного образования физкультурно-спортивной направленности</w:t>
            </w:r>
            <w:r>
              <w:rPr>
                <w:b/>
                <w:sz w:val="20"/>
                <w:szCs w:val="20"/>
              </w:rPr>
              <w:t xml:space="preserve"> (с 2018 года данная услуга в учреждение не реализовывается)</w:t>
            </w: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4492" w:type="dxa"/>
            <w:gridSpan w:val="37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Показатель объема услуги:</w:t>
            </w:r>
            <w:r w:rsidRPr="00E153D8">
              <w:rPr>
                <w:sz w:val="20"/>
                <w:szCs w:val="20"/>
              </w:rPr>
              <w:t xml:space="preserve"> </w:t>
            </w:r>
            <w:r w:rsidRPr="00E153D8">
              <w:rPr>
                <w:bCs/>
                <w:sz w:val="20"/>
                <w:szCs w:val="20"/>
                <w:shd w:val="clear" w:color="auto" w:fill="FFFFFF"/>
              </w:rPr>
              <w:t>численность занимающихся: дети, не имеющие ограничения по здоровью</w:t>
            </w: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4492" w:type="dxa"/>
            <w:gridSpan w:val="37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Подпрограмма 2.</w:t>
            </w:r>
            <w:r w:rsidRPr="00E153D8">
              <w:rPr>
                <w:sz w:val="20"/>
                <w:szCs w:val="20"/>
              </w:rPr>
              <w:t xml:space="preserve"> «Развитие системы подготовки спортивного резерва»</w:t>
            </w: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586" w:type="dxa"/>
          </w:tcPr>
          <w:p w:rsidR="00736EBE" w:rsidRPr="00E153D8" w:rsidRDefault="00736EBE" w:rsidP="009F4787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оказание услуг, выполнение работ МБУ «СШ Ачинского района» по реализации программ дополнительного образования детей физкультурно-спортивной направленности</w:t>
            </w:r>
          </w:p>
        </w:tc>
        <w:tc>
          <w:tcPr>
            <w:tcW w:w="731" w:type="dxa"/>
            <w:gridSpan w:val="2"/>
            <w:vAlign w:val="center"/>
          </w:tcPr>
          <w:p w:rsidR="00736EBE" w:rsidRPr="00F923DE" w:rsidRDefault="00736EBE" w:rsidP="00994236">
            <w:pPr>
              <w:jc w:val="center"/>
              <w:rPr>
                <w:sz w:val="20"/>
                <w:szCs w:val="20"/>
              </w:rPr>
            </w:pPr>
            <w:r w:rsidRPr="00F923DE">
              <w:rPr>
                <w:sz w:val="20"/>
                <w:szCs w:val="20"/>
              </w:rPr>
              <w:t>393</w:t>
            </w:r>
          </w:p>
        </w:tc>
        <w:tc>
          <w:tcPr>
            <w:tcW w:w="731" w:type="dxa"/>
            <w:gridSpan w:val="2"/>
            <w:vAlign w:val="center"/>
          </w:tcPr>
          <w:p w:rsidR="00736EBE" w:rsidRPr="00F923DE" w:rsidRDefault="00736EBE" w:rsidP="00994236">
            <w:pPr>
              <w:jc w:val="center"/>
              <w:rPr>
                <w:sz w:val="20"/>
                <w:szCs w:val="20"/>
              </w:rPr>
            </w:pPr>
            <w:r w:rsidRPr="00F923DE">
              <w:rPr>
                <w:sz w:val="20"/>
                <w:szCs w:val="20"/>
              </w:rPr>
              <w:t>400</w:t>
            </w:r>
          </w:p>
        </w:tc>
        <w:tc>
          <w:tcPr>
            <w:tcW w:w="732" w:type="dxa"/>
            <w:gridSpan w:val="2"/>
          </w:tcPr>
          <w:p w:rsidR="00736EBE" w:rsidRPr="00A03830" w:rsidRDefault="00736EBE" w:rsidP="00994236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1" w:type="dxa"/>
            <w:gridSpan w:val="2"/>
          </w:tcPr>
          <w:p w:rsidR="00736EBE" w:rsidRPr="00A03830" w:rsidRDefault="00736EBE" w:rsidP="00994236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2" w:type="dxa"/>
            <w:gridSpan w:val="2"/>
          </w:tcPr>
          <w:p w:rsidR="00736EBE" w:rsidRPr="00A03830" w:rsidRDefault="00736EBE" w:rsidP="00994236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1" w:type="dxa"/>
            <w:gridSpan w:val="2"/>
          </w:tcPr>
          <w:p w:rsidR="00736EBE" w:rsidRPr="00A03830" w:rsidRDefault="00736EBE" w:rsidP="00994236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2" w:type="dxa"/>
            <w:gridSpan w:val="2"/>
          </w:tcPr>
          <w:p w:rsidR="00736EBE" w:rsidRPr="00A03830" w:rsidRDefault="00736EBE" w:rsidP="00994236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1" w:type="dxa"/>
            <w:gridSpan w:val="2"/>
          </w:tcPr>
          <w:p w:rsidR="00736EBE" w:rsidRPr="00A03830" w:rsidRDefault="00736EBE" w:rsidP="00994236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2" w:type="dxa"/>
            <w:gridSpan w:val="2"/>
          </w:tcPr>
          <w:p w:rsidR="00736EBE" w:rsidRPr="00A03830" w:rsidRDefault="00736EBE" w:rsidP="00994236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36EBE" w:rsidRPr="00EE5E01" w:rsidRDefault="00736EBE" w:rsidP="00994236">
            <w:pPr>
              <w:jc w:val="center"/>
              <w:rPr>
                <w:sz w:val="20"/>
                <w:szCs w:val="20"/>
              </w:rPr>
            </w:pPr>
            <w:r w:rsidRPr="00EE5E01">
              <w:rPr>
                <w:sz w:val="20"/>
                <w:szCs w:val="20"/>
              </w:rPr>
              <w:t>4 623,953</w:t>
            </w:r>
          </w:p>
        </w:tc>
        <w:tc>
          <w:tcPr>
            <w:tcW w:w="731" w:type="dxa"/>
            <w:gridSpan w:val="3"/>
            <w:vAlign w:val="center"/>
          </w:tcPr>
          <w:p w:rsidR="00736EBE" w:rsidRPr="00EE5E01" w:rsidRDefault="00736EBE" w:rsidP="00994236">
            <w:pPr>
              <w:jc w:val="center"/>
              <w:rPr>
                <w:sz w:val="20"/>
                <w:szCs w:val="20"/>
              </w:rPr>
            </w:pPr>
            <w:r w:rsidRPr="00EE5E01">
              <w:rPr>
                <w:sz w:val="20"/>
                <w:szCs w:val="20"/>
              </w:rPr>
              <w:t>4 806,0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32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92" w:type="dxa"/>
            <w:gridSpan w:val="37"/>
          </w:tcPr>
          <w:p w:rsidR="00736EBE" w:rsidRPr="00E153D8" w:rsidRDefault="00736EBE" w:rsidP="00994236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 xml:space="preserve">4. Наименование: </w:t>
            </w:r>
            <w:r w:rsidRPr="00C06EE1">
              <w:rPr>
                <w:sz w:val="20"/>
                <w:szCs w:val="20"/>
              </w:rPr>
              <w:t>Спортивная подготовка по олимпийским видам спорта</w:t>
            </w: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4492" w:type="dxa"/>
            <w:gridSpan w:val="37"/>
          </w:tcPr>
          <w:p w:rsidR="00736EBE" w:rsidRPr="00E153D8" w:rsidRDefault="00736EBE" w:rsidP="00031690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 xml:space="preserve">Показатель объема услуги: </w:t>
            </w:r>
            <w:r>
              <w:rPr>
                <w:bCs/>
                <w:sz w:val="20"/>
                <w:szCs w:val="20"/>
                <w:shd w:val="clear" w:color="auto" w:fill="FFFFFF"/>
              </w:rPr>
              <w:t>число лиц, прошедших спортивную подготовку</w:t>
            </w: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4492" w:type="dxa"/>
            <w:gridSpan w:val="37"/>
          </w:tcPr>
          <w:p w:rsidR="00736EBE" w:rsidRPr="00E153D8" w:rsidRDefault="00736EBE" w:rsidP="00994236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Подпрограмма 2. «</w:t>
            </w:r>
            <w:r w:rsidRPr="00C06EE1">
              <w:rPr>
                <w:sz w:val="20"/>
                <w:szCs w:val="20"/>
              </w:rPr>
              <w:t>Развитие системы подготовки спортивного резерва»</w:t>
            </w: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4492" w:type="dxa"/>
            <w:gridSpan w:val="37"/>
          </w:tcPr>
          <w:p w:rsidR="00736EBE" w:rsidRPr="00C06EE1" w:rsidRDefault="00736EBE" w:rsidP="009F4787">
            <w:pPr>
              <w:suppressAutoHyphens/>
              <w:jc w:val="both"/>
              <w:rPr>
                <w:sz w:val="20"/>
                <w:szCs w:val="20"/>
              </w:rPr>
            </w:pPr>
            <w:r w:rsidRPr="00C06EE1">
              <w:rPr>
                <w:sz w:val="20"/>
                <w:szCs w:val="20"/>
              </w:rPr>
              <w:t>оказание услуг, выполнение работ МБУ «СШ Ачинского района» по реализации программ дополнительного образования детей физкультурно-спортивной направленности</w:t>
            </w: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1586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по виду спорта «волейбол»</w:t>
            </w:r>
          </w:p>
        </w:tc>
        <w:tc>
          <w:tcPr>
            <w:tcW w:w="731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736EBE" w:rsidRPr="00F923DE" w:rsidRDefault="00736EBE" w:rsidP="00994236">
            <w:pPr>
              <w:jc w:val="center"/>
              <w:rPr>
                <w:sz w:val="20"/>
                <w:szCs w:val="20"/>
              </w:rPr>
            </w:pPr>
            <w:r w:rsidRPr="00F923DE">
              <w:rPr>
                <w:sz w:val="20"/>
                <w:szCs w:val="20"/>
              </w:rPr>
              <w:t>6,5</w:t>
            </w:r>
          </w:p>
        </w:tc>
        <w:tc>
          <w:tcPr>
            <w:tcW w:w="731" w:type="dxa"/>
            <w:gridSpan w:val="2"/>
            <w:vAlign w:val="center"/>
          </w:tcPr>
          <w:p w:rsidR="00736EBE" w:rsidRPr="00F923DE" w:rsidRDefault="00736EBE" w:rsidP="00994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32" w:type="dxa"/>
            <w:gridSpan w:val="2"/>
            <w:vAlign w:val="center"/>
          </w:tcPr>
          <w:p w:rsidR="00736EBE" w:rsidRPr="00F923DE" w:rsidRDefault="00736EBE" w:rsidP="00994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736EBE" w:rsidRPr="00F923DE" w:rsidRDefault="00736EBE" w:rsidP="00994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736EBE" w:rsidRPr="00E153D8" w:rsidRDefault="00736EBE" w:rsidP="00994236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736EBE" w:rsidRPr="00E153D8" w:rsidRDefault="00736EBE" w:rsidP="00994236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736EBE" w:rsidRPr="00E153D8" w:rsidRDefault="00736EBE" w:rsidP="00994236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3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3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736EBE" w:rsidRPr="00EE5E01" w:rsidRDefault="00736EBE" w:rsidP="00994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31" w:type="dxa"/>
            <w:gridSpan w:val="2"/>
          </w:tcPr>
          <w:p w:rsidR="00736EBE" w:rsidRPr="00387E03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1580,72</w:t>
            </w:r>
          </w:p>
        </w:tc>
        <w:tc>
          <w:tcPr>
            <w:tcW w:w="732" w:type="dxa"/>
            <w:gridSpan w:val="2"/>
          </w:tcPr>
          <w:p w:rsidR="00736EBE" w:rsidRPr="00387E03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736EBE" w:rsidRPr="00387E03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1586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по виду спорта «баскетбол»</w:t>
            </w:r>
            <w:r>
              <w:rPr>
                <w:sz w:val="20"/>
                <w:szCs w:val="20"/>
              </w:rPr>
              <w:t xml:space="preserve"> этап начальной подготовки</w:t>
            </w:r>
          </w:p>
        </w:tc>
        <w:tc>
          <w:tcPr>
            <w:tcW w:w="731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736EBE" w:rsidRPr="00F923DE" w:rsidRDefault="00736EBE" w:rsidP="00994236">
            <w:pPr>
              <w:jc w:val="center"/>
              <w:rPr>
                <w:sz w:val="20"/>
                <w:szCs w:val="20"/>
              </w:rPr>
            </w:pPr>
            <w:r w:rsidRPr="00F923DE">
              <w:rPr>
                <w:sz w:val="20"/>
                <w:szCs w:val="20"/>
              </w:rPr>
              <w:t>2,5</w:t>
            </w:r>
          </w:p>
        </w:tc>
        <w:tc>
          <w:tcPr>
            <w:tcW w:w="731" w:type="dxa"/>
            <w:gridSpan w:val="2"/>
            <w:vAlign w:val="center"/>
          </w:tcPr>
          <w:p w:rsidR="00736EBE" w:rsidRPr="00F923DE" w:rsidRDefault="00736EBE" w:rsidP="00994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2" w:type="dxa"/>
            <w:gridSpan w:val="2"/>
            <w:vAlign w:val="center"/>
          </w:tcPr>
          <w:p w:rsidR="00736EBE" w:rsidRPr="00F923DE" w:rsidRDefault="00736EBE" w:rsidP="00994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1" w:type="dxa"/>
            <w:gridSpan w:val="2"/>
            <w:vAlign w:val="center"/>
          </w:tcPr>
          <w:p w:rsidR="00736EBE" w:rsidRPr="00F923DE" w:rsidRDefault="00736EBE" w:rsidP="00994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2" w:type="dxa"/>
            <w:gridSpan w:val="2"/>
            <w:vAlign w:val="center"/>
          </w:tcPr>
          <w:p w:rsidR="00736EBE" w:rsidRPr="00E153D8" w:rsidRDefault="00736EBE" w:rsidP="0099423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1" w:type="dxa"/>
            <w:gridSpan w:val="2"/>
            <w:vAlign w:val="center"/>
          </w:tcPr>
          <w:p w:rsidR="00736EBE" w:rsidRPr="00E153D8" w:rsidRDefault="00736EBE" w:rsidP="0099423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2" w:type="dxa"/>
            <w:gridSpan w:val="2"/>
            <w:vAlign w:val="center"/>
          </w:tcPr>
          <w:p w:rsidR="00736EBE" w:rsidRPr="00E153D8" w:rsidRDefault="00736EBE" w:rsidP="0099423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1" w:type="dxa"/>
            <w:gridSpan w:val="3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3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736EBE" w:rsidRPr="00EE5E01" w:rsidRDefault="00736EBE" w:rsidP="00994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495, 56</w:t>
            </w:r>
          </w:p>
        </w:tc>
        <w:tc>
          <w:tcPr>
            <w:tcW w:w="731" w:type="dxa"/>
            <w:gridSpan w:val="2"/>
          </w:tcPr>
          <w:p w:rsidR="00736EBE" w:rsidRPr="00387E03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499,04</w:t>
            </w:r>
          </w:p>
        </w:tc>
        <w:tc>
          <w:tcPr>
            <w:tcW w:w="732" w:type="dxa"/>
            <w:gridSpan w:val="2"/>
          </w:tcPr>
          <w:p w:rsidR="00736EBE" w:rsidRPr="00387E03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1086,09</w:t>
            </w:r>
          </w:p>
        </w:tc>
        <w:tc>
          <w:tcPr>
            <w:tcW w:w="731" w:type="dxa"/>
            <w:gridSpan w:val="2"/>
          </w:tcPr>
          <w:p w:rsidR="00736EBE" w:rsidRPr="00387E03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1086,09</w:t>
            </w:r>
          </w:p>
        </w:tc>
        <w:tc>
          <w:tcPr>
            <w:tcW w:w="732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6EBE" w:rsidRPr="00E153D8" w:rsidTr="004F0278">
        <w:tc>
          <w:tcPr>
            <w:tcW w:w="807" w:type="dxa"/>
          </w:tcPr>
          <w:p w:rsidR="00736EBE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по виду спорта «баскетбол»</w:t>
            </w:r>
            <w:r>
              <w:rPr>
                <w:sz w:val="20"/>
                <w:szCs w:val="20"/>
              </w:rPr>
              <w:t>тренировочный этап</w:t>
            </w:r>
          </w:p>
        </w:tc>
        <w:tc>
          <w:tcPr>
            <w:tcW w:w="731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736EBE" w:rsidRPr="00F923DE" w:rsidRDefault="00736EBE" w:rsidP="00994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736EBE" w:rsidRDefault="00736EBE" w:rsidP="00994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736EBE" w:rsidRDefault="00736EBE" w:rsidP="00994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31" w:type="dxa"/>
            <w:gridSpan w:val="2"/>
            <w:vAlign w:val="center"/>
          </w:tcPr>
          <w:p w:rsidR="00736EBE" w:rsidRDefault="00736EBE" w:rsidP="00994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32" w:type="dxa"/>
            <w:gridSpan w:val="2"/>
            <w:vAlign w:val="center"/>
          </w:tcPr>
          <w:p w:rsidR="00736EBE" w:rsidRDefault="00736EBE" w:rsidP="0099423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31" w:type="dxa"/>
            <w:gridSpan w:val="2"/>
            <w:vAlign w:val="center"/>
          </w:tcPr>
          <w:p w:rsidR="00736EBE" w:rsidRDefault="00736EBE" w:rsidP="0099423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32" w:type="dxa"/>
            <w:gridSpan w:val="2"/>
            <w:vAlign w:val="center"/>
          </w:tcPr>
          <w:p w:rsidR="00736EBE" w:rsidRDefault="00736EBE" w:rsidP="0099423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31" w:type="dxa"/>
            <w:gridSpan w:val="3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3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736EBE" w:rsidRDefault="00736EBE" w:rsidP="00994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736EBE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736EBE" w:rsidRPr="00387E03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3977,21</w:t>
            </w:r>
          </w:p>
        </w:tc>
        <w:tc>
          <w:tcPr>
            <w:tcW w:w="731" w:type="dxa"/>
            <w:gridSpan w:val="2"/>
          </w:tcPr>
          <w:p w:rsidR="00736EBE" w:rsidRPr="00387E03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3977,21</w:t>
            </w:r>
          </w:p>
        </w:tc>
        <w:tc>
          <w:tcPr>
            <w:tcW w:w="732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1586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по виду спорта «футбол»</w:t>
            </w:r>
          </w:p>
        </w:tc>
        <w:tc>
          <w:tcPr>
            <w:tcW w:w="731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736EBE" w:rsidRPr="00F923DE" w:rsidRDefault="00736EBE" w:rsidP="00994236">
            <w:pPr>
              <w:jc w:val="center"/>
              <w:rPr>
                <w:sz w:val="20"/>
                <w:szCs w:val="20"/>
              </w:rPr>
            </w:pPr>
            <w:r w:rsidRPr="00F923DE">
              <w:rPr>
                <w:sz w:val="20"/>
                <w:szCs w:val="20"/>
              </w:rPr>
              <w:t>6,5</w:t>
            </w:r>
          </w:p>
        </w:tc>
        <w:tc>
          <w:tcPr>
            <w:tcW w:w="731" w:type="dxa"/>
            <w:gridSpan w:val="2"/>
            <w:vAlign w:val="center"/>
          </w:tcPr>
          <w:p w:rsidR="00736EBE" w:rsidRPr="00F923DE" w:rsidRDefault="00736EBE" w:rsidP="00994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736EBE" w:rsidRPr="00F923DE" w:rsidRDefault="00736EBE" w:rsidP="00994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736EBE" w:rsidRPr="00F923DE" w:rsidRDefault="00736EBE" w:rsidP="00994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736EBE" w:rsidRPr="00E153D8" w:rsidRDefault="00736EBE" w:rsidP="00994236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736EBE" w:rsidRPr="00E153D8" w:rsidRDefault="00736EBE" w:rsidP="00994236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736EBE" w:rsidRPr="00E153D8" w:rsidRDefault="00736EBE" w:rsidP="00994236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3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3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736EBE" w:rsidRPr="00EE5E01" w:rsidRDefault="00736EBE" w:rsidP="00994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1 304,25</w:t>
            </w:r>
          </w:p>
        </w:tc>
        <w:tc>
          <w:tcPr>
            <w:tcW w:w="731" w:type="dxa"/>
            <w:gridSpan w:val="2"/>
            <w:vAlign w:val="center"/>
          </w:tcPr>
          <w:p w:rsidR="00736EBE" w:rsidRPr="00EE5E01" w:rsidRDefault="00736EBE" w:rsidP="00994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736EBE" w:rsidRPr="00EE5E01" w:rsidRDefault="00736EBE" w:rsidP="00994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736EBE" w:rsidRPr="00387E03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92" w:type="dxa"/>
            <w:gridSpan w:val="37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5. Наименование: Реализация дополнительных общеразвивающих программ</w:t>
            </w:r>
            <w:r>
              <w:rPr>
                <w:b/>
                <w:sz w:val="20"/>
                <w:szCs w:val="20"/>
              </w:rPr>
              <w:t xml:space="preserve"> (с 2018 года данная услуга в учреждение не реализовывается)</w:t>
            </w: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4492" w:type="dxa"/>
            <w:gridSpan w:val="37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Показатель объема услуги:</w:t>
            </w:r>
            <w:r w:rsidRPr="00E153D8">
              <w:rPr>
                <w:sz w:val="20"/>
                <w:szCs w:val="20"/>
              </w:rPr>
              <w:t xml:space="preserve"> </w:t>
            </w:r>
            <w:r w:rsidRPr="00E153D8">
              <w:rPr>
                <w:bCs/>
                <w:sz w:val="20"/>
                <w:szCs w:val="20"/>
                <w:shd w:val="clear" w:color="auto" w:fill="FFFFFF"/>
              </w:rPr>
              <w:t>Число человеко-часов пребывания</w:t>
            </w: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4492" w:type="dxa"/>
            <w:gridSpan w:val="37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Подпрограмма 2.</w:t>
            </w:r>
            <w:r w:rsidRPr="00E153D8">
              <w:rPr>
                <w:sz w:val="20"/>
                <w:szCs w:val="20"/>
              </w:rPr>
              <w:t xml:space="preserve"> «Развитие системы подготовки спортивного резерва»</w:t>
            </w: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1586" w:type="dxa"/>
          </w:tcPr>
          <w:p w:rsidR="00736EBE" w:rsidRPr="00E153D8" w:rsidRDefault="00736EBE" w:rsidP="00D53B7A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Обеспечение деятельности (оказание услуг, выполнение работ) муниципальным бюджетным  учреждением «</w:t>
            </w:r>
            <w:r>
              <w:rPr>
                <w:sz w:val="20"/>
                <w:szCs w:val="20"/>
              </w:rPr>
              <w:t>С</w:t>
            </w:r>
            <w:r w:rsidRPr="00E153D8">
              <w:rPr>
                <w:sz w:val="20"/>
                <w:szCs w:val="20"/>
              </w:rPr>
              <w:t xml:space="preserve">портивная школа Ачинского района» </w:t>
            </w:r>
          </w:p>
        </w:tc>
        <w:tc>
          <w:tcPr>
            <w:tcW w:w="731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736EBE" w:rsidRPr="00F923DE" w:rsidRDefault="00736EBE" w:rsidP="00994236">
            <w:pPr>
              <w:jc w:val="center"/>
              <w:rPr>
                <w:sz w:val="20"/>
                <w:szCs w:val="20"/>
              </w:rPr>
            </w:pPr>
            <w:r w:rsidRPr="00F923DE">
              <w:rPr>
                <w:sz w:val="20"/>
                <w:szCs w:val="20"/>
              </w:rPr>
              <w:t>41580</w:t>
            </w:r>
          </w:p>
        </w:tc>
        <w:tc>
          <w:tcPr>
            <w:tcW w:w="731" w:type="dxa"/>
            <w:gridSpan w:val="2"/>
            <w:vAlign w:val="center"/>
          </w:tcPr>
          <w:p w:rsidR="00736EBE" w:rsidRPr="00F923DE" w:rsidRDefault="00736EBE" w:rsidP="00994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38916</w:t>
            </w:r>
          </w:p>
        </w:tc>
        <w:tc>
          <w:tcPr>
            <w:tcW w:w="732" w:type="dxa"/>
            <w:gridSpan w:val="2"/>
            <w:vAlign w:val="center"/>
          </w:tcPr>
          <w:p w:rsidR="00736EBE" w:rsidRPr="00F923DE" w:rsidRDefault="00736EBE" w:rsidP="00994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736EBE" w:rsidRPr="00D5798A" w:rsidRDefault="00736EBE" w:rsidP="00994236">
            <w:pPr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736EBE" w:rsidRPr="003D413D" w:rsidRDefault="00736EBE" w:rsidP="00994236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736EBE" w:rsidRPr="003D413D" w:rsidRDefault="00736EBE" w:rsidP="00994236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736EBE" w:rsidRPr="003D413D" w:rsidRDefault="00736EBE" w:rsidP="00994236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3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3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736EBE" w:rsidRPr="000B6EC5" w:rsidRDefault="00736EBE" w:rsidP="00994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677,53</w:t>
            </w:r>
          </w:p>
        </w:tc>
        <w:tc>
          <w:tcPr>
            <w:tcW w:w="731" w:type="dxa"/>
            <w:gridSpan w:val="2"/>
            <w:vAlign w:val="center"/>
          </w:tcPr>
          <w:p w:rsidR="00736EBE" w:rsidRPr="00387E03" w:rsidRDefault="00736EBE" w:rsidP="0099423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677,52</w:t>
            </w:r>
          </w:p>
        </w:tc>
        <w:tc>
          <w:tcPr>
            <w:tcW w:w="732" w:type="dxa"/>
            <w:gridSpan w:val="2"/>
            <w:vAlign w:val="center"/>
          </w:tcPr>
          <w:p w:rsidR="00736EBE" w:rsidRPr="00387E03" w:rsidRDefault="00736EBE" w:rsidP="00994236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736EBE" w:rsidRPr="00387E03" w:rsidRDefault="00736EBE" w:rsidP="00994236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4492" w:type="dxa"/>
            <w:gridSpan w:val="37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6. Наименование: Реализация дополнительных предпрофессиональных программ</w:t>
            </w:r>
            <w:r>
              <w:rPr>
                <w:b/>
                <w:sz w:val="20"/>
                <w:szCs w:val="20"/>
              </w:rPr>
              <w:t xml:space="preserve"> (с 2018 года данная услуга в учреждение не реализовывается)</w:t>
            </w: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14492" w:type="dxa"/>
            <w:gridSpan w:val="37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Показатель объема услуги:</w:t>
            </w:r>
            <w:r w:rsidRPr="00E153D8">
              <w:rPr>
                <w:sz w:val="20"/>
                <w:szCs w:val="20"/>
              </w:rPr>
              <w:t xml:space="preserve"> </w:t>
            </w:r>
            <w:r w:rsidRPr="00E153D8">
              <w:rPr>
                <w:bCs/>
                <w:sz w:val="20"/>
                <w:szCs w:val="20"/>
                <w:shd w:val="clear" w:color="auto" w:fill="FFFFFF"/>
              </w:rPr>
              <w:t>Число человеко-часов пребывания</w:t>
            </w: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14492" w:type="dxa"/>
            <w:gridSpan w:val="37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Подпрограмма 2.</w:t>
            </w:r>
            <w:r w:rsidRPr="00E153D8">
              <w:rPr>
                <w:sz w:val="20"/>
                <w:szCs w:val="20"/>
              </w:rPr>
              <w:t xml:space="preserve"> «Развитие системы подготовки спортивного резерва»</w:t>
            </w: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1586" w:type="dxa"/>
          </w:tcPr>
          <w:p w:rsidR="00736EBE" w:rsidRPr="00E153D8" w:rsidRDefault="00736EBE" w:rsidP="00D53B7A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Обеспечение деятельности (оказание услуг, выполнение работ) муниципальным бюджетным  учреждением «</w:t>
            </w:r>
            <w:r>
              <w:rPr>
                <w:sz w:val="20"/>
                <w:szCs w:val="20"/>
              </w:rPr>
              <w:t>С</w:t>
            </w:r>
            <w:r w:rsidRPr="00E153D8">
              <w:rPr>
                <w:sz w:val="20"/>
                <w:szCs w:val="20"/>
              </w:rPr>
              <w:t xml:space="preserve">портивная школа Ачинского района» </w:t>
            </w:r>
          </w:p>
        </w:tc>
        <w:tc>
          <w:tcPr>
            <w:tcW w:w="731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736EBE" w:rsidRPr="00F923DE" w:rsidRDefault="00736EBE" w:rsidP="00994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F923DE">
              <w:rPr>
                <w:sz w:val="20"/>
                <w:szCs w:val="20"/>
              </w:rPr>
              <w:t>920</w:t>
            </w:r>
          </w:p>
        </w:tc>
        <w:tc>
          <w:tcPr>
            <w:tcW w:w="731" w:type="dxa"/>
            <w:gridSpan w:val="2"/>
            <w:vAlign w:val="center"/>
          </w:tcPr>
          <w:p w:rsidR="00736EBE" w:rsidRPr="00F923DE" w:rsidRDefault="00736EBE" w:rsidP="00994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85284</w:t>
            </w:r>
          </w:p>
        </w:tc>
        <w:tc>
          <w:tcPr>
            <w:tcW w:w="732" w:type="dxa"/>
            <w:gridSpan w:val="2"/>
            <w:vAlign w:val="center"/>
          </w:tcPr>
          <w:p w:rsidR="00736EBE" w:rsidRPr="00F923DE" w:rsidRDefault="00736EBE" w:rsidP="00994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736EBE" w:rsidRPr="00F923DE" w:rsidRDefault="00736EBE" w:rsidP="00994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736EBE" w:rsidRDefault="00736EBE" w:rsidP="00994236">
            <w:pPr>
              <w:jc w:val="center"/>
            </w:pPr>
          </w:p>
        </w:tc>
        <w:tc>
          <w:tcPr>
            <w:tcW w:w="731" w:type="dxa"/>
            <w:gridSpan w:val="2"/>
            <w:vAlign w:val="center"/>
          </w:tcPr>
          <w:p w:rsidR="00736EBE" w:rsidRDefault="00736EBE" w:rsidP="00994236">
            <w:pPr>
              <w:jc w:val="center"/>
            </w:pPr>
          </w:p>
        </w:tc>
        <w:tc>
          <w:tcPr>
            <w:tcW w:w="732" w:type="dxa"/>
            <w:gridSpan w:val="2"/>
            <w:vAlign w:val="center"/>
          </w:tcPr>
          <w:p w:rsidR="00736EBE" w:rsidRDefault="00736EBE" w:rsidP="00994236">
            <w:pPr>
              <w:jc w:val="center"/>
            </w:pPr>
          </w:p>
        </w:tc>
        <w:tc>
          <w:tcPr>
            <w:tcW w:w="731" w:type="dxa"/>
            <w:gridSpan w:val="3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3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736EBE" w:rsidRPr="00E153D8" w:rsidRDefault="00736EBE" w:rsidP="00994236">
            <w:pPr>
              <w:suppressAutoHyphens/>
              <w:jc w:val="center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1 919,4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31" w:type="dxa"/>
            <w:gridSpan w:val="2"/>
            <w:vAlign w:val="center"/>
          </w:tcPr>
          <w:p w:rsidR="00736EBE" w:rsidRPr="00E153D8" w:rsidRDefault="00736EBE" w:rsidP="0099423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3248,46</w:t>
            </w:r>
          </w:p>
        </w:tc>
        <w:tc>
          <w:tcPr>
            <w:tcW w:w="732" w:type="dxa"/>
            <w:gridSpan w:val="2"/>
            <w:vAlign w:val="center"/>
          </w:tcPr>
          <w:p w:rsidR="00736EBE" w:rsidRPr="00E153D8" w:rsidRDefault="00736EBE" w:rsidP="00994236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736EBE" w:rsidRPr="00E153D8" w:rsidRDefault="00736EBE" w:rsidP="00994236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4492" w:type="dxa"/>
            <w:gridSpan w:val="37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7. Наименование: Проведение занятий физкультурно-спортивной направленности по месту проживания граждан</w:t>
            </w: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14492" w:type="dxa"/>
            <w:gridSpan w:val="37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Показатель объема работы:</w:t>
            </w:r>
            <w:r w:rsidRPr="00E153D8">
              <w:rPr>
                <w:sz w:val="20"/>
                <w:szCs w:val="20"/>
              </w:rPr>
              <w:t xml:space="preserve"> </w:t>
            </w:r>
            <w:r w:rsidRPr="00E153D8">
              <w:rPr>
                <w:bCs/>
                <w:sz w:val="20"/>
                <w:szCs w:val="20"/>
                <w:shd w:val="clear" w:color="auto" w:fill="FFFFFF"/>
              </w:rPr>
              <w:t>количество занятий</w:t>
            </w: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14492" w:type="dxa"/>
            <w:gridSpan w:val="37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Подпрограмма 1.</w:t>
            </w:r>
            <w:r w:rsidRPr="00E153D8">
              <w:rPr>
                <w:sz w:val="20"/>
                <w:szCs w:val="20"/>
              </w:rPr>
              <w:t xml:space="preserve"> «Развитие массовой физической культуры и  спорта»</w:t>
            </w: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2558,627.3</w:t>
            </w:r>
          </w:p>
        </w:tc>
        <w:tc>
          <w:tcPr>
            <w:tcW w:w="1586" w:type="dxa"/>
          </w:tcPr>
          <w:p w:rsidR="00736EBE" w:rsidRPr="00E153D8" w:rsidRDefault="00736EBE" w:rsidP="00D53B7A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 xml:space="preserve">Обеспечение деятельности (выполнение работ) муниципальным бюджетным  учреждением «спортивная школа Ачинского района» </w:t>
            </w:r>
          </w:p>
        </w:tc>
        <w:tc>
          <w:tcPr>
            <w:tcW w:w="731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2520</w:t>
            </w:r>
          </w:p>
        </w:tc>
        <w:tc>
          <w:tcPr>
            <w:tcW w:w="731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</w:t>
            </w:r>
          </w:p>
        </w:tc>
        <w:tc>
          <w:tcPr>
            <w:tcW w:w="732" w:type="dxa"/>
            <w:gridSpan w:val="2"/>
          </w:tcPr>
          <w:p w:rsidR="00736EBE" w:rsidRDefault="00736EBE" w:rsidP="00031690">
            <w:r>
              <w:rPr>
                <w:sz w:val="20"/>
                <w:szCs w:val="20"/>
              </w:rPr>
              <w:t>8500</w:t>
            </w:r>
          </w:p>
        </w:tc>
        <w:tc>
          <w:tcPr>
            <w:tcW w:w="731" w:type="dxa"/>
            <w:gridSpan w:val="2"/>
          </w:tcPr>
          <w:p w:rsidR="00736EBE" w:rsidRDefault="00736EBE" w:rsidP="00994236">
            <w:r>
              <w:rPr>
                <w:sz w:val="20"/>
                <w:szCs w:val="20"/>
              </w:rPr>
              <w:t>8500</w:t>
            </w:r>
          </w:p>
        </w:tc>
        <w:tc>
          <w:tcPr>
            <w:tcW w:w="732" w:type="dxa"/>
            <w:gridSpan w:val="2"/>
          </w:tcPr>
          <w:p w:rsidR="00736EBE" w:rsidRPr="0059333E" w:rsidRDefault="00736EBE" w:rsidP="00994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</w:t>
            </w:r>
          </w:p>
        </w:tc>
        <w:tc>
          <w:tcPr>
            <w:tcW w:w="731" w:type="dxa"/>
            <w:gridSpan w:val="2"/>
          </w:tcPr>
          <w:p w:rsidR="00736EBE" w:rsidRPr="0059333E" w:rsidRDefault="00736EBE" w:rsidP="00994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</w:t>
            </w:r>
          </w:p>
        </w:tc>
        <w:tc>
          <w:tcPr>
            <w:tcW w:w="732" w:type="dxa"/>
            <w:gridSpan w:val="2"/>
          </w:tcPr>
          <w:p w:rsidR="00736EBE" w:rsidRPr="0059333E" w:rsidRDefault="00736EBE" w:rsidP="00994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</w:t>
            </w:r>
          </w:p>
        </w:tc>
        <w:tc>
          <w:tcPr>
            <w:tcW w:w="731" w:type="dxa"/>
            <w:gridSpan w:val="3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3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2 759,25</w:t>
            </w:r>
          </w:p>
        </w:tc>
        <w:tc>
          <w:tcPr>
            <w:tcW w:w="731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2558,62</w:t>
            </w:r>
          </w:p>
        </w:tc>
        <w:tc>
          <w:tcPr>
            <w:tcW w:w="732" w:type="dxa"/>
            <w:gridSpan w:val="2"/>
          </w:tcPr>
          <w:p w:rsidR="00736EBE" w:rsidRPr="00E153D8" w:rsidRDefault="00736EBE" w:rsidP="00715DF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3243,14</w:t>
            </w:r>
          </w:p>
        </w:tc>
        <w:tc>
          <w:tcPr>
            <w:tcW w:w="731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4492" w:type="dxa"/>
            <w:gridSpan w:val="37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8. Наименование: 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14492" w:type="dxa"/>
            <w:gridSpan w:val="37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Показатель объема работы:</w:t>
            </w:r>
            <w:r w:rsidRPr="00E153D8">
              <w:rPr>
                <w:sz w:val="20"/>
                <w:szCs w:val="20"/>
              </w:rPr>
              <w:t xml:space="preserve"> </w:t>
            </w:r>
            <w:r w:rsidRPr="00E153D8">
              <w:rPr>
                <w:bCs/>
                <w:sz w:val="20"/>
                <w:szCs w:val="20"/>
                <w:shd w:val="clear" w:color="auto" w:fill="FFFFFF"/>
              </w:rPr>
              <w:t>Количество мероприятий</w:t>
            </w: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14492" w:type="dxa"/>
            <w:gridSpan w:val="37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Подпрограмма 1.</w:t>
            </w:r>
            <w:r w:rsidRPr="00E153D8">
              <w:rPr>
                <w:sz w:val="20"/>
                <w:szCs w:val="20"/>
              </w:rPr>
              <w:t xml:space="preserve"> «Развитие массовой физической культуры и  спорта»</w:t>
            </w:r>
          </w:p>
        </w:tc>
      </w:tr>
      <w:tr w:rsidR="00736EBE" w:rsidRPr="00E153D8" w:rsidTr="004F0278">
        <w:tc>
          <w:tcPr>
            <w:tcW w:w="807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  <w:bookmarkStart w:id="3" w:name="_GoBack"/>
            <w:bookmarkEnd w:id="3"/>
          </w:p>
        </w:tc>
        <w:tc>
          <w:tcPr>
            <w:tcW w:w="1586" w:type="dxa"/>
          </w:tcPr>
          <w:p w:rsidR="00736EBE" w:rsidRPr="00E153D8" w:rsidRDefault="00736EBE" w:rsidP="00D53B7A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Обеспечение деятельности (выполнение работ) муниципальным бюджетным  учреждением «</w:t>
            </w:r>
            <w:r>
              <w:rPr>
                <w:sz w:val="20"/>
                <w:szCs w:val="20"/>
              </w:rPr>
              <w:t>С</w:t>
            </w:r>
            <w:r w:rsidRPr="00E153D8">
              <w:rPr>
                <w:sz w:val="20"/>
                <w:szCs w:val="20"/>
              </w:rPr>
              <w:t>портивная школа» Ачинского района</w:t>
            </w:r>
          </w:p>
        </w:tc>
        <w:tc>
          <w:tcPr>
            <w:tcW w:w="731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1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2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1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2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1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2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1" w:type="dxa"/>
            <w:gridSpan w:val="3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3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661, 96</w:t>
            </w:r>
          </w:p>
        </w:tc>
        <w:tc>
          <w:tcPr>
            <w:tcW w:w="731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1395,38</w:t>
            </w:r>
          </w:p>
        </w:tc>
        <w:tc>
          <w:tcPr>
            <w:tcW w:w="732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393,38</w:t>
            </w:r>
          </w:p>
        </w:tc>
        <w:tc>
          <w:tcPr>
            <w:tcW w:w="731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6EBE" w:rsidRPr="00E153D8" w:rsidTr="00262A32">
        <w:tc>
          <w:tcPr>
            <w:tcW w:w="807" w:type="dxa"/>
          </w:tcPr>
          <w:p w:rsidR="00736EBE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92" w:type="dxa"/>
            <w:gridSpan w:val="37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E153D8">
              <w:rPr>
                <w:b/>
                <w:sz w:val="20"/>
                <w:szCs w:val="20"/>
              </w:rPr>
              <w:t xml:space="preserve"> Наименование:</w:t>
            </w:r>
            <w:r>
              <w:rPr>
                <w:b/>
                <w:sz w:val="20"/>
                <w:szCs w:val="20"/>
              </w:rPr>
              <w:t xml:space="preserve"> проведение тестирования выполнения нормативов испытаний (тестов)Комплекса «Готов к труду и обороне»</w:t>
            </w:r>
          </w:p>
        </w:tc>
      </w:tr>
      <w:tr w:rsidR="00736EBE" w:rsidRPr="00E153D8" w:rsidTr="00262A32">
        <w:tc>
          <w:tcPr>
            <w:tcW w:w="807" w:type="dxa"/>
          </w:tcPr>
          <w:p w:rsidR="00736EBE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14492" w:type="dxa"/>
            <w:gridSpan w:val="37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Показатель объема работы:</w:t>
            </w:r>
            <w:r w:rsidRPr="00E153D8">
              <w:rPr>
                <w:sz w:val="20"/>
                <w:szCs w:val="20"/>
              </w:rPr>
              <w:t xml:space="preserve"> </w:t>
            </w:r>
            <w:r w:rsidRPr="00E153D8">
              <w:rPr>
                <w:bCs/>
                <w:sz w:val="20"/>
                <w:szCs w:val="20"/>
                <w:shd w:val="clear" w:color="auto" w:fill="FFFFFF"/>
              </w:rPr>
              <w:t>Количество мероприятий</w:t>
            </w:r>
          </w:p>
        </w:tc>
      </w:tr>
      <w:tr w:rsidR="00736EBE" w:rsidRPr="00E153D8" w:rsidTr="00262A32">
        <w:tc>
          <w:tcPr>
            <w:tcW w:w="807" w:type="dxa"/>
          </w:tcPr>
          <w:p w:rsidR="00736EBE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14492" w:type="dxa"/>
            <w:gridSpan w:val="37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Подпрограмма 1.</w:t>
            </w:r>
            <w:r w:rsidRPr="00E153D8">
              <w:rPr>
                <w:sz w:val="20"/>
                <w:szCs w:val="20"/>
              </w:rPr>
              <w:t xml:space="preserve"> «Развитие массовой физической культуры и  спорта»</w:t>
            </w:r>
          </w:p>
        </w:tc>
      </w:tr>
      <w:tr w:rsidR="00736EBE" w:rsidRPr="00E153D8" w:rsidTr="004F0278">
        <w:tc>
          <w:tcPr>
            <w:tcW w:w="807" w:type="dxa"/>
          </w:tcPr>
          <w:p w:rsidR="00736EBE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1586" w:type="dxa"/>
          </w:tcPr>
          <w:p w:rsidR="00736EBE" w:rsidRPr="00E153D8" w:rsidRDefault="00736EBE" w:rsidP="00D53B7A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Обеспечение деятельности (выполнение работ) муниципальным бюджетным  учреждением «</w:t>
            </w:r>
            <w:r>
              <w:rPr>
                <w:sz w:val="20"/>
                <w:szCs w:val="20"/>
              </w:rPr>
              <w:t>С</w:t>
            </w:r>
            <w:r w:rsidRPr="00E153D8">
              <w:rPr>
                <w:sz w:val="20"/>
                <w:szCs w:val="20"/>
              </w:rPr>
              <w:t>портивная школа» Ачинского района</w:t>
            </w:r>
          </w:p>
        </w:tc>
        <w:tc>
          <w:tcPr>
            <w:tcW w:w="731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736EBE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736EBE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736EBE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31" w:type="dxa"/>
            <w:gridSpan w:val="2"/>
          </w:tcPr>
          <w:p w:rsidR="00736EBE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736EBE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736EBE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736EBE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3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3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736EBE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37,43</w:t>
            </w:r>
          </w:p>
        </w:tc>
        <w:tc>
          <w:tcPr>
            <w:tcW w:w="731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736EBE" w:rsidRPr="00E153D8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736EBE" w:rsidRPr="00E153D8" w:rsidTr="00262A32">
        <w:tc>
          <w:tcPr>
            <w:tcW w:w="807" w:type="dxa"/>
          </w:tcPr>
          <w:p w:rsidR="00736EBE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92" w:type="dxa"/>
            <w:gridSpan w:val="37"/>
          </w:tcPr>
          <w:p w:rsidR="00736EBE" w:rsidRPr="00715DF7" w:rsidRDefault="00736EBE" w:rsidP="00715DF7">
            <w:pPr>
              <w:pStyle w:val="ListParagraph"/>
              <w:numPr>
                <w:ilvl w:val="0"/>
                <w:numId w:val="32"/>
              </w:numPr>
              <w:suppressAutoHyphens/>
              <w:ind w:left="44" w:firstLine="0"/>
              <w:jc w:val="both"/>
              <w:rPr>
                <w:sz w:val="20"/>
                <w:szCs w:val="20"/>
              </w:rPr>
            </w:pPr>
            <w:r w:rsidRPr="00AA03E6">
              <w:rPr>
                <w:rFonts w:ascii="Times New Roman" w:hAnsi="Times New Roman"/>
                <w:b/>
                <w:sz w:val="20"/>
                <w:szCs w:val="20"/>
              </w:rPr>
              <w:t>Наименование: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15DF7">
              <w:rPr>
                <w:rFonts w:ascii="Times New Roman" w:hAnsi="Times New Roman"/>
                <w:b/>
                <w:sz w:val="20"/>
                <w:szCs w:val="20"/>
              </w:rPr>
              <w:t>Организация и обеспечение подготовки спортивного резерва</w:t>
            </w:r>
          </w:p>
        </w:tc>
      </w:tr>
      <w:tr w:rsidR="00736EBE" w:rsidRPr="00E153D8" w:rsidTr="00262A32">
        <w:tc>
          <w:tcPr>
            <w:tcW w:w="807" w:type="dxa"/>
          </w:tcPr>
          <w:p w:rsidR="00736EBE" w:rsidRDefault="00736EBE" w:rsidP="0099423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14492" w:type="dxa"/>
            <w:gridSpan w:val="37"/>
          </w:tcPr>
          <w:p w:rsidR="00736EBE" w:rsidRPr="00E153D8" w:rsidRDefault="00736EBE" w:rsidP="00AA03E6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Показатель объема работы:</w:t>
            </w:r>
            <w:r w:rsidRPr="00E153D8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shd w:val="clear" w:color="auto" w:fill="FFFFFF"/>
              </w:rPr>
              <w:t>количество лиц</w:t>
            </w:r>
          </w:p>
        </w:tc>
      </w:tr>
    </w:tbl>
    <w:p w:rsidR="00736EBE" w:rsidRDefault="00736EBE" w:rsidP="00994236"/>
    <w:tbl>
      <w:tblPr>
        <w:tblW w:w="15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7"/>
        <w:gridCol w:w="1586"/>
        <w:gridCol w:w="731"/>
        <w:gridCol w:w="731"/>
        <w:gridCol w:w="732"/>
        <w:gridCol w:w="731"/>
        <w:gridCol w:w="732"/>
        <w:gridCol w:w="731"/>
        <w:gridCol w:w="732"/>
        <w:gridCol w:w="731"/>
        <w:gridCol w:w="732"/>
        <w:gridCol w:w="731"/>
        <w:gridCol w:w="731"/>
        <w:gridCol w:w="732"/>
        <w:gridCol w:w="731"/>
        <w:gridCol w:w="732"/>
        <w:gridCol w:w="731"/>
        <w:gridCol w:w="732"/>
        <w:gridCol w:w="613"/>
        <w:gridCol w:w="590"/>
      </w:tblGrid>
      <w:tr w:rsidR="00736EBE" w:rsidRPr="00E153D8" w:rsidTr="00262A32">
        <w:tc>
          <w:tcPr>
            <w:tcW w:w="807" w:type="dxa"/>
          </w:tcPr>
          <w:p w:rsidR="00736EBE" w:rsidRDefault="00736EBE" w:rsidP="00262A3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14492" w:type="dxa"/>
            <w:gridSpan w:val="19"/>
          </w:tcPr>
          <w:p w:rsidR="00736EBE" w:rsidRPr="00E153D8" w:rsidRDefault="00736EBE" w:rsidP="00262A32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 xml:space="preserve"> Подпрограмма 2.</w:t>
            </w:r>
            <w:r w:rsidRPr="00E153D8">
              <w:rPr>
                <w:sz w:val="20"/>
                <w:szCs w:val="20"/>
              </w:rPr>
              <w:t xml:space="preserve"> «Развитие системы подготовки спортивного резерва»</w:t>
            </w:r>
          </w:p>
        </w:tc>
      </w:tr>
      <w:tr w:rsidR="00736EBE" w:rsidRPr="00E153D8" w:rsidTr="00262A32">
        <w:tc>
          <w:tcPr>
            <w:tcW w:w="807" w:type="dxa"/>
          </w:tcPr>
          <w:p w:rsidR="00736EBE" w:rsidRDefault="00736EBE" w:rsidP="00262A3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1586" w:type="dxa"/>
          </w:tcPr>
          <w:p w:rsidR="00736EBE" w:rsidRPr="00E153D8" w:rsidRDefault="00736EBE" w:rsidP="00262A32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Обеспечение деятельности (выполнение работ) муниципальным бюджетным  учреждением «</w:t>
            </w:r>
            <w:r>
              <w:rPr>
                <w:sz w:val="20"/>
                <w:szCs w:val="20"/>
              </w:rPr>
              <w:t>С</w:t>
            </w:r>
            <w:r w:rsidRPr="00E153D8">
              <w:rPr>
                <w:sz w:val="20"/>
                <w:szCs w:val="20"/>
              </w:rPr>
              <w:t>портивная школа» Ачинского района</w:t>
            </w:r>
          </w:p>
        </w:tc>
        <w:tc>
          <w:tcPr>
            <w:tcW w:w="731" w:type="dxa"/>
          </w:tcPr>
          <w:p w:rsidR="00736EBE" w:rsidRPr="00E153D8" w:rsidRDefault="00736EBE" w:rsidP="00262A32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</w:tcPr>
          <w:p w:rsidR="00736EBE" w:rsidRPr="00E153D8" w:rsidRDefault="00736EBE" w:rsidP="00262A32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736EBE" w:rsidRDefault="00736EBE" w:rsidP="00262A32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</w:tcPr>
          <w:p w:rsidR="00736EBE" w:rsidRDefault="00736EBE" w:rsidP="00262A32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736EBE" w:rsidRDefault="00736EBE" w:rsidP="00262A3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731" w:type="dxa"/>
          </w:tcPr>
          <w:p w:rsidR="00736EBE" w:rsidRDefault="00736EBE" w:rsidP="00262A32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736EBE" w:rsidRDefault="00736EBE" w:rsidP="00262A32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</w:tcPr>
          <w:p w:rsidR="00736EBE" w:rsidRDefault="00736EBE" w:rsidP="00262A32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736EBE" w:rsidRDefault="00736EBE" w:rsidP="00262A32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</w:tcPr>
          <w:p w:rsidR="00736EBE" w:rsidRPr="00E153D8" w:rsidRDefault="00736EBE" w:rsidP="00262A32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</w:tcPr>
          <w:p w:rsidR="00736EBE" w:rsidRPr="00E153D8" w:rsidRDefault="00736EBE" w:rsidP="00262A32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736EBE" w:rsidRDefault="00736EBE" w:rsidP="00262A32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</w:tcPr>
          <w:p w:rsidR="00736EBE" w:rsidRPr="00E153D8" w:rsidRDefault="00736EBE" w:rsidP="00262A32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736EBE" w:rsidRDefault="00736EBE" w:rsidP="00262A3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2825,89</w:t>
            </w:r>
          </w:p>
        </w:tc>
        <w:tc>
          <w:tcPr>
            <w:tcW w:w="731" w:type="dxa"/>
          </w:tcPr>
          <w:p w:rsidR="00736EBE" w:rsidRPr="00E153D8" w:rsidRDefault="00736EBE" w:rsidP="00262A32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736EBE" w:rsidRPr="00E153D8" w:rsidRDefault="00736EBE" w:rsidP="00262A32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:rsidR="00736EBE" w:rsidRPr="00E153D8" w:rsidRDefault="00736EBE" w:rsidP="00262A32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736EBE" w:rsidRPr="00E153D8" w:rsidRDefault="00736EBE" w:rsidP="00262A32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:rsidR="00736EBE" w:rsidRPr="00D22C53" w:rsidRDefault="00736EBE" w:rsidP="00AA03E6"/>
    <w:p w:rsidR="00736EBE" w:rsidRDefault="00736EBE"/>
    <w:sectPr w:rsidR="00736EBE" w:rsidSect="00251093">
      <w:pgSz w:w="16838" w:h="11906" w:orient="landscape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EBE" w:rsidRDefault="00736EBE" w:rsidP="00567B20">
      <w:r>
        <w:separator/>
      </w:r>
    </w:p>
  </w:endnote>
  <w:endnote w:type="continuationSeparator" w:id="0">
    <w:p w:rsidR="00736EBE" w:rsidRDefault="00736EBE" w:rsidP="00567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EBE" w:rsidRDefault="00736EBE" w:rsidP="00567B20">
      <w:r>
        <w:separator/>
      </w:r>
    </w:p>
  </w:footnote>
  <w:footnote w:type="continuationSeparator" w:id="0">
    <w:p w:rsidR="00736EBE" w:rsidRDefault="00736EBE" w:rsidP="00567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78A"/>
    <w:multiLevelType w:val="hybridMultilevel"/>
    <w:tmpl w:val="A1469970"/>
    <w:lvl w:ilvl="0" w:tplc="7472B872">
      <w:start w:val="2017"/>
      <w:numFmt w:val="decimal"/>
      <w:lvlText w:val="%1"/>
      <w:lvlJc w:val="left"/>
      <w:pPr>
        <w:ind w:left="1473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72136C1"/>
    <w:multiLevelType w:val="multilevel"/>
    <w:tmpl w:val="A302F2B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2">
    <w:nsid w:val="09DC75CF"/>
    <w:multiLevelType w:val="multilevel"/>
    <w:tmpl w:val="1F1CCF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8"/>
        </w:tabs>
        <w:ind w:left="1118" w:hanging="420"/>
      </w:pPr>
      <w:rPr>
        <w:rFonts w:eastAsia="Times New Roman" w:cs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color w:val="000000"/>
        <w:sz w:val="28"/>
      </w:rPr>
    </w:lvl>
  </w:abstractNum>
  <w:abstractNum w:abstractNumId="3">
    <w:nsid w:val="0AD375E0"/>
    <w:multiLevelType w:val="hybridMultilevel"/>
    <w:tmpl w:val="4E5A4262"/>
    <w:lvl w:ilvl="0" w:tplc="AC8060D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CE7F66"/>
    <w:multiLevelType w:val="hybridMultilevel"/>
    <w:tmpl w:val="25EC40BA"/>
    <w:lvl w:ilvl="0" w:tplc="0AE8B57E">
      <w:start w:val="1"/>
      <w:numFmt w:val="decimal"/>
      <w:lvlText w:val="%1."/>
      <w:lvlJc w:val="left"/>
      <w:pPr>
        <w:ind w:left="1305" w:hanging="7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3046C2"/>
    <w:multiLevelType w:val="hybridMultilevel"/>
    <w:tmpl w:val="E32464DC"/>
    <w:lvl w:ilvl="0" w:tplc="6F30E19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>
    <w:nsid w:val="2A0965A0"/>
    <w:multiLevelType w:val="multilevel"/>
    <w:tmpl w:val="3606162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8">
    <w:nsid w:val="2E5F301A"/>
    <w:multiLevelType w:val="multilevel"/>
    <w:tmpl w:val="3606162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9">
    <w:nsid w:val="2F323AC5"/>
    <w:multiLevelType w:val="hybridMultilevel"/>
    <w:tmpl w:val="C92A0E8C"/>
    <w:lvl w:ilvl="0" w:tplc="FF98077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ABC0038"/>
    <w:multiLevelType w:val="multilevel"/>
    <w:tmpl w:val="3606162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2">
    <w:nsid w:val="3B572E47"/>
    <w:multiLevelType w:val="hybridMultilevel"/>
    <w:tmpl w:val="320C4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036017"/>
    <w:multiLevelType w:val="hybridMultilevel"/>
    <w:tmpl w:val="1884C36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6E2CC8"/>
    <w:multiLevelType w:val="hybridMultilevel"/>
    <w:tmpl w:val="131691C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523CCA"/>
    <w:multiLevelType w:val="hybridMultilevel"/>
    <w:tmpl w:val="7AAC7E14"/>
    <w:lvl w:ilvl="0" w:tplc="ABC083AA">
      <w:start w:val="201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2B4919"/>
    <w:multiLevelType w:val="hybridMultilevel"/>
    <w:tmpl w:val="0662460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62003A"/>
    <w:multiLevelType w:val="hybridMultilevel"/>
    <w:tmpl w:val="F48AF49E"/>
    <w:lvl w:ilvl="0" w:tplc="467C766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1FF64E8"/>
    <w:multiLevelType w:val="multilevel"/>
    <w:tmpl w:val="D2104A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0">
    <w:nsid w:val="53FC292E"/>
    <w:multiLevelType w:val="multilevel"/>
    <w:tmpl w:val="3606162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21">
    <w:nsid w:val="54714D48"/>
    <w:multiLevelType w:val="multilevel"/>
    <w:tmpl w:val="01020B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55AF6271"/>
    <w:multiLevelType w:val="multilevel"/>
    <w:tmpl w:val="CE98460A"/>
    <w:lvl w:ilvl="0">
      <w:start w:val="27"/>
      <w:numFmt w:val="decimal"/>
      <w:lvlText w:val="%1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  <w:lvl w:ilvl="2">
      <w:start w:val="2017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</w:abstractNum>
  <w:abstractNum w:abstractNumId="23">
    <w:nsid w:val="5A55450F"/>
    <w:multiLevelType w:val="multilevel"/>
    <w:tmpl w:val="38DE043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5BA51A59"/>
    <w:multiLevelType w:val="hybridMultilevel"/>
    <w:tmpl w:val="0036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2D83345"/>
    <w:multiLevelType w:val="multilevel"/>
    <w:tmpl w:val="3606162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26">
    <w:nsid w:val="64142C1C"/>
    <w:multiLevelType w:val="multilevel"/>
    <w:tmpl w:val="3606162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27">
    <w:nsid w:val="6C20617C"/>
    <w:multiLevelType w:val="multilevel"/>
    <w:tmpl w:val="3606162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28">
    <w:nsid w:val="6D2C0120"/>
    <w:multiLevelType w:val="multilevel"/>
    <w:tmpl w:val="3606162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29">
    <w:nsid w:val="6F0C762D"/>
    <w:multiLevelType w:val="multilevel"/>
    <w:tmpl w:val="022A5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50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cs="Times New Roman" w:hint="default"/>
      </w:rPr>
    </w:lvl>
  </w:abstractNum>
  <w:abstractNum w:abstractNumId="30">
    <w:nsid w:val="7C680337"/>
    <w:multiLevelType w:val="multilevel"/>
    <w:tmpl w:val="F1E0B2B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cs="Times New Roman" w:hint="default"/>
      </w:rPr>
    </w:lvl>
  </w:abstractNum>
  <w:num w:numId="1">
    <w:abstractNumId w:val="24"/>
  </w:num>
  <w:num w:numId="2">
    <w:abstractNumId w:val="9"/>
  </w:num>
  <w:num w:numId="3">
    <w:abstractNumId w:val="2"/>
  </w:num>
  <w:num w:numId="4">
    <w:abstractNumId w:val="30"/>
  </w:num>
  <w:num w:numId="5">
    <w:abstractNumId w:val="17"/>
  </w:num>
  <w:num w:numId="6">
    <w:abstractNumId w:val="14"/>
  </w:num>
  <w:num w:numId="7">
    <w:abstractNumId w:val="6"/>
  </w:num>
  <w:num w:numId="8">
    <w:abstractNumId w:val="10"/>
  </w:num>
  <w:num w:numId="9">
    <w:abstractNumId w:val="12"/>
  </w:num>
  <w:num w:numId="10">
    <w:abstractNumId w:val="1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5"/>
  </w:num>
  <w:num w:numId="14">
    <w:abstractNumId w:val="8"/>
  </w:num>
  <w:num w:numId="15">
    <w:abstractNumId w:val="20"/>
  </w:num>
  <w:num w:numId="16">
    <w:abstractNumId w:val="28"/>
  </w:num>
  <w:num w:numId="17">
    <w:abstractNumId w:val="4"/>
  </w:num>
  <w:num w:numId="18">
    <w:abstractNumId w:val="27"/>
  </w:num>
  <w:num w:numId="19">
    <w:abstractNumId w:val="21"/>
  </w:num>
  <w:num w:numId="20">
    <w:abstractNumId w:val="26"/>
  </w:num>
  <w:num w:numId="21">
    <w:abstractNumId w:val="11"/>
  </w:num>
  <w:num w:numId="22">
    <w:abstractNumId w:val="7"/>
  </w:num>
  <w:num w:numId="23">
    <w:abstractNumId w:val="23"/>
  </w:num>
  <w:num w:numId="24">
    <w:abstractNumId w:val="0"/>
  </w:num>
  <w:num w:numId="25">
    <w:abstractNumId w:val="16"/>
  </w:num>
  <w:num w:numId="26">
    <w:abstractNumId w:val="19"/>
  </w:num>
  <w:num w:numId="27">
    <w:abstractNumId w:val="1"/>
  </w:num>
  <w:num w:numId="28">
    <w:abstractNumId w:val="29"/>
  </w:num>
  <w:num w:numId="29">
    <w:abstractNumId w:val="13"/>
  </w:num>
  <w:num w:numId="30">
    <w:abstractNumId w:val="18"/>
  </w:num>
  <w:num w:numId="31">
    <w:abstractNumId w:val="3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236"/>
    <w:rsid w:val="000068E4"/>
    <w:rsid w:val="00023373"/>
    <w:rsid w:val="00030CA9"/>
    <w:rsid w:val="00031690"/>
    <w:rsid w:val="00036542"/>
    <w:rsid w:val="00041431"/>
    <w:rsid w:val="0005313D"/>
    <w:rsid w:val="00072067"/>
    <w:rsid w:val="00075CCD"/>
    <w:rsid w:val="0008501A"/>
    <w:rsid w:val="000B3302"/>
    <w:rsid w:val="000B6EC5"/>
    <w:rsid w:val="000E65F4"/>
    <w:rsid w:val="001354C0"/>
    <w:rsid w:val="001362B0"/>
    <w:rsid w:val="001454A5"/>
    <w:rsid w:val="00147FD9"/>
    <w:rsid w:val="00157EC6"/>
    <w:rsid w:val="00176316"/>
    <w:rsid w:val="00183963"/>
    <w:rsid w:val="001919E1"/>
    <w:rsid w:val="001A20D3"/>
    <w:rsid w:val="001A7E64"/>
    <w:rsid w:val="001B1B06"/>
    <w:rsid w:val="001C6D3E"/>
    <w:rsid w:val="00244BDF"/>
    <w:rsid w:val="00246220"/>
    <w:rsid w:val="00251093"/>
    <w:rsid w:val="00262A32"/>
    <w:rsid w:val="002822CA"/>
    <w:rsid w:val="00283201"/>
    <w:rsid w:val="00284062"/>
    <w:rsid w:val="002843E5"/>
    <w:rsid w:val="00286B65"/>
    <w:rsid w:val="00286E83"/>
    <w:rsid w:val="00295540"/>
    <w:rsid w:val="002C38D6"/>
    <w:rsid w:val="002D07EE"/>
    <w:rsid w:val="002E4FCA"/>
    <w:rsid w:val="0032024F"/>
    <w:rsid w:val="00320DBF"/>
    <w:rsid w:val="00353485"/>
    <w:rsid w:val="00363632"/>
    <w:rsid w:val="0037557E"/>
    <w:rsid w:val="0038140D"/>
    <w:rsid w:val="00387E03"/>
    <w:rsid w:val="003916DA"/>
    <w:rsid w:val="003C2D84"/>
    <w:rsid w:val="003C5397"/>
    <w:rsid w:val="003D0727"/>
    <w:rsid w:val="003D25E0"/>
    <w:rsid w:val="003D3F1F"/>
    <w:rsid w:val="003D413D"/>
    <w:rsid w:val="003E5D95"/>
    <w:rsid w:val="003F219F"/>
    <w:rsid w:val="0041368D"/>
    <w:rsid w:val="00484524"/>
    <w:rsid w:val="0048621C"/>
    <w:rsid w:val="00487E95"/>
    <w:rsid w:val="004A3A64"/>
    <w:rsid w:val="004B38C7"/>
    <w:rsid w:val="004E44AB"/>
    <w:rsid w:val="004E499E"/>
    <w:rsid w:val="004E4AF1"/>
    <w:rsid w:val="004F0278"/>
    <w:rsid w:val="00532073"/>
    <w:rsid w:val="00534605"/>
    <w:rsid w:val="005574B7"/>
    <w:rsid w:val="0055757C"/>
    <w:rsid w:val="00567B20"/>
    <w:rsid w:val="00577166"/>
    <w:rsid w:val="0059333E"/>
    <w:rsid w:val="005A3C30"/>
    <w:rsid w:val="005E13BF"/>
    <w:rsid w:val="005E4CBB"/>
    <w:rsid w:val="005F4D81"/>
    <w:rsid w:val="00606475"/>
    <w:rsid w:val="006067E4"/>
    <w:rsid w:val="00613FE9"/>
    <w:rsid w:val="00615139"/>
    <w:rsid w:val="00637A70"/>
    <w:rsid w:val="006417F8"/>
    <w:rsid w:val="006564C8"/>
    <w:rsid w:val="00671789"/>
    <w:rsid w:val="006951C1"/>
    <w:rsid w:val="006969BD"/>
    <w:rsid w:val="006A0329"/>
    <w:rsid w:val="006A0E28"/>
    <w:rsid w:val="006A66CC"/>
    <w:rsid w:val="006B51E9"/>
    <w:rsid w:val="006B64EA"/>
    <w:rsid w:val="006C79FB"/>
    <w:rsid w:val="006F2DA8"/>
    <w:rsid w:val="00715DF7"/>
    <w:rsid w:val="007203AA"/>
    <w:rsid w:val="00726657"/>
    <w:rsid w:val="00731EA0"/>
    <w:rsid w:val="0073215F"/>
    <w:rsid w:val="0073476F"/>
    <w:rsid w:val="00736EBE"/>
    <w:rsid w:val="00746D1E"/>
    <w:rsid w:val="00773308"/>
    <w:rsid w:val="00780B5F"/>
    <w:rsid w:val="007839B7"/>
    <w:rsid w:val="007C4EF4"/>
    <w:rsid w:val="007E1BDD"/>
    <w:rsid w:val="008046A6"/>
    <w:rsid w:val="008077AA"/>
    <w:rsid w:val="00816482"/>
    <w:rsid w:val="008261B8"/>
    <w:rsid w:val="0083078E"/>
    <w:rsid w:val="00831D3D"/>
    <w:rsid w:val="008420EF"/>
    <w:rsid w:val="00863B98"/>
    <w:rsid w:val="00890744"/>
    <w:rsid w:val="008939CD"/>
    <w:rsid w:val="008A21D0"/>
    <w:rsid w:val="008D0B0E"/>
    <w:rsid w:val="008E5165"/>
    <w:rsid w:val="00913A3F"/>
    <w:rsid w:val="00945259"/>
    <w:rsid w:val="00954597"/>
    <w:rsid w:val="009707CC"/>
    <w:rsid w:val="00994236"/>
    <w:rsid w:val="00996785"/>
    <w:rsid w:val="009A4F91"/>
    <w:rsid w:val="009B434C"/>
    <w:rsid w:val="009D071C"/>
    <w:rsid w:val="009D186A"/>
    <w:rsid w:val="009D578E"/>
    <w:rsid w:val="009E190C"/>
    <w:rsid w:val="009E6891"/>
    <w:rsid w:val="009F0CAF"/>
    <w:rsid w:val="009F4787"/>
    <w:rsid w:val="00A03830"/>
    <w:rsid w:val="00A06048"/>
    <w:rsid w:val="00A43093"/>
    <w:rsid w:val="00A61420"/>
    <w:rsid w:val="00A6245F"/>
    <w:rsid w:val="00A766BB"/>
    <w:rsid w:val="00A96D90"/>
    <w:rsid w:val="00AA03E6"/>
    <w:rsid w:val="00AA1F8E"/>
    <w:rsid w:val="00B0217F"/>
    <w:rsid w:val="00B407DC"/>
    <w:rsid w:val="00B51394"/>
    <w:rsid w:val="00B62C6D"/>
    <w:rsid w:val="00B666A5"/>
    <w:rsid w:val="00B67D64"/>
    <w:rsid w:val="00BC32F5"/>
    <w:rsid w:val="00BD43DA"/>
    <w:rsid w:val="00BE17CF"/>
    <w:rsid w:val="00BE40D5"/>
    <w:rsid w:val="00BE4227"/>
    <w:rsid w:val="00C06EE1"/>
    <w:rsid w:val="00C12A68"/>
    <w:rsid w:val="00C15F2C"/>
    <w:rsid w:val="00C416E2"/>
    <w:rsid w:val="00C55469"/>
    <w:rsid w:val="00C73831"/>
    <w:rsid w:val="00CA4304"/>
    <w:rsid w:val="00CC3B2A"/>
    <w:rsid w:val="00CD0C59"/>
    <w:rsid w:val="00CD1DA3"/>
    <w:rsid w:val="00CE41DD"/>
    <w:rsid w:val="00CE4B42"/>
    <w:rsid w:val="00D112CB"/>
    <w:rsid w:val="00D11624"/>
    <w:rsid w:val="00D22C53"/>
    <w:rsid w:val="00D33E45"/>
    <w:rsid w:val="00D37354"/>
    <w:rsid w:val="00D53B7A"/>
    <w:rsid w:val="00D5798A"/>
    <w:rsid w:val="00D623AE"/>
    <w:rsid w:val="00D65CD0"/>
    <w:rsid w:val="00DA21F6"/>
    <w:rsid w:val="00DB219E"/>
    <w:rsid w:val="00DB5412"/>
    <w:rsid w:val="00DE18D9"/>
    <w:rsid w:val="00DE6239"/>
    <w:rsid w:val="00DE64D7"/>
    <w:rsid w:val="00DE6BC3"/>
    <w:rsid w:val="00E03DBA"/>
    <w:rsid w:val="00E153D8"/>
    <w:rsid w:val="00E166AE"/>
    <w:rsid w:val="00E25D2A"/>
    <w:rsid w:val="00E37E2C"/>
    <w:rsid w:val="00E609F4"/>
    <w:rsid w:val="00E60B15"/>
    <w:rsid w:val="00E62331"/>
    <w:rsid w:val="00E63BA9"/>
    <w:rsid w:val="00E72631"/>
    <w:rsid w:val="00E73EC1"/>
    <w:rsid w:val="00EA1CEB"/>
    <w:rsid w:val="00EB0A78"/>
    <w:rsid w:val="00EE196A"/>
    <w:rsid w:val="00EE3003"/>
    <w:rsid w:val="00EE5E01"/>
    <w:rsid w:val="00F021A9"/>
    <w:rsid w:val="00F058E2"/>
    <w:rsid w:val="00F072E5"/>
    <w:rsid w:val="00F119A6"/>
    <w:rsid w:val="00F31F31"/>
    <w:rsid w:val="00F54010"/>
    <w:rsid w:val="00F605F1"/>
    <w:rsid w:val="00F923DE"/>
    <w:rsid w:val="00F96017"/>
    <w:rsid w:val="00FA3186"/>
    <w:rsid w:val="00FB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236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42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4236"/>
    <w:pPr>
      <w:keepNext/>
      <w:jc w:val="center"/>
      <w:outlineLvl w:val="1"/>
    </w:pPr>
    <w:rPr>
      <w:b/>
      <w:bCs/>
      <w:sz w:val="4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4236"/>
    <w:pPr>
      <w:keepNext/>
      <w:jc w:val="both"/>
      <w:outlineLvl w:val="4"/>
    </w:pPr>
    <w:rPr>
      <w:sz w:val="26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423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423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4236"/>
    <w:rPr>
      <w:rFonts w:ascii="Times New Roman" w:hAnsi="Times New Roman" w:cs="Times New Roman"/>
      <w:sz w:val="27"/>
      <w:szCs w:val="27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994236"/>
    <w:pPr>
      <w:tabs>
        <w:tab w:val="left" w:pos="0"/>
      </w:tabs>
      <w:autoSpaceDE w:val="0"/>
      <w:autoSpaceDN w:val="0"/>
      <w:ind w:firstLine="851"/>
      <w:jc w:val="both"/>
    </w:pPr>
    <w:rPr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94236"/>
    <w:rPr>
      <w:rFonts w:ascii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94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4236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994236"/>
    <w:pPr>
      <w:ind w:left="720"/>
      <w:contextualSpacing/>
    </w:pPr>
    <w:rPr>
      <w:rFonts w:ascii="Calibri" w:hAnsi="Calibri"/>
      <w:sz w:val="24"/>
      <w:lang w:eastAsia="en-US"/>
    </w:rPr>
  </w:style>
  <w:style w:type="paragraph" w:customStyle="1" w:styleId="ConsPlusNonformat">
    <w:name w:val="ConsPlusNonformat"/>
    <w:uiPriority w:val="99"/>
    <w:rsid w:val="009942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942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94236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9942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994236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9942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94236"/>
    <w:rPr>
      <w:rFonts w:ascii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994236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94236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994236"/>
    <w:pPr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9423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94236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1">
    <w:name w:val="Текст1"/>
    <w:basedOn w:val="Normal"/>
    <w:uiPriority w:val="99"/>
    <w:rsid w:val="00994236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oSpacingChar">
    <w:name w:val="No Spacing Char"/>
    <w:link w:val="NoSpacing"/>
    <w:uiPriority w:val="99"/>
    <w:locked/>
    <w:rsid w:val="00994236"/>
    <w:rPr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994236"/>
    <w:rPr>
      <w:lang w:eastAsia="en-US"/>
    </w:rPr>
  </w:style>
  <w:style w:type="paragraph" w:customStyle="1" w:styleId="ConsPlusTitle">
    <w:name w:val="ConsPlusTitle"/>
    <w:uiPriority w:val="99"/>
    <w:rsid w:val="00994236"/>
    <w:pPr>
      <w:widowControl w:val="0"/>
      <w:suppressAutoHyphens/>
      <w:spacing w:line="100" w:lineRule="atLeast"/>
    </w:pPr>
    <w:rPr>
      <w:rFonts w:eastAsia="SimSun" w:cs="font290"/>
      <w:b/>
      <w:bCs/>
      <w:kern w:val="1"/>
      <w:lang w:eastAsia="ar-SA"/>
    </w:rPr>
  </w:style>
  <w:style w:type="character" w:styleId="Strong">
    <w:name w:val="Strong"/>
    <w:basedOn w:val="DefaultParagraphFont"/>
    <w:uiPriority w:val="99"/>
    <w:qFormat/>
    <w:rsid w:val="00994236"/>
    <w:rPr>
      <w:rFonts w:cs="Times New Roman"/>
      <w:b/>
      <w:bCs/>
    </w:rPr>
  </w:style>
  <w:style w:type="paragraph" w:customStyle="1" w:styleId="ConsPlusCell">
    <w:name w:val="ConsPlusCell"/>
    <w:uiPriority w:val="99"/>
    <w:rsid w:val="00994236"/>
    <w:pPr>
      <w:widowControl w:val="0"/>
      <w:suppressAutoHyphens/>
      <w:spacing w:line="100" w:lineRule="atLeast"/>
    </w:pPr>
    <w:rPr>
      <w:rFonts w:eastAsia="SimSun" w:cs="font290"/>
      <w:kern w:val="1"/>
      <w:lang w:eastAsia="ar-SA"/>
    </w:rPr>
  </w:style>
  <w:style w:type="table" w:styleId="TableGrid">
    <w:name w:val="Table Grid"/>
    <w:basedOn w:val="TableNormal"/>
    <w:uiPriority w:val="99"/>
    <w:rsid w:val="0099423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Normal"/>
    <w:uiPriority w:val="99"/>
    <w:rsid w:val="00994236"/>
    <w:pPr>
      <w:ind w:left="720"/>
      <w:contextualSpacing/>
    </w:pPr>
    <w:rPr>
      <w:rFonts w:ascii="Calibri" w:eastAsia="Calibri" w:hAnsi="Calibri"/>
      <w:sz w:val="24"/>
      <w:lang w:eastAsia="en-US"/>
    </w:rPr>
  </w:style>
  <w:style w:type="character" w:customStyle="1" w:styleId="FooterChar">
    <w:name w:val="Footer Char"/>
    <w:uiPriority w:val="99"/>
    <w:semiHidden/>
    <w:locked/>
    <w:rsid w:val="00994236"/>
    <w:rPr>
      <w:rFonts w:ascii="Times New Roman" w:hAnsi="Times New Roman"/>
      <w:sz w:val="24"/>
      <w:lang w:eastAsia="ru-RU"/>
    </w:rPr>
  </w:style>
  <w:style w:type="paragraph" w:styleId="Footer">
    <w:name w:val="footer"/>
    <w:basedOn w:val="Normal"/>
    <w:link w:val="FooterChar1"/>
    <w:uiPriority w:val="99"/>
    <w:semiHidden/>
    <w:rsid w:val="00994236"/>
    <w:pPr>
      <w:tabs>
        <w:tab w:val="center" w:pos="4677"/>
        <w:tab w:val="right" w:pos="9355"/>
      </w:tabs>
    </w:pPr>
    <w:rPr>
      <w:rFonts w:eastAsia="Calibri"/>
      <w:sz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E73E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2480</TotalTime>
  <Pages>51</Pages>
  <Words>14184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Karabarina</dc:creator>
  <cp:keywords/>
  <dc:description/>
  <cp:lastModifiedBy>User</cp:lastModifiedBy>
  <cp:revision>25</cp:revision>
  <cp:lastPrinted>2018-04-13T07:14:00Z</cp:lastPrinted>
  <dcterms:created xsi:type="dcterms:W3CDTF">2018-01-26T02:09:00Z</dcterms:created>
  <dcterms:modified xsi:type="dcterms:W3CDTF">2018-04-13T07:17:00Z</dcterms:modified>
</cp:coreProperties>
</file>