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6C" w:rsidRDefault="000F6B6C" w:rsidP="00102C26">
      <w:pPr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noProof/>
          <w:color w:val="000000"/>
          <w:spacing w:val="2"/>
          <w:sz w:val="28"/>
          <w:szCs w:val="28"/>
        </w:rPr>
      </w:pPr>
    </w:p>
    <w:p w:rsidR="000F6B6C" w:rsidRPr="006B47DA" w:rsidRDefault="000F6B6C" w:rsidP="006B47DA">
      <w:pPr>
        <w:jc w:val="center"/>
        <w:rPr>
          <w:b/>
        </w:rPr>
      </w:pPr>
      <w:r w:rsidRPr="00AE3CB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2.25pt;visibility:visible">
            <v:imagedata r:id="rId7" o:title=""/>
          </v:shape>
        </w:pict>
      </w:r>
    </w:p>
    <w:p w:rsidR="000F6B6C" w:rsidRPr="00102C26" w:rsidRDefault="000F6B6C" w:rsidP="00102C26">
      <w:pPr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color w:val="000000"/>
          <w:spacing w:val="2"/>
          <w:sz w:val="28"/>
          <w:szCs w:val="28"/>
        </w:rPr>
      </w:pPr>
      <w:r w:rsidRPr="00102C26">
        <w:rPr>
          <w:color w:val="000000"/>
          <w:spacing w:val="2"/>
          <w:sz w:val="28"/>
          <w:szCs w:val="28"/>
        </w:rPr>
        <w:t>КРАСНОЯРСКИЙ КРАЙ</w:t>
      </w:r>
    </w:p>
    <w:p w:rsidR="000F6B6C" w:rsidRPr="00102C26" w:rsidRDefault="000F6B6C" w:rsidP="00102C26">
      <w:pPr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color w:val="000000"/>
          <w:spacing w:val="2"/>
          <w:sz w:val="28"/>
          <w:szCs w:val="28"/>
        </w:rPr>
      </w:pPr>
      <w:r w:rsidRPr="00102C26"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0F6B6C" w:rsidRPr="003A457F" w:rsidRDefault="000F6B6C" w:rsidP="00102C26">
      <w:pPr>
        <w:jc w:val="center"/>
        <w:rPr>
          <w:sz w:val="28"/>
        </w:rPr>
      </w:pPr>
    </w:p>
    <w:p w:rsidR="000F6B6C" w:rsidRPr="00102C26" w:rsidRDefault="000F6B6C" w:rsidP="00102C26">
      <w:pPr>
        <w:keepNext/>
        <w:jc w:val="center"/>
        <w:outlineLvl w:val="1"/>
        <w:rPr>
          <w:b/>
          <w:bCs/>
          <w:sz w:val="48"/>
        </w:rPr>
      </w:pPr>
      <w:r w:rsidRPr="00102C26">
        <w:rPr>
          <w:b/>
          <w:bCs/>
          <w:sz w:val="48"/>
        </w:rPr>
        <w:t>Р А С П О Р Я Ж Е Н И Е</w:t>
      </w:r>
    </w:p>
    <w:p w:rsidR="000F6B6C" w:rsidRPr="00102C26" w:rsidRDefault="000F6B6C" w:rsidP="00102C26">
      <w:pPr>
        <w:rPr>
          <w:sz w:val="28"/>
        </w:rPr>
      </w:pPr>
    </w:p>
    <w:p w:rsidR="000F6B6C" w:rsidRPr="00102C26" w:rsidRDefault="000F6B6C" w:rsidP="00102C26">
      <w:pPr>
        <w:rPr>
          <w:sz w:val="28"/>
        </w:rPr>
      </w:pPr>
    </w:p>
    <w:p w:rsidR="000F6B6C" w:rsidRPr="00102C26" w:rsidRDefault="000F6B6C" w:rsidP="00102C26">
      <w:pPr>
        <w:rPr>
          <w:bCs/>
          <w:sz w:val="28"/>
        </w:rPr>
      </w:pPr>
      <w:r>
        <w:rPr>
          <w:bCs/>
          <w:sz w:val="28"/>
        </w:rPr>
        <w:t xml:space="preserve"> 24.10.2018                                                                                             </w:t>
      </w:r>
      <w:r w:rsidRPr="00102C26">
        <w:rPr>
          <w:bCs/>
          <w:sz w:val="28"/>
        </w:rPr>
        <w:t>№</w:t>
      </w:r>
      <w:r>
        <w:rPr>
          <w:bCs/>
          <w:sz w:val="28"/>
        </w:rPr>
        <w:t xml:space="preserve">  734-Р</w:t>
      </w:r>
    </w:p>
    <w:p w:rsidR="000F6B6C" w:rsidRDefault="000F6B6C" w:rsidP="00102C26">
      <w:pPr>
        <w:rPr>
          <w:b/>
          <w:bCs/>
          <w:sz w:val="28"/>
        </w:rPr>
      </w:pPr>
    </w:p>
    <w:p w:rsidR="000F6B6C" w:rsidRPr="00102C26" w:rsidRDefault="000F6B6C" w:rsidP="00102C26">
      <w:pPr>
        <w:rPr>
          <w:b/>
          <w:bCs/>
          <w:sz w:val="28"/>
        </w:rPr>
      </w:pPr>
    </w:p>
    <w:p w:rsidR="000F6B6C" w:rsidRDefault="000F6B6C" w:rsidP="00102C26">
      <w:pPr>
        <w:keepNext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внесении  изменений  в  распоряжение  Администрации  </w:t>
      </w:r>
    </w:p>
    <w:p w:rsidR="000F6B6C" w:rsidRPr="005A1B85" w:rsidRDefault="000F6B6C" w:rsidP="00102C26">
      <w:pPr>
        <w:keepNext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 от  13.08.2013  №  311-Р  «</w:t>
      </w:r>
      <w:r w:rsidRPr="00102C26">
        <w:rPr>
          <w:bCs/>
          <w:sz w:val="28"/>
          <w:szCs w:val="28"/>
        </w:rPr>
        <w:t xml:space="preserve">Об утверждении перечня </w:t>
      </w:r>
    </w:p>
    <w:p w:rsidR="000F6B6C" w:rsidRPr="00102C26" w:rsidRDefault="000F6B6C" w:rsidP="00102C26">
      <w:pPr>
        <w:keepNext/>
        <w:jc w:val="both"/>
        <w:outlineLvl w:val="2"/>
        <w:rPr>
          <w:bCs/>
          <w:sz w:val="28"/>
          <w:szCs w:val="28"/>
        </w:rPr>
      </w:pPr>
      <w:r w:rsidRPr="005A1B85">
        <w:rPr>
          <w:bCs/>
          <w:sz w:val="28"/>
          <w:szCs w:val="28"/>
        </w:rPr>
        <w:t>муниципальных</w:t>
      </w:r>
      <w:r w:rsidRPr="00102C26">
        <w:rPr>
          <w:bCs/>
          <w:sz w:val="28"/>
          <w:szCs w:val="28"/>
        </w:rPr>
        <w:t xml:space="preserve"> программ</w:t>
      </w:r>
      <w:r w:rsidRPr="005A1B85">
        <w:rPr>
          <w:bCs/>
          <w:sz w:val="28"/>
          <w:szCs w:val="28"/>
        </w:rPr>
        <w:t xml:space="preserve"> Ачинского района</w:t>
      </w:r>
      <w:r>
        <w:rPr>
          <w:bCs/>
          <w:sz w:val="28"/>
          <w:szCs w:val="28"/>
        </w:rPr>
        <w:t>»</w:t>
      </w:r>
    </w:p>
    <w:p w:rsidR="000F6B6C" w:rsidRPr="00102C26" w:rsidRDefault="000F6B6C" w:rsidP="00102C26">
      <w:pPr>
        <w:rPr>
          <w:sz w:val="28"/>
          <w:szCs w:val="28"/>
        </w:rPr>
      </w:pPr>
    </w:p>
    <w:p w:rsidR="000F6B6C" w:rsidRPr="00102C26" w:rsidRDefault="000F6B6C" w:rsidP="00102C26">
      <w:pPr>
        <w:rPr>
          <w:sz w:val="28"/>
          <w:szCs w:val="28"/>
        </w:rPr>
      </w:pPr>
    </w:p>
    <w:p w:rsidR="000F6B6C" w:rsidRPr="0069148F" w:rsidRDefault="000F6B6C" w:rsidP="00102C26">
      <w:pPr>
        <w:ind w:firstLine="708"/>
        <w:jc w:val="both"/>
        <w:rPr>
          <w:sz w:val="28"/>
          <w:szCs w:val="28"/>
        </w:rPr>
      </w:pPr>
      <w:r w:rsidRPr="0069148F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 </w:t>
      </w:r>
      <w:r w:rsidRPr="0069148F">
        <w:rPr>
          <w:sz w:val="28"/>
          <w:szCs w:val="28"/>
        </w:rPr>
        <w:t>179 Бюджетного кодекса Российской Фед</w:t>
      </w:r>
      <w:r w:rsidRPr="0069148F">
        <w:rPr>
          <w:sz w:val="28"/>
          <w:szCs w:val="28"/>
        </w:rPr>
        <w:t>е</w:t>
      </w:r>
      <w:r w:rsidRPr="0069148F">
        <w:rPr>
          <w:sz w:val="28"/>
          <w:szCs w:val="28"/>
        </w:rPr>
        <w:t>рации, Порядком принятия решений о разработке муниципальных программ Ачинского района, их формировании и реализаци</w:t>
      </w:r>
      <w:r>
        <w:rPr>
          <w:sz w:val="28"/>
          <w:szCs w:val="28"/>
        </w:rPr>
        <w:t>и, утвержденным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</w:t>
      </w:r>
      <w:r w:rsidRPr="0069148F">
        <w:rPr>
          <w:sz w:val="28"/>
          <w:szCs w:val="28"/>
        </w:rPr>
        <w:t>дминистрации Ачинского район</w:t>
      </w:r>
      <w:bookmarkStart w:id="0" w:name="_GoBack"/>
      <w:bookmarkEnd w:id="0"/>
      <w:r w:rsidRPr="0069148F">
        <w:rPr>
          <w:sz w:val="28"/>
          <w:szCs w:val="28"/>
        </w:rPr>
        <w:t xml:space="preserve">а от 09.08.2013 </w:t>
      </w:r>
      <w:r>
        <w:rPr>
          <w:sz w:val="28"/>
          <w:szCs w:val="28"/>
        </w:rPr>
        <w:t xml:space="preserve">  </w:t>
      </w:r>
      <w:r w:rsidRPr="0069148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69148F">
        <w:rPr>
          <w:sz w:val="28"/>
          <w:szCs w:val="28"/>
        </w:rPr>
        <w:t xml:space="preserve">652-П, </w:t>
      </w:r>
      <w:r>
        <w:rPr>
          <w:sz w:val="28"/>
          <w:szCs w:val="28"/>
        </w:rPr>
        <w:t xml:space="preserve">  </w:t>
      </w:r>
      <w:r w:rsidRPr="0069148F">
        <w:rPr>
          <w:sz w:val="28"/>
          <w:szCs w:val="28"/>
        </w:rPr>
        <w:t>руков</w:t>
      </w:r>
      <w:r w:rsidRPr="0069148F">
        <w:rPr>
          <w:sz w:val="28"/>
          <w:szCs w:val="28"/>
        </w:rPr>
        <w:t>о</w:t>
      </w:r>
      <w:r w:rsidRPr="0069148F">
        <w:rPr>
          <w:sz w:val="28"/>
          <w:szCs w:val="28"/>
        </w:rPr>
        <w:t xml:space="preserve">дствуясь </w:t>
      </w:r>
      <w:r>
        <w:rPr>
          <w:sz w:val="28"/>
          <w:szCs w:val="28"/>
        </w:rPr>
        <w:t xml:space="preserve">  </w:t>
      </w:r>
      <w:r w:rsidRPr="0069148F">
        <w:rPr>
          <w:sz w:val="28"/>
          <w:szCs w:val="28"/>
        </w:rPr>
        <w:t>ст.</w:t>
      </w:r>
      <w:r>
        <w:rPr>
          <w:sz w:val="28"/>
          <w:szCs w:val="28"/>
        </w:rPr>
        <w:t xml:space="preserve"> 19,  34  </w:t>
      </w:r>
      <w:r w:rsidRPr="0069148F">
        <w:rPr>
          <w:sz w:val="28"/>
          <w:szCs w:val="28"/>
        </w:rPr>
        <w:t>Устава Ачинского района</w:t>
      </w:r>
      <w:r>
        <w:rPr>
          <w:sz w:val="28"/>
          <w:szCs w:val="28"/>
        </w:rPr>
        <w:t xml:space="preserve">  Красноярского  края</w:t>
      </w:r>
      <w:r w:rsidRPr="0069148F">
        <w:rPr>
          <w:sz w:val="28"/>
          <w:szCs w:val="28"/>
        </w:rPr>
        <w:t>:</w:t>
      </w:r>
    </w:p>
    <w:p w:rsidR="000F6B6C" w:rsidRPr="0069148F" w:rsidRDefault="000F6B6C" w:rsidP="00102C26">
      <w:pPr>
        <w:ind w:firstLine="708"/>
        <w:jc w:val="both"/>
        <w:rPr>
          <w:sz w:val="28"/>
          <w:szCs w:val="28"/>
        </w:rPr>
      </w:pPr>
    </w:p>
    <w:p w:rsidR="000F6B6C" w:rsidRPr="0069148F" w:rsidRDefault="000F6B6C" w:rsidP="00102C26">
      <w:pPr>
        <w:pStyle w:val="NoSpacing"/>
        <w:ind w:firstLine="709"/>
        <w:jc w:val="both"/>
        <w:rPr>
          <w:sz w:val="28"/>
          <w:szCs w:val="28"/>
        </w:rPr>
      </w:pPr>
      <w:r w:rsidRPr="0069148F">
        <w:rPr>
          <w:sz w:val="28"/>
          <w:szCs w:val="28"/>
        </w:rPr>
        <w:t>1.</w:t>
      </w:r>
      <w:r>
        <w:rPr>
          <w:sz w:val="28"/>
          <w:szCs w:val="28"/>
        </w:rPr>
        <w:t xml:space="preserve">  Приложение  к  распоряжению  администрации  Ачинского  района  от  13.08.2013  №  311-Р  «Об  у</w:t>
      </w:r>
      <w:r w:rsidRPr="0069148F">
        <w:rPr>
          <w:sz w:val="28"/>
          <w:szCs w:val="28"/>
        </w:rPr>
        <w:t>твер</w:t>
      </w:r>
      <w:r>
        <w:rPr>
          <w:sz w:val="28"/>
          <w:szCs w:val="28"/>
        </w:rPr>
        <w:t>ждении перечня</w:t>
      </w:r>
      <w:r w:rsidRPr="0069148F">
        <w:rPr>
          <w:sz w:val="28"/>
          <w:szCs w:val="28"/>
        </w:rPr>
        <w:t xml:space="preserve"> </w:t>
      </w:r>
      <w:r w:rsidRPr="0069148F">
        <w:rPr>
          <w:bCs/>
          <w:sz w:val="28"/>
          <w:szCs w:val="28"/>
        </w:rPr>
        <w:t>муниципальных программ Ачинского района</w:t>
      </w:r>
      <w:r>
        <w:rPr>
          <w:bCs/>
          <w:sz w:val="28"/>
          <w:szCs w:val="28"/>
        </w:rPr>
        <w:t>»    изложить  в  новой  редакции  согласно  приложению  к  настоящему  распоряжению.</w:t>
      </w:r>
    </w:p>
    <w:p w:rsidR="000F6B6C" w:rsidRPr="0069148F" w:rsidRDefault="000F6B6C" w:rsidP="00102C26">
      <w:pPr>
        <w:pStyle w:val="NoSpacing"/>
        <w:ind w:firstLine="709"/>
        <w:jc w:val="both"/>
        <w:rPr>
          <w:sz w:val="28"/>
          <w:szCs w:val="28"/>
        </w:rPr>
      </w:pPr>
      <w:r w:rsidRPr="0069148F">
        <w:rPr>
          <w:sz w:val="28"/>
          <w:szCs w:val="28"/>
        </w:rPr>
        <w:t xml:space="preserve">2. Контроль за исполнением распоряжения </w:t>
      </w:r>
      <w:r>
        <w:rPr>
          <w:sz w:val="28"/>
          <w:szCs w:val="28"/>
        </w:rPr>
        <w:t xml:space="preserve"> возложить  на  заместителя  Главы  Ачинского  района  по  общим  вопросам  О. Н.Ключеню</w:t>
      </w:r>
      <w:r w:rsidRPr="0069148F">
        <w:rPr>
          <w:sz w:val="28"/>
          <w:szCs w:val="28"/>
        </w:rPr>
        <w:t xml:space="preserve">. </w:t>
      </w:r>
    </w:p>
    <w:p w:rsidR="000F6B6C" w:rsidRPr="005A1B85" w:rsidRDefault="000F6B6C" w:rsidP="00102C26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148F">
        <w:rPr>
          <w:sz w:val="28"/>
          <w:szCs w:val="28"/>
        </w:rPr>
        <w:t>. Распоряжение вступает в силу со дня подписания.</w:t>
      </w:r>
      <w:r w:rsidRPr="005A1B85">
        <w:rPr>
          <w:sz w:val="28"/>
          <w:szCs w:val="28"/>
        </w:rPr>
        <w:t xml:space="preserve"> </w:t>
      </w:r>
    </w:p>
    <w:p w:rsidR="000F6B6C" w:rsidRPr="005A1B85" w:rsidRDefault="000F6B6C" w:rsidP="00102C26">
      <w:pPr>
        <w:ind w:firstLine="708"/>
        <w:jc w:val="both"/>
        <w:rPr>
          <w:sz w:val="28"/>
          <w:szCs w:val="28"/>
        </w:rPr>
      </w:pPr>
    </w:p>
    <w:p w:rsidR="000F6B6C" w:rsidRDefault="000F6B6C" w:rsidP="00102C26">
      <w:pPr>
        <w:ind w:firstLine="708"/>
        <w:jc w:val="both"/>
        <w:rPr>
          <w:sz w:val="28"/>
          <w:szCs w:val="28"/>
        </w:rPr>
      </w:pPr>
    </w:p>
    <w:p w:rsidR="000F6B6C" w:rsidRDefault="000F6B6C" w:rsidP="00511C67">
      <w:pPr>
        <w:jc w:val="both"/>
        <w:rPr>
          <w:sz w:val="28"/>
          <w:szCs w:val="28"/>
        </w:rPr>
      </w:pPr>
    </w:p>
    <w:p w:rsidR="000F6B6C" w:rsidRPr="005A1B85" w:rsidRDefault="000F6B6C" w:rsidP="00511C6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</w:t>
      </w:r>
      <w:r w:rsidRPr="005A1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Ачинского  </w:t>
      </w:r>
      <w:r w:rsidRPr="005A1B85">
        <w:rPr>
          <w:sz w:val="28"/>
          <w:szCs w:val="28"/>
        </w:rPr>
        <w:t xml:space="preserve"> района                                         </w:t>
      </w:r>
      <w:r>
        <w:rPr>
          <w:sz w:val="28"/>
          <w:szCs w:val="28"/>
        </w:rPr>
        <w:t xml:space="preserve">                    Е. И. Розанчугов  </w:t>
      </w:r>
    </w:p>
    <w:p w:rsidR="000F6B6C" w:rsidRPr="005A1B85" w:rsidRDefault="000F6B6C" w:rsidP="00102C26">
      <w:pPr>
        <w:ind w:firstLine="708"/>
        <w:jc w:val="both"/>
        <w:rPr>
          <w:bCs/>
          <w:sz w:val="28"/>
          <w:szCs w:val="28"/>
        </w:rPr>
      </w:pPr>
    </w:p>
    <w:p w:rsidR="000F6B6C" w:rsidRDefault="000F6B6C" w:rsidP="00102C26">
      <w:pPr>
        <w:ind w:firstLine="708"/>
        <w:jc w:val="both"/>
        <w:rPr>
          <w:bCs/>
          <w:szCs w:val="28"/>
        </w:rPr>
      </w:pPr>
    </w:p>
    <w:p w:rsidR="000F6B6C" w:rsidRDefault="000F6B6C" w:rsidP="00102C26">
      <w:pPr>
        <w:ind w:firstLine="708"/>
        <w:jc w:val="both"/>
        <w:rPr>
          <w:bCs/>
          <w:szCs w:val="28"/>
        </w:rPr>
      </w:pPr>
    </w:p>
    <w:p w:rsidR="000F6B6C" w:rsidRDefault="000F6B6C" w:rsidP="00102C26">
      <w:pPr>
        <w:jc w:val="both"/>
        <w:rPr>
          <w:bCs/>
          <w:sz w:val="20"/>
          <w:szCs w:val="20"/>
        </w:rPr>
      </w:pPr>
    </w:p>
    <w:p w:rsidR="000F6B6C" w:rsidRDefault="000F6B6C" w:rsidP="00102C2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Макарова  Е. В.</w:t>
      </w:r>
    </w:p>
    <w:p w:rsidR="000F6B6C" w:rsidRDefault="000F6B6C" w:rsidP="00102C2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тел. 5-40-07</w:t>
      </w:r>
    </w:p>
    <w:p w:rsidR="000F6B6C" w:rsidRDefault="000F6B6C">
      <w:pPr>
        <w:jc w:val="center"/>
        <w:rPr>
          <w:b/>
          <w:bCs/>
          <w:color w:val="000000"/>
          <w:sz w:val="22"/>
          <w:szCs w:val="22"/>
        </w:rPr>
        <w:sectPr w:rsidR="000F6B6C" w:rsidSect="00C417C3">
          <w:headerReference w:type="default" r:id="rId8"/>
          <w:type w:val="continuous"/>
          <w:pgSz w:w="11906" w:h="16838" w:code="9"/>
          <w:pgMar w:top="1134" w:right="707" w:bottom="851" w:left="1701" w:header="709" w:footer="709" w:gutter="0"/>
          <w:cols w:space="708"/>
          <w:docGrid w:linePitch="360"/>
        </w:sectPr>
      </w:pPr>
    </w:p>
    <w:p w:rsidR="000F6B6C" w:rsidRDefault="000F6B6C" w:rsidP="00D22661">
      <w:pPr>
        <w:ind w:left="9639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0F6B6C" w:rsidRDefault="000F6B6C" w:rsidP="00D22661">
      <w:pPr>
        <w:ind w:left="9639"/>
        <w:rPr>
          <w:sz w:val="20"/>
          <w:szCs w:val="20"/>
        </w:rPr>
      </w:pPr>
      <w:r>
        <w:rPr>
          <w:sz w:val="20"/>
          <w:szCs w:val="20"/>
        </w:rPr>
        <w:t xml:space="preserve">к распоряжению   администрации  Ачинского района </w:t>
      </w:r>
    </w:p>
    <w:p w:rsidR="000F6B6C" w:rsidRDefault="000F6B6C" w:rsidP="00D22661">
      <w:pPr>
        <w:ind w:left="9639"/>
        <w:rPr>
          <w:sz w:val="20"/>
          <w:szCs w:val="20"/>
        </w:rPr>
      </w:pPr>
      <w:r>
        <w:rPr>
          <w:sz w:val="20"/>
          <w:szCs w:val="20"/>
        </w:rPr>
        <w:t>от  24.10.2018 №  734-Р</w:t>
      </w:r>
    </w:p>
    <w:p w:rsidR="000F6B6C" w:rsidRDefault="000F6B6C" w:rsidP="008C19A9">
      <w:pPr>
        <w:jc w:val="center"/>
        <w:rPr>
          <w:bCs/>
          <w:color w:val="000000"/>
        </w:rPr>
      </w:pPr>
    </w:p>
    <w:p w:rsidR="000F6B6C" w:rsidRDefault="000F6B6C" w:rsidP="008C19A9">
      <w:pPr>
        <w:jc w:val="center"/>
        <w:rPr>
          <w:bCs/>
          <w:color w:val="000000"/>
        </w:rPr>
      </w:pPr>
      <w:r w:rsidRPr="008C19A9">
        <w:rPr>
          <w:bCs/>
          <w:color w:val="000000"/>
        </w:rPr>
        <w:t>ПЕРЕЧЕНЬ</w:t>
      </w:r>
      <w:r w:rsidRPr="008C19A9">
        <w:rPr>
          <w:bCs/>
          <w:color w:val="000000"/>
        </w:rPr>
        <w:br/>
      </w:r>
      <w:r>
        <w:rPr>
          <w:bCs/>
          <w:color w:val="000000"/>
        </w:rPr>
        <w:t>муниципальных программ Ачинского района</w:t>
      </w:r>
    </w:p>
    <w:p w:rsidR="000F6B6C" w:rsidRPr="00AE6661" w:rsidRDefault="000F6B6C" w:rsidP="00AE6661">
      <w:pPr>
        <w:jc w:val="both"/>
        <w:rPr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129"/>
        <w:gridCol w:w="2464"/>
        <w:gridCol w:w="5046"/>
        <w:gridCol w:w="5185"/>
      </w:tblGrid>
      <w:tr w:rsidR="000F6B6C" w:rsidRPr="00AE6661" w:rsidTr="00AE3CB8">
        <w:tc>
          <w:tcPr>
            <w:tcW w:w="486" w:type="dxa"/>
            <w:vAlign w:val="center"/>
          </w:tcPr>
          <w:p w:rsidR="000F6B6C" w:rsidRPr="00AE3CB8" w:rsidRDefault="000F6B6C" w:rsidP="00AE3C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3CB8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9" w:type="dxa"/>
            <w:vAlign w:val="center"/>
          </w:tcPr>
          <w:p w:rsidR="000F6B6C" w:rsidRPr="00AE3CB8" w:rsidRDefault="000F6B6C" w:rsidP="00AE3C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3CB8">
              <w:rPr>
                <w:bCs/>
                <w:color w:val="000000"/>
                <w:sz w:val="20"/>
                <w:szCs w:val="20"/>
              </w:rPr>
              <w:t>Наименование мун</w:t>
            </w:r>
            <w:r w:rsidRPr="00AE3CB8">
              <w:rPr>
                <w:bCs/>
                <w:color w:val="000000"/>
                <w:sz w:val="20"/>
                <w:szCs w:val="20"/>
              </w:rPr>
              <w:t>и</w:t>
            </w:r>
            <w:r w:rsidRPr="00AE3CB8">
              <w:rPr>
                <w:bCs/>
                <w:color w:val="000000"/>
                <w:sz w:val="20"/>
                <w:szCs w:val="20"/>
              </w:rPr>
              <w:t>ципальной програ</w:t>
            </w:r>
            <w:r w:rsidRPr="00AE3CB8">
              <w:rPr>
                <w:bCs/>
                <w:color w:val="000000"/>
                <w:sz w:val="20"/>
                <w:szCs w:val="20"/>
              </w:rPr>
              <w:t>м</w:t>
            </w:r>
            <w:r w:rsidRPr="00AE3CB8">
              <w:rPr>
                <w:bCs/>
                <w:color w:val="000000"/>
                <w:sz w:val="20"/>
                <w:szCs w:val="20"/>
              </w:rPr>
              <w:t>мы Ачинского района</w:t>
            </w:r>
          </w:p>
        </w:tc>
        <w:tc>
          <w:tcPr>
            <w:tcW w:w="2464" w:type="dxa"/>
            <w:vAlign w:val="center"/>
          </w:tcPr>
          <w:p w:rsidR="000F6B6C" w:rsidRPr="00AE3CB8" w:rsidRDefault="000F6B6C" w:rsidP="00AE3C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3CB8">
              <w:rPr>
                <w:bCs/>
                <w:color w:val="000000"/>
                <w:sz w:val="20"/>
                <w:szCs w:val="20"/>
              </w:rPr>
              <w:t>Ответственный исполн</w:t>
            </w:r>
            <w:r w:rsidRPr="00AE3CB8">
              <w:rPr>
                <w:bCs/>
                <w:color w:val="000000"/>
                <w:sz w:val="20"/>
                <w:szCs w:val="20"/>
              </w:rPr>
              <w:t>и</w:t>
            </w:r>
            <w:r w:rsidRPr="00AE3CB8">
              <w:rPr>
                <w:bCs/>
                <w:color w:val="000000"/>
                <w:sz w:val="20"/>
                <w:szCs w:val="20"/>
              </w:rPr>
              <w:t>тель муниципальной пр</w:t>
            </w:r>
            <w:r w:rsidRPr="00AE3CB8">
              <w:rPr>
                <w:bCs/>
                <w:color w:val="000000"/>
                <w:sz w:val="20"/>
                <w:szCs w:val="20"/>
              </w:rPr>
              <w:t>о</w:t>
            </w:r>
            <w:r w:rsidRPr="00AE3CB8">
              <w:rPr>
                <w:bCs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5046" w:type="dxa"/>
            <w:vAlign w:val="center"/>
          </w:tcPr>
          <w:p w:rsidR="000F6B6C" w:rsidRPr="00AE3CB8" w:rsidRDefault="000F6B6C" w:rsidP="00AE3C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3CB8">
              <w:rPr>
                <w:bCs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5185" w:type="dxa"/>
            <w:vAlign w:val="center"/>
          </w:tcPr>
          <w:p w:rsidR="000F6B6C" w:rsidRPr="00AE3CB8" w:rsidRDefault="000F6B6C" w:rsidP="00AE3C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E3CB8">
              <w:rPr>
                <w:bCs/>
                <w:color w:val="000000"/>
                <w:sz w:val="20"/>
                <w:szCs w:val="20"/>
              </w:rPr>
              <w:t>Основные направления реализации муниципальной пр</w:t>
            </w:r>
            <w:r w:rsidRPr="00AE3CB8">
              <w:rPr>
                <w:bCs/>
                <w:color w:val="000000"/>
                <w:sz w:val="20"/>
                <w:szCs w:val="20"/>
              </w:rPr>
              <w:t>о</w:t>
            </w:r>
            <w:r w:rsidRPr="00AE3CB8">
              <w:rPr>
                <w:bCs/>
                <w:color w:val="000000"/>
                <w:sz w:val="20"/>
                <w:szCs w:val="20"/>
              </w:rPr>
              <w:t>граммы Ачинского района (в том числе подпрограммы, программно-целевые инструменты)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1</w:t>
            </w:r>
          </w:p>
        </w:tc>
        <w:tc>
          <w:tcPr>
            <w:tcW w:w="2129" w:type="dxa"/>
            <w:vAlign w:val="center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«Развитие образов</w:t>
            </w:r>
            <w:r w:rsidRPr="00AE3CB8">
              <w:rPr>
                <w:sz w:val="20"/>
                <w:szCs w:val="20"/>
              </w:rPr>
              <w:t>а</w:t>
            </w:r>
            <w:r w:rsidRPr="00AE3CB8">
              <w:rPr>
                <w:sz w:val="20"/>
                <w:szCs w:val="20"/>
              </w:rPr>
              <w:t>ния Ачинского ра</w:t>
            </w:r>
            <w:r w:rsidRPr="00AE3CB8">
              <w:rPr>
                <w:sz w:val="20"/>
                <w:szCs w:val="20"/>
              </w:rPr>
              <w:t>й</w:t>
            </w:r>
            <w:r w:rsidRPr="00AE3CB8">
              <w:rPr>
                <w:sz w:val="20"/>
                <w:szCs w:val="20"/>
              </w:rPr>
              <w:t xml:space="preserve">она» </w:t>
            </w:r>
          </w:p>
        </w:tc>
        <w:tc>
          <w:tcPr>
            <w:tcW w:w="2464" w:type="dxa"/>
            <w:vAlign w:val="center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Управление образования администрации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</w:t>
            </w:r>
          </w:p>
        </w:tc>
        <w:tc>
          <w:tcPr>
            <w:tcW w:w="504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spacing w:line="276" w:lineRule="auto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 Подпрограмма 1. «Развитие дошкольного, общего и д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полнительного образования детей»;</w:t>
            </w:r>
          </w:p>
          <w:p w:rsidR="000F6B6C" w:rsidRPr="00AE3CB8" w:rsidRDefault="000F6B6C" w:rsidP="00AE3CB8">
            <w:pPr>
              <w:spacing w:line="276" w:lineRule="auto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2. «Развитие кадрового потенциала отра</w:t>
            </w:r>
            <w:r w:rsidRPr="00AE3CB8">
              <w:rPr>
                <w:sz w:val="20"/>
                <w:szCs w:val="20"/>
              </w:rPr>
              <w:t>с</w:t>
            </w:r>
            <w:r w:rsidRPr="00AE3CB8">
              <w:rPr>
                <w:sz w:val="20"/>
                <w:szCs w:val="20"/>
              </w:rPr>
              <w:t>ли»;</w:t>
            </w:r>
          </w:p>
          <w:p w:rsidR="000F6B6C" w:rsidRPr="00AE3CB8" w:rsidRDefault="000F6B6C" w:rsidP="00AE6661">
            <w:pPr>
              <w:contextualSpacing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3. «Господдержка детей сирот, расшир</w:t>
            </w:r>
            <w:r w:rsidRPr="00AE3CB8">
              <w:rPr>
                <w:sz w:val="20"/>
                <w:szCs w:val="20"/>
              </w:rPr>
              <w:t>е</w:t>
            </w:r>
            <w:r w:rsidRPr="00AE3CB8">
              <w:rPr>
                <w:sz w:val="20"/>
                <w:szCs w:val="20"/>
              </w:rPr>
              <w:t>ние практики применения семейных форм воспитания»;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4. «Обеспечение реализации Муниц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пальной программы и прочие мероприятия в области о</w:t>
            </w:r>
            <w:r w:rsidRPr="00AE3CB8">
              <w:rPr>
                <w:sz w:val="20"/>
                <w:szCs w:val="20"/>
              </w:rPr>
              <w:t>б</w:t>
            </w:r>
            <w:r w:rsidRPr="00AE3CB8">
              <w:rPr>
                <w:sz w:val="20"/>
                <w:szCs w:val="20"/>
              </w:rPr>
              <w:t>разования»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vAlign w:val="center"/>
          </w:tcPr>
          <w:p w:rsidR="000F6B6C" w:rsidRPr="00AE3CB8" w:rsidRDefault="000F6B6C" w:rsidP="00AE3CB8">
            <w:pPr>
              <w:jc w:val="both"/>
              <w:rPr>
                <w:color w:val="000000"/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«Система социальной защиты</w:t>
            </w:r>
            <w:r w:rsidRPr="00AE3CB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E3CB8">
              <w:rPr>
                <w:color w:val="000000"/>
                <w:sz w:val="20"/>
                <w:szCs w:val="20"/>
              </w:rPr>
              <w:t xml:space="preserve">населения Ачинского района» 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Управление социальной защиты населения адм</w:t>
            </w:r>
            <w:r w:rsidRPr="00AE3CB8">
              <w:rPr>
                <w:color w:val="000000"/>
                <w:sz w:val="20"/>
                <w:szCs w:val="20"/>
              </w:rPr>
              <w:t>и</w:t>
            </w:r>
            <w:r w:rsidRPr="00AE3CB8">
              <w:rPr>
                <w:color w:val="000000"/>
                <w:sz w:val="20"/>
                <w:szCs w:val="20"/>
              </w:rPr>
              <w:t>нистрации Ачинского района</w:t>
            </w:r>
          </w:p>
        </w:tc>
        <w:tc>
          <w:tcPr>
            <w:tcW w:w="5046" w:type="dxa"/>
          </w:tcPr>
          <w:p w:rsidR="000F6B6C" w:rsidRPr="00AE3CB8" w:rsidRDefault="000F6B6C" w:rsidP="00AE6661">
            <w:pPr>
              <w:rPr>
                <w:color w:val="000000"/>
                <w:sz w:val="20"/>
                <w:szCs w:val="20"/>
              </w:rPr>
            </w:pPr>
          </w:p>
          <w:p w:rsidR="000F6B6C" w:rsidRPr="00AE3CB8" w:rsidRDefault="000F6B6C" w:rsidP="00AE6661">
            <w:pPr>
              <w:rPr>
                <w:color w:val="000000"/>
                <w:sz w:val="20"/>
                <w:szCs w:val="20"/>
              </w:rPr>
            </w:pPr>
          </w:p>
          <w:p w:rsidR="000F6B6C" w:rsidRPr="00AE3CB8" w:rsidRDefault="000F6B6C" w:rsidP="00AE6661">
            <w:pPr>
              <w:rPr>
                <w:color w:val="000000"/>
                <w:sz w:val="20"/>
                <w:szCs w:val="20"/>
              </w:rPr>
            </w:pPr>
          </w:p>
          <w:p w:rsidR="000F6B6C" w:rsidRPr="00AE3CB8" w:rsidRDefault="000F6B6C" w:rsidP="00AE6661">
            <w:pPr>
              <w:rPr>
                <w:color w:val="000000"/>
                <w:sz w:val="20"/>
                <w:szCs w:val="20"/>
              </w:rPr>
            </w:pPr>
          </w:p>
          <w:p w:rsidR="000F6B6C" w:rsidRPr="00AE3CB8" w:rsidRDefault="000F6B6C" w:rsidP="00AE6661">
            <w:pPr>
              <w:rPr>
                <w:color w:val="000000"/>
                <w:sz w:val="20"/>
                <w:szCs w:val="20"/>
              </w:rPr>
            </w:pPr>
          </w:p>
          <w:p w:rsidR="000F6B6C" w:rsidRPr="00AE3CB8" w:rsidRDefault="000F6B6C" w:rsidP="00AE6661">
            <w:pPr>
              <w:rPr>
                <w:color w:val="000000"/>
                <w:sz w:val="20"/>
                <w:szCs w:val="20"/>
              </w:rPr>
            </w:pPr>
          </w:p>
          <w:p w:rsidR="000F6B6C" w:rsidRPr="00AE3CB8" w:rsidRDefault="000F6B6C" w:rsidP="00AE6661">
            <w:pPr>
              <w:rPr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jc w:val="both"/>
              <w:rPr>
                <w:color w:val="000000"/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Подпрограмма 1. «Повышение качества жизни отдельных категорий граждан, в т. ч. инвалидов, степени их соц</w:t>
            </w:r>
            <w:r w:rsidRPr="00AE3CB8">
              <w:rPr>
                <w:color w:val="000000"/>
                <w:sz w:val="20"/>
                <w:szCs w:val="20"/>
              </w:rPr>
              <w:t>и</w:t>
            </w:r>
            <w:r w:rsidRPr="00AE3CB8">
              <w:rPr>
                <w:color w:val="000000"/>
                <w:sz w:val="20"/>
                <w:szCs w:val="20"/>
              </w:rPr>
              <w:t>альной защищенности»;</w:t>
            </w:r>
          </w:p>
          <w:p w:rsidR="000F6B6C" w:rsidRPr="00AE3CB8" w:rsidRDefault="000F6B6C" w:rsidP="00AE3CB8">
            <w:pPr>
              <w:jc w:val="both"/>
              <w:rPr>
                <w:color w:val="000000"/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Подпрограмма 2. «Социальная поддержка семей, име</w:t>
            </w:r>
            <w:r w:rsidRPr="00AE3CB8">
              <w:rPr>
                <w:color w:val="000000"/>
                <w:sz w:val="20"/>
                <w:szCs w:val="20"/>
              </w:rPr>
              <w:t>ю</w:t>
            </w:r>
            <w:r w:rsidRPr="00AE3CB8">
              <w:rPr>
                <w:color w:val="000000"/>
                <w:sz w:val="20"/>
                <w:szCs w:val="20"/>
              </w:rPr>
              <w:t>щих детей»;</w:t>
            </w:r>
          </w:p>
          <w:p w:rsidR="000F6B6C" w:rsidRPr="00AE3CB8" w:rsidRDefault="000F6B6C" w:rsidP="00AE3CB8">
            <w:pPr>
              <w:jc w:val="both"/>
              <w:rPr>
                <w:color w:val="000000"/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Подпрограмма 3. «Обеспечение социальной поддержки граждан на оплату жилого помещения и коммунальных услуг»;</w:t>
            </w:r>
          </w:p>
          <w:p w:rsidR="000F6B6C" w:rsidRPr="00AE3CB8" w:rsidRDefault="000F6B6C" w:rsidP="00AE3CB8">
            <w:pPr>
              <w:jc w:val="both"/>
              <w:rPr>
                <w:color w:val="000000"/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Подпрограмма 4. «Повышение качества и доступности социальных услуг населению»;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  <w:lang w:eastAsia="en-US"/>
              </w:rPr>
              <w:t>Подпрограмма 5. «Обеспечение  своевременного  и  кач</w:t>
            </w:r>
            <w:r w:rsidRPr="00AE3CB8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AE3CB8">
              <w:rPr>
                <w:color w:val="000000"/>
                <w:sz w:val="20"/>
                <w:szCs w:val="20"/>
                <w:lang w:eastAsia="en-US"/>
              </w:rPr>
              <w:t>ственного  исполнения  переданных  государственных  полномочий  по  приему  граждан,  сбору  документов,  ведению  базы  данных  получателей  социальной  пом</w:t>
            </w:r>
            <w:r w:rsidRPr="00AE3CB8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AE3CB8">
              <w:rPr>
                <w:color w:val="000000"/>
                <w:sz w:val="20"/>
                <w:szCs w:val="20"/>
                <w:lang w:eastAsia="en-US"/>
              </w:rPr>
              <w:t>щи  и  организации  социального  обслуживания».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«Реформирование и модернизация ж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лищно-коммунального х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зяйства и повышение энергетической э</w:t>
            </w:r>
            <w:r w:rsidRPr="00AE3CB8">
              <w:rPr>
                <w:sz w:val="20"/>
                <w:szCs w:val="20"/>
              </w:rPr>
              <w:t>ф</w:t>
            </w:r>
            <w:r w:rsidRPr="00AE3CB8">
              <w:rPr>
                <w:sz w:val="20"/>
                <w:szCs w:val="20"/>
              </w:rPr>
              <w:t xml:space="preserve">фективности» </w:t>
            </w: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МКУ «Управление стро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тельства и жилищно-коммунального хозяйс</w:t>
            </w:r>
            <w:r w:rsidRPr="00AE3CB8">
              <w:rPr>
                <w:sz w:val="20"/>
                <w:szCs w:val="20"/>
              </w:rPr>
              <w:t>т</w:t>
            </w:r>
            <w:r w:rsidRPr="00AE3CB8">
              <w:rPr>
                <w:sz w:val="20"/>
                <w:szCs w:val="20"/>
              </w:rPr>
              <w:t>ва»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6" w:type="dxa"/>
          </w:tcPr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 (главный специ</w:t>
            </w:r>
            <w:r w:rsidRPr="00AE3CB8">
              <w:rPr>
                <w:sz w:val="20"/>
                <w:szCs w:val="20"/>
              </w:rPr>
              <w:t>а</w:t>
            </w:r>
            <w:r w:rsidRPr="00AE3CB8">
              <w:rPr>
                <w:sz w:val="20"/>
                <w:szCs w:val="20"/>
              </w:rPr>
              <w:t>лист по решению вопросов в области ЖКХ и транспо</w:t>
            </w:r>
            <w:r w:rsidRPr="00AE3CB8">
              <w:rPr>
                <w:sz w:val="20"/>
                <w:szCs w:val="20"/>
              </w:rPr>
              <w:t>р</w:t>
            </w:r>
            <w:r w:rsidRPr="00AE3CB8">
              <w:rPr>
                <w:sz w:val="20"/>
                <w:szCs w:val="20"/>
              </w:rPr>
              <w:t>та);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района.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 Муниципальные образования Ачинского района.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1. «Модернизация, реконструкция и кап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тальный ремонт объектов коммунальной инфраструкт</w:t>
            </w:r>
            <w:r w:rsidRPr="00AE3CB8">
              <w:rPr>
                <w:sz w:val="20"/>
                <w:szCs w:val="20"/>
              </w:rPr>
              <w:t>у</w:t>
            </w:r>
            <w:r w:rsidRPr="00AE3CB8">
              <w:rPr>
                <w:sz w:val="20"/>
                <w:szCs w:val="20"/>
              </w:rPr>
              <w:t xml:space="preserve">ры Ачинского района»; </w:t>
            </w:r>
          </w:p>
          <w:p w:rsidR="000F6B6C" w:rsidRPr="00AE3CB8" w:rsidRDefault="000F6B6C" w:rsidP="00AE3C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2. «Чистая вода на территории Ачинского района»;</w:t>
            </w:r>
          </w:p>
          <w:p w:rsidR="000F6B6C" w:rsidRPr="00AE3CB8" w:rsidRDefault="000F6B6C" w:rsidP="00AE3C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3. «Энергосбережение и повышение эне</w:t>
            </w:r>
            <w:r w:rsidRPr="00AE3CB8">
              <w:rPr>
                <w:sz w:val="20"/>
                <w:szCs w:val="20"/>
              </w:rPr>
              <w:t>р</w:t>
            </w:r>
            <w:r w:rsidRPr="00AE3CB8">
              <w:rPr>
                <w:sz w:val="20"/>
                <w:szCs w:val="20"/>
              </w:rPr>
              <w:t>гетической эффективности на территории Ачинского района</w:t>
            </w:r>
            <w:r w:rsidRPr="00AE3CB8">
              <w:rPr>
                <w:bCs/>
                <w:sz w:val="20"/>
                <w:szCs w:val="20"/>
              </w:rPr>
              <w:t>»;</w:t>
            </w:r>
            <w:r w:rsidRPr="00AE3CB8">
              <w:rPr>
                <w:sz w:val="20"/>
                <w:szCs w:val="20"/>
              </w:rPr>
              <w:t xml:space="preserve"> </w:t>
            </w:r>
          </w:p>
          <w:p w:rsidR="000F6B6C" w:rsidRPr="00AE3CB8" w:rsidRDefault="000F6B6C" w:rsidP="00AE3CB8">
            <w:pPr>
              <w:jc w:val="both"/>
              <w:rPr>
                <w:bCs/>
                <w:sz w:val="20"/>
                <w:szCs w:val="20"/>
              </w:rPr>
            </w:pPr>
            <w:r w:rsidRPr="00AE3CB8">
              <w:rPr>
                <w:bCs/>
                <w:sz w:val="20"/>
                <w:szCs w:val="20"/>
              </w:rPr>
              <w:t>Подпрограмма 4. «Обеспечение условий реализации м</w:t>
            </w:r>
            <w:r w:rsidRPr="00AE3CB8">
              <w:rPr>
                <w:bCs/>
                <w:sz w:val="20"/>
                <w:szCs w:val="20"/>
              </w:rPr>
              <w:t>у</w:t>
            </w:r>
            <w:r w:rsidRPr="00AE3CB8">
              <w:rPr>
                <w:bCs/>
                <w:sz w:val="20"/>
                <w:szCs w:val="20"/>
              </w:rPr>
              <w:t xml:space="preserve">ниципальной программы»; 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bCs/>
                <w:sz w:val="20"/>
                <w:szCs w:val="20"/>
              </w:rPr>
              <w:t>Подпрограмма  5.  «Обращение  с твердыми  коммунал</w:t>
            </w:r>
            <w:r w:rsidRPr="00AE3CB8">
              <w:rPr>
                <w:bCs/>
                <w:sz w:val="20"/>
                <w:szCs w:val="20"/>
              </w:rPr>
              <w:t>ь</w:t>
            </w:r>
            <w:r w:rsidRPr="00AE3CB8">
              <w:rPr>
                <w:bCs/>
                <w:sz w:val="20"/>
                <w:szCs w:val="20"/>
              </w:rPr>
              <w:t>ными  отходами  на  территории  Ачинского  района»;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Мероприятие «Реализация временных мер поддержки граждан в целях обеспечения доступности коммунальных услуг».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4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«Защита  населения и территорий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 от чрезв</w:t>
            </w:r>
            <w:r w:rsidRPr="00AE3CB8">
              <w:rPr>
                <w:sz w:val="20"/>
                <w:szCs w:val="20"/>
              </w:rPr>
              <w:t>ы</w:t>
            </w:r>
            <w:r w:rsidRPr="00AE3CB8">
              <w:rPr>
                <w:sz w:val="20"/>
                <w:szCs w:val="20"/>
              </w:rPr>
              <w:t xml:space="preserve">чайных ситуаций» </w:t>
            </w: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(специалист администр</w:t>
            </w:r>
            <w:r w:rsidRPr="00AE3CB8">
              <w:rPr>
                <w:sz w:val="20"/>
                <w:szCs w:val="20"/>
              </w:rPr>
              <w:t>а</w:t>
            </w:r>
            <w:r w:rsidRPr="00AE3CB8">
              <w:rPr>
                <w:sz w:val="20"/>
                <w:szCs w:val="20"/>
              </w:rPr>
              <w:t>ции по вопросам ГО и ЧС)</w:t>
            </w:r>
          </w:p>
        </w:tc>
        <w:tc>
          <w:tcPr>
            <w:tcW w:w="504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Управление образования администрации Ачинского района;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 (отдел культуры, ФК и молодежной политики);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Муниципальные образования Ачинского района.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jc w:val="both"/>
              <w:rPr>
                <w:color w:val="000000"/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Подпрограмма 1. «Предупреждение, спасение, помощь населению Ачинского района в чрезвычайных ситуац</w:t>
            </w:r>
            <w:r w:rsidRPr="00AE3CB8">
              <w:rPr>
                <w:color w:val="000000"/>
                <w:sz w:val="20"/>
                <w:szCs w:val="20"/>
              </w:rPr>
              <w:t>и</w:t>
            </w:r>
            <w:r w:rsidRPr="00AE3CB8">
              <w:rPr>
                <w:color w:val="000000"/>
                <w:sz w:val="20"/>
                <w:szCs w:val="20"/>
              </w:rPr>
              <w:t xml:space="preserve">ях»; 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Подпрограмма 2. «Профилактика терроризма и экстр</w:t>
            </w:r>
            <w:r w:rsidRPr="00AE3CB8">
              <w:rPr>
                <w:color w:val="000000"/>
                <w:sz w:val="20"/>
                <w:szCs w:val="20"/>
              </w:rPr>
              <w:t>е</w:t>
            </w:r>
            <w:r w:rsidRPr="00AE3CB8">
              <w:rPr>
                <w:color w:val="000000"/>
                <w:sz w:val="20"/>
                <w:szCs w:val="20"/>
              </w:rPr>
              <w:t>мизма, а также минимизация и (или) ликвидация после</w:t>
            </w:r>
            <w:r w:rsidRPr="00AE3CB8">
              <w:rPr>
                <w:color w:val="000000"/>
                <w:sz w:val="20"/>
                <w:szCs w:val="20"/>
              </w:rPr>
              <w:t>д</w:t>
            </w:r>
            <w:r w:rsidRPr="00AE3CB8">
              <w:rPr>
                <w:color w:val="000000"/>
                <w:sz w:val="20"/>
                <w:szCs w:val="20"/>
              </w:rPr>
              <w:t>ствий проявлений терроризма и экстремизма  на террит</w:t>
            </w:r>
            <w:r w:rsidRPr="00AE3CB8">
              <w:rPr>
                <w:color w:val="000000"/>
                <w:sz w:val="20"/>
                <w:szCs w:val="20"/>
              </w:rPr>
              <w:t>о</w:t>
            </w:r>
            <w:r w:rsidRPr="00AE3CB8">
              <w:rPr>
                <w:color w:val="000000"/>
                <w:sz w:val="20"/>
                <w:szCs w:val="20"/>
              </w:rPr>
              <w:t xml:space="preserve">рии Ачинского района» </w:t>
            </w:r>
          </w:p>
        </w:tc>
      </w:tr>
      <w:tr w:rsidR="000F6B6C" w:rsidRPr="00AE6661" w:rsidTr="00AE3CB8">
        <w:trPr>
          <w:trHeight w:val="1696"/>
        </w:trPr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5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«Развитие культуры Ачинского района» </w:t>
            </w: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(отдел культуры, ФК и молодёжной политики)</w:t>
            </w:r>
          </w:p>
        </w:tc>
        <w:tc>
          <w:tcPr>
            <w:tcW w:w="5046" w:type="dxa"/>
          </w:tcPr>
          <w:p w:rsidR="000F6B6C" w:rsidRPr="00AE3CB8" w:rsidRDefault="000F6B6C" w:rsidP="00AE3CB8">
            <w:pPr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Администрация Ачинского района 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(МБОУДОД «ДШИ» Ачинского района, 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МБУК «Централизованная клубная система Ачинского района», </w:t>
            </w:r>
          </w:p>
          <w:p w:rsidR="000F6B6C" w:rsidRPr="00AE3CB8" w:rsidRDefault="000F6B6C" w:rsidP="00AE3CB8">
            <w:pPr>
              <w:ind w:firstLine="33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МБУК «Центральная районная библиотека»)</w:t>
            </w: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1. «Сохранение культурного наследия»;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2. «Поддержка народного творчества»;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3. «Обеспечение условий реализации м</w:t>
            </w:r>
            <w:r w:rsidRPr="00AE3CB8">
              <w:rPr>
                <w:sz w:val="20"/>
                <w:szCs w:val="20"/>
              </w:rPr>
              <w:t>у</w:t>
            </w:r>
            <w:r w:rsidRPr="00AE3CB8">
              <w:rPr>
                <w:sz w:val="20"/>
                <w:szCs w:val="20"/>
              </w:rPr>
              <w:t>ниципальной программы и прочие мероприятия»;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Мероприятие «Возмещение расходов за обеспечение с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хранности архивных документов»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«Развитие физич</w:t>
            </w:r>
            <w:r w:rsidRPr="00AE3CB8">
              <w:rPr>
                <w:sz w:val="20"/>
                <w:szCs w:val="20"/>
              </w:rPr>
              <w:t>е</w:t>
            </w:r>
            <w:r w:rsidRPr="00AE3CB8">
              <w:rPr>
                <w:sz w:val="20"/>
                <w:szCs w:val="20"/>
              </w:rPr>
              <w:t>ской культуры, спо</w:t>
            </w:r>
            <w:r w:rsidRPr="00AE3CB8">
              <w:rPr>
                <w:sz w:val="20"/>
                <w:szCs w:val="20"/>
              </w:rPr>
              <w:t>р</w:t>
            </w:r>
            <w:r w:rsidRPr="00AE3CB8">
              <w:rPr>
                <w:sz w:val="20"/>
                <w:szCs w:val="20"/>
              </w:rPr>
              <w:t>та, туризма в Ачи</w:t>
            </w:r>
            <w:r w:rsidRPr="00AE3CB8">
              <w:rPr>
                <w:sz w:val="20"/>
                <w:szCs w:val="20"/>
              </w:rPr>
              <w:t>н</w:t>
            </w:r>
            <w:r w:rsidRPr="00AE3CB8">
              <w:rPr>
                <w:sz w:val="20"/>
                <w:szCs w:val="20"/>
              </w:rPr>
              <w:t xml:space="preserve">ском районе» </w:t>
            </w: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(отдел культуры, ФК и молодёжной политики)</w:t>
            </w:r>
          </w:p>
        </w:tc>
        <w:tc>
          <w:tcPr>
            <w:tcW w:w="504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 (МБОУ ДОД «ДЮСШ» Ачинского района)</w:t>
            </w:r>
          </w:p>
        </w:tc>
        <w:tc>
          <w:tcPr>
            <w:tcW w:w="5185" w:type="dxa"/>
          </w:tcPr>
          <w:p w:rsidR="000F6B6C" w:rsidRPr="00AE3CB8" w:rsidRDefault="000F6B6C" w:rsidP="00AE3CB8">
            <w:pPr>
              <w:ind w:left="-108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ind w:left="-108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 Подпрограмма 1. «Развитие массовой физической культ</w:t>
            </w:r>
            <w:r w:rsidRPr="00AE3CB8">
              <w:rPr>
                <w:sz w:val="20"/>
                <w:szCs w:val="20"/>
              </w:rPr>
              <w:t>у</w:t>
            </w:r>
            <w:r w:rsidRPr="00AE3CB8">
              <w:rPr>
                <w:sz w:val="20"/>
                <w:szCs w:val="20"/>
              </w:rPr>
              <w:t>ры и спорта»;</w:t>
            </w:r>
          </w:p>
          <w:p w:rsidR="000F6B6C" w:rsidRPr="00AE3CB8" w:rsidRDefault="000F6B6C" w:rsidP="00AE3CB8">
            <w:pPr>
              <w:ind w:left="-108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2. «Развитие системы подготовки спорти</w:t>
            </w:r>
            <w:r w:rsidRPr="00AE3CB8">
              <w:rPr>
                <w:sz w:val="20"/>
                <w:szCs w:val="20"/>
              </w:rPr>
              <w:t>в</w:t>
            </w:r>
            <w:r w:rsidRPr="00AE3CB8">
              <w:rPr>
                <w:sz w:val="20"/>
                <w:szCs w:val="20"/>
              </w:rPr>
              <w:t>ного резерва»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7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«Молодёжь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 xml:space="preserve">го района  в </w:t>
            </w:r>
            <w:r w:rsidRPr="00AE3CB8">
              <w:rPr>
                <w:sz w:val="20"/>
                <w:szCs w:val="20"/>
                <w:lang w:val="en-US"/>
              </w:rPr>
              <w:t>XXI</w:t>
            </w:r>
            <w:r w:rsidRPr="00AE3CB8">
              <w:rPr>
                <w:sz w:val="20"/>
                <w:szCs w:val="20"/>
              </w:rPr>
              <w:t xml:space="preserve"> в</w:t>
            </w:r>
            <w:r w:rsidRPr="00AE3CB8">
              <w:rPr>
                <w:sz w:val="20"/>
                <w:szCs w:val="20"/>
              </w:rPr>
              <w:t>е</w:t>
            </w:r>
            <w:r w:rsidRPr="00AE3CB8">
              <w:rPr>
                <w:sz w:val="20"/>
                <w:szCs w:val="20"/>
              </w:rPr>
              <w:t xml:space="preserve">ке» </w:t>
            </w: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(отдел культуры, ФК и молодёжной политики)</w:t>
            </w:r>
          </w:p>
        </w:tc>
        <w:tc>
          <w:tcPr>
            <w:tcW w:w="5046" w:type="dxa"/>
          </w:tcPr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Администрация Ачинского района 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 МБУ МЦ «Навигатор».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Управление  муниципальной  собственностью   земел</w:t>
            </w:r>
            <w:r w:rsidRPr="00AE3CB8">
              <w:rPr>
                <w:sz w:val="20"/>
                <w:szCs w:val="20"/>
              </w:rPr>
              <w:t>ь</w:t>
            </w:r>
            <w:r w:rsidRPr="00AE3CB8">
              <w:rPr>
                <w:sz w:val="20"/>
                <w:szCs w:val="20"/>
              </w:rPr>
              <w:t>но-имущественными  отношениями  и  экономики  а</w:t>
            </w:r>
            <w:r w:rsidRPr="00AE3CB8">
              <w:rPr>
                <w:sz w:val="20"/>
                <w:szCs w:val="20"/>
              </w:rPr>
              <w:t>д</w:t>
            </w:r>
            <w:r w:rsidRPr="00AE3CB8">
              <w:rPr>
                <w:sz w:val="20"/>
                <w:szCs w:val="20"/>
              </w:rPr>
              <w:t>министрации  Ачинского  района.</w:t>
            </w: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1. «Вовлечение молодёжи Ачинского ра</w:t>
            </w:r>
            <w:r w:rsidRPr="00AE3CB8">
              <w:rPr>
                <w:sz w:val="20"/>
                <w:szCs w:val="20"/>
              </w:rPr>
              <w:t>й</w:t>
            </w:r>
            <w:r w:rsidRPr="00AE3CB8">
              <w:rPr>
                <w:sz w:val="20"/>
                <w:szCs w:val="20"/>
              </w:rPr>
              <w:t>она в социальную практику»;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2. «Обеспечение жильём молодых семей в Ачинском районе»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8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«Создание  благопр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ятных условий  ра</w:t>
            </w:r>
            <w:r w:rsidRPr="00AE3CB8">
              <w:rPr>
                <w:sz w:val="20"/>
                <w:szCs w:val="20"/>
              </w:rPr>
              <w:t>з</w:t>
            </w:r>
            <w:r w:rsidRPr="00AE3CB8">
              <w:rPr>
                <w:sz w:val="20"/>
                <w:szCs w:val="20"/>
              </w:rPr>
              <w:t>вития  малого  и  среднего предприн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мательства  в  Ачи</w:t>
            </w:r>
            <w:r w:rsidRPr="00AE3CB8">
              <w:rPr>
                <w:sz w:val="20"/>
                <w:szCs w:val="20"/>
              </w:rPr>
              <w:t>н</w:t>
            </w:r>
            <w:r w:rsidRPr="00AE3CB8">
              <w:rPr>
                <w:sz w:val="20"/>
                <w:szCs w:val="20"/>
              </w:rPr>
              <w:t xml:space="preserve">ском  районе» </w:t>
            </w:r>
          </w:p>
        </w:tc>
        <w:tc>
          <w:tcPr>
            <w:tcW w:w="2464" w:type="dxa"/>
          </w:tcPr>
          <w:p w:rsidR="000F6B6C" w:rsidRPr="00AE3CB8" w:rsidRDefault="000F6B6C" w:rsidP="00EB447B">
            <w:pPr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Управление  муниц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пальной  собственностью   земельно-имущественными  отн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шениями  и  экономики  администрации  Ачи</w:t>
            </w:r>
            <w:r w:rsidRPr="00AE3CB8">
              <w:rPr>
                <w:sz w:val="20"/>
                <w:szCs w:val="20"/>
              </w:rPr>
              <w:t>н</w:t>
            </w:r>
            <w:r w:rsidRPr="00AE3CB8">
              <w:rPr>
                <w:sz w:val="20"/>
                <w:szCs w:val="20"/>
              </w:rPr>
              <w:t>ского  района.</w:t>
            </w:r>
          </w:p>
        </w:tc>
        <w:tc>
          <w:tcPr>
            <w:tcW w:w="5046" w:type="dxa"/>
          </w:tcPr>
          <w:p w:rsidR="000F6B6C" w:rsidRPr="00AE3CB8" w:rsidRDefault="000F6B6C" w:rsidP="005A1C3A">
            <w:pPr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 Ачинского района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ind w:left="54"/>
              <w:jc w:val="both"/>
              <w:rPr>
                <w:bCs/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1. «</w:t>
            </w:r>
            <w:r w:rsidRPr="00AE3CB8">
              <w:rPr>
                <w:bCs/>
                <w:sz w:val="20"/>
                <w:szCs w:val="20"/>
              </w:rPr>
              <w:t>Развитие  малого  и  среднего  пре</w:t>
            </w:r>
            <w:r w:rsidRPr="00AE3CB8">
              <w:rPr>
                <w:bCs/>
                <w:sz w:val="20"/>
                <w:szCs w:val="20"/>
              </w:rPr>
              <w:t>д</w:t>
            </w:r>
            <w:r w:rsidRPr="00AE3CB8">
              <w:rPr>
                <w:bCs/>
                <w:sz w:val="20"/>
                <w:szCs w:val="20"/>
              </w:rPr>
              <w:t>принимательства на  территории  Ачинского района».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9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«Развитие транспор</w:t>
            </w:r>
            <w:r w:rsidRPr="00AE3CB8">
              <w:rPr>
                <w:sz w:val="20"/>
                <w:szCs w:val="20"/>
              </w:rPr>
              <w:t>т</w:t>
            </w:r>
            <w:r w:rsidRPr="00AE3CB8">
              <w:rPr>
                <w:sz w:val="20"/>
                <w:szCs w:val="20"/>
              </w:rPr>
              <w:t>ной системы на те</w:t>
            </w:r>
            <w:r w:rsidRPr="00AE3CB8">
              <w:rPr>
                <w:sz w:val="20"/>
                <w:szCs w:val="20"/>
              </w:rPr>
              <w:t>р</w:t>
            </w:r>
            <w:r w:rsidRPr="00AE3CB8">
              <w:rPr>
                <w:sz w:val="20"/>
                <w:szCs w:val="20"/>
              </w:rPr>
              <w:t xml:space="preserve">ритории Ачинского района» </w:t>
            </w: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 (главный сп</w:t>
            </w:r>
            <w:r w:rsidRPr="00AE3CB8">
              <w:rPr>
                <w:sz w:val="20"/>
                <w:szCs w:val="20"/>
              </w:rPr>
              <w:t>е</w:t>
            </w:r>
            <w:r w:rsidRPr="00AE3CB8">
              <w:rPr>
                <w:sz w:val="20"/>
                <w:szCs w:val="20"/>
              </w:rPr>
              <w:t>циалист по вопросам ЖКХ и транспорта А</w:t>
            </w:r>
            <w:r w:rsidRPr="00AE3CB8">
              <w:rPr>
                <w:sz w:val="20"/>
                <w:szCs w:val="20"/>
              </w:rPr>
              <w:t>д</w:t>
            </w:r>
            <w:r w:rsidRPr="00AE3CB8">
              <w:rPr>
                <w:sz w:val="20"/>
                <w:szCs w:val="20"/>
              </w:rPr>
              <w:t>министрации района)</w:t>
            </w:r>
          </w:p>
        </w:tc>
        <w:tc>
          <w:tcPr>
            <w:tcW w:w="504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Управление  муниципальной  собственностью   земел</w:t>
            </w:r>
            <w:r w:rsidRPr="00AE3CB8">
              <w:rPr>
                <w:sz w:val="20"/>
                <w:szCs w:val="20"/>
              </w:rPr>
              <w:t>ь</w:t>
            </w:r>
            <w:r w:rsidRPr="00AE3CB8">
              <w:rPr>
                <w:sz w:val="20"/>
                <w:szCs w:val="20"/>
              </w:rPr>
              <w:t>но-имущественными  отношениями  и  экономики  а</w:t>
            </w:r>
            <w:r w:rsidRPr="00AE3CB8">
              <w:rPr>
                <w:sz w:val="20"/>
                <w:szCs w:val="20"/>
              </w:rPr>
              <w:t>д</w:t>
            </w:r>
            <w:r w:rsidRPr="00AE3CB8">
              <w:rPr>
                <w:sz w:val="20"/>
                <w:szCs w:val="20"/>
              </w:rPr>
              <w:t>министрации  Ачинского  района.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Управление образования Ачинского района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Муниципальные образования Ачинского района.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ind w:left="33"/>
              <w:outlineLvl w:val="1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1. «Обеспечение сохранности и модерн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зация автомобильных дорог Ачинского района»;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ind w:left="33"/>
              <w:outlineLvl w:val="1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2. «Повышение безопасности дорожного движения в Ачинском районе»;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Мероприятие «Выплата субсидий из районного бюджета на компенсацию расходов организациям пассажирского транспорта, осуществляющим перевозки пассажиров по пригородным и междугородным маршрутам в соответс</w:t>
            </w:r>
            <w:r w:rsidRPr="00AE3CB8">
              <w:rPr>
                <w:sz w:val="20"/>
                <w:szCs w:val="20"/>
              </w:rPr>
              <w:t>т</w:t>
            </w:r>
            <w:r w:rsidRPr="00AE3CB8">
              <w:rPr>
                <w:sz w:val="20"/>
                <w:szCs w:val="20"/>
              </w:rPr>
              <w:t>вии с утвержденной Муниципальной программой пасс</w:t>
            </w:r>
            <w:r w:rsidRPr="00AE3CB8">
              <w:rPr>
                <w:sz w:val="20"/>
                <w:szCs w:val="20"/>
              </w:rPr>
              <w:t>а</w:t>
            </w:r>
            <w:r w:rsidRPr="00AE3CB8">
              <w:rPr>
                <w:sz w:val="20"/>
                <w:szCs w:val="20"/>
              </w:rPr>
              <w:t>жирских перевозок, возникающих в результате регулир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вания тарифов и низкой интенсивности пассажиропот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 xml:space="preserve">ков».  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10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«Развитие сельского хозяйства и регул</w:t>
            </w:r>
            <w:r w:rsidRPr="00AE3CB8">
              <w:rPr>
                <w:color w:val="000000"/>
                <w:sz w:val="20"/>
                <w:szCs w:val="20"/>
              </w:rPr>
              <w:t>и</w:t>
            </w:r>
            <w:r w:rsidRPr="00AE3CB8">
              <w:rPr>
                <w:color w:val="000000"/>
                <w:sz w:val="20"/>
                <w:szCs w:val="20"/>
              </w:rPr>
              <w:t>рование рынков сел</w:t>
            </w:r>
            <w:r w:rsidRPr="00AE3CB8">
              <w:rPr>
                <w:color w:val="000000"/>
                <w:sz w:val="20"/>
                <w:szCs w:val="20"/>
              </w:rPr>
              <w:t>ь</w:t>
            </w:r>
            <w:r w:rsidRPr="00AE3CB8">
              <w:rPr>
                <w:color w:val="000000"/>
                <w:sz w:val="20"/>
                <w:szCs w:val="20"/>
              </w:rPr>
              <w:t>скохозяйственной продукции в Ачи</w:t>
            </w:r>
            <w:r w:rsidRPr="00AE3CB8">
              <w:rPr>
                <w:color w:val="000000"/>
                <w:sz w:val="20"/>
                <w:szCs w:val="20"/>
              </w:rPr>
              <w:t>н</w:t>
            </w:r>
            <w:r w:rsidRPr="00AE3CB8">
              <w:rPr>
                <w:color w:val="000000"/>
                <w:sz w:val="20"/>
                <w:szCs w:val="20"/>
              </w:rPr>
              <w:t xml:space="preserve">ском районе» </w:t>
            </w: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 (отдел сельск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хозяйства)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6" w:type="dxa"/>
          </w:tcPr>
          <w:p w:rsidR="000F6B6C" w:rsidRPr="00AE3CB8" w:rsidRDefault="000F6B6C" w:rsidP="00AE3CB8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 (управление образ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вания).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МКУ «Управление строительства и жилищно-коммунального хозяйства».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 (главный специ</w:t>
            </w:r>
            <w:r w:rsidRPr="00AE3CB8">
              <w:rPr>
                <w:sz w:val="20"/>
                <w:szCs w:val="20"/>
              </w:rPr>
              <w:t>а</w:t>
            </w:r>
            <w:r w:rsidRPr="00AE3CB8">
              <w:rPr>
                <w:sz w:val="20"/>
                <w:szCs w:val="20"/>
              </w:rPr>
              <w:t>лист по решению вопросов в области ЖКХ и транспо</w:t>
            </w:r>
            <w:r w:rsidRPr="00AE3CB8">
              <w:rPr>
                <w:sz w:val="20"/>
                <w:szCs w:val="20"/>
              </w:rPr>
              <w:t>р</w:t>
            </w:r>
            <w:r w:rsidRPr="00AE3CB8">
              <w:rPr>
                <w:sz w:val="20"/>
                <w:szCs w:val="20"/>
              </w:rPr>
              <w:t>та).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  <w:highlight w:val="yellow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 (отдел культуры, ФК и молодёжной политики).</w:t>
            </w: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ind w:left="34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1. «Устойчивое развитие сельских терр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торий</w:t>
            </w:r>
            <w:r w:rsidRPr="00AE3CB8">
              <w:rPr>
                <w:b/>
                <w:sz w:val="20"/>
                <w:szCs w:val="20"/>
              </w:rPr>
              <w:t xml:space="preserve"> </w:t>
            </w:r>
            <w:r w:rsidRPr="00AE3CB8">
              <w:rPr>
                <w:sz w:val="20"/>
                <w:szCs w:val="20"/>
              </w:rPr>
              <w:t>Ачинского района»;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 xml:space="preserve">Подпрограмма 2. «Развитие малых форм хозяйствования в Ачинском районе»; 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3. «Обеспечение реализации муниципал</w:t>
            </w:r>
            <w:r w:rsidRPr="00AE3CB8">
              <w:rPr>
                <w:sz w:val="20"/>
                <w:szCs w:val="20"/>
              </w:rPr>
              <w:t>ь</w:t>
            </w:r>
            <w:r w:rsidRPr="00AE3CB8">
              <w:rPr>
                <w:sz w:val="20"/>
                <w:szCs w:val="20"/>
              </w:rPr>
              <w:t xml:space="preserve">ной программы Ачинского района»; </w:t>
            </w:r>
          </w:p>
          <w:p w:rsidR="000F6B6C" w:rsidRPr="00AE3CB8" w:rsidRDefault="000F6B6C" w:rsidP="00AE3CB8">
            <w:pPr>
              <w:shd w:val="clear" w:color="auto" w:fill="FFFFFF"/>
              <w:ind w:right="29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4. Подпрограмма:  «Развитие подотрасли растениеводс</w:t>
            </w:r>
            <w:r w:rsidRPr="00AE3CB8">
              <w:rPr>
                <w:sz w:val="20"/>
                <w:szCs w:val="20"/>
              </w:rPr>
              <w:t>т</w:t>
            </w:r>
            <w:r w:rsidRPr="00AE3CB8">
              <w:rPr>
                <w:sz w:val="20"/>
                <w:szCs w:val="20"/>
              </w:rPr>
              <w:t>ва, сохранение и восстановление плодородия почв».</w:t>
            </w:r>
          </w:p>
          <w:p w:rsidR="000F6B6C" w:rsidRPr="00AE3CB8" w:rsidRDefault="000F6B6C" w:rsidP="00AE3CB8">
            <w:pPr>
              <w:shd w:val="clear" w:color="auto" w:fill="FFFFFF"/>
              <w:ind w:right="29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5.   Подпрограмма: «Техническая и технологическая м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дернизация»;</w:t>
            </w:r>
          </w:p>
          <w:p w:rsidR="000F6B6C" w:rsidRPr="00AE3CB8" w:rsidRDefault="000F6B6C" w:rsidP="00AE3CB8">
            <w:pPr>
              <w:ind w:left="34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Мероприятие «Организация проведения мероприятия по отлову, учёту, содержанию и иному обращению с бе</w:t>
            </w:r>
            <w:r w:rsidRPr="00AE3CB8">
              <w:rPr>
                <w:sz w:val="20"/>
                <w:szCs w:val="20"/>
              </w:rPr>
              <w:t>з</w:t>
            </w:r>
            <w:r w:rsidRPr="00AE3CB8">
              <w:rPr>
                <w:sz w:val="20"/>
                <w:szCs w:val="20"/>
              </w:rPr>
              <w:t>надзорными животными».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11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«Обеспечение до</w:t>
            </w:r>
            <w:r w:rsidRPr="00AE3CB8">
              <w:rPr>
                <w:sz w:val="20"/>
                <w:szCs w:val="20"/>
              </w:rPr>
              <w:t>с</w:t>
            </w:r>
            <w:r w:rsidRPr="00AE3CB8">
              <w:rPr>
                <w:sz w:val="20"/>
                <w:szCs w:val="20"/>
              </w:rPr>
              <w:t>тупным и комфор</w:t>
            </w:r>
            <w:r w:rsidRPr="00AE3CB8">
              <w:rPr>
                <w:sz w:val="20"/>
                <w:szCs w:val="20"/>
              </w:rPr>
              <w:t>т</w:t>
            </w:r>
            <w:r w:rsidRPr="00AE3CB8">
              <w:rPr>
                <w:sz w:val="20"/>
                <w:szCs w:val="20"/>
              </w:rPr>
              <w:t xml:space="preserve">ным жильем граждан Ачинского района» </w:t>
            </w: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  <w:lang w:eastAsia="en-US"/>
              </w:rPr>
              <w:t>Администрация Ачинск</w:t>
            </w:r>
            <w:r w:rsidRPr="00AE3CB8">
              <w:rPr>
                <w:sz w:val="20"/>
                <w:szCs w:val="20"/>
                <w:lang w:eastAsia="en-US"/>
              </w:rPr>
              <w:t>о</w:t>
            </w:r>
            <w:r w:rsidRPr="00AE3CB8">
              <w:rPr>
                <w:sz w:val="20"/>
                <w:szCs w:val="20"/>
                <w:lang w:eastAsia="en-US"/>
              </w:rPr>
              <w:t>го района (главный (а</w:t>
            </w:r>
            <w:r w:rsidRPr="00AE3CB8">
              <w:rPr>
                <w:sz w:val="20"/>
                <w:szCs w:val="20"/>
                <w:lang w:eastAsia="en-US"/>
              </w:rPr>
              <w:t>р</w:t>
            </w:r>
            <w:r w:rsidRPr="00AE3CB8">
              <w:rPr>
                <w:sz w:val="20"/>
                <w:szCs w:val="20"/>
                <w:lang w:eastAsia="en-US"/>
              </w:rPr>
              <w:t>хитектор) администрации Ачинского района)</w:t>
            </w:r>
          </w:p>
        </w:tc>
        <w:tc>
          <w:tcPr>
            <w:tcW w:w="504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  <w:lang w:eastAsia="en-US"/>
              </w:rPr>
            </w:pPr>
            <w:r w:rsidRPr="00AE3CB8">
              <w:rPr>
                <w:sz w:val="20"/>
                <w:szCs w:val="20"/>
                <w:lang w:eastAsia="en-US"/>
              </w:rPr>
              <w:t>Управление муниципальной собственностью, земельно-имущественных отношений и экономики администр</w:t>
            </w:r>
            <w:r w:rsidRPr="00AE3CB8">
              <w:rPr>
                <w:sz w:val="20"/>
                <w:szCs w:val="20"/>
                <w:lang w:eastAsia="en-US"/>
              </w:rPr>
              <w:t>а</w:t>
            </w:r>
            <w:r w:rsidRPr="00AE3CB8">
              <w:rPr>
                <w:sz w:val="20"/>
                <w:szCs w:val="20"/>
                <w:lang w:eastAsia="en-US"/>
              </w:rPr>
              <w:t>ции Ачинского района.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  <w:lang w:eastAsia="en-US"/>
              </w:rPr>
              <w:t xml:space="preserve">Финансовое управление администрации Ачинского района </w:t>
            </w: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 1. «Переселение граждан из аварийного  жилищного фонда в муниципальных образованиях ра</w:t>
            </w:r>
            <w:r w:rsidRPr="00AE3CB8">
              <w:rPr>
                <w:sz w:val="20"/>
                <w:szCs w:val="20"/>
              </w:rPr>
              <w:t>й</w:t>
            </w:r>
            <w:r w:rsidRPr="00AE3CB8">
              <w:rPr>
                <w:sz w:val="20"/>
                <w:szCs w:val="20"/>
              </w:rPr>
              <w:t>она»;</w:t>
            </w:r>
          </w:p>
          <w:p w:rsidR="000F6B6C" w:rsidRPr="00AE3CB8" w:rsidRDefault="000F6B6C" w:rsidP="00AE3C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2. «Территориальное планирование, гр</w:t>
            </w:r>
            <w:r w:rsidRPr="00AE3CB8">
              <w:rPr>
                <w:sz w:val="20"/>
                <w:szCs w:val="20"/>
              </w:rPr>
              <w:t>а</w:t>
            </w:r>
            <w:r w:rsidRPr="00AE3CB8">
              <w:rPr>
                <w:sz w:val="20"/>
                <w:szCs w:val="20"/>
              </w:rPr>
              <w:t>достроительное зонирование и документация по план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ровке территории Ачинского района» .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12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«Управление мун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ципальным имущес</w:t>
            </w:r>
            <w:r w:rsidRPr="00AE3CB8">
              <w:rPr>
                <w:sz w:val="20"/>
                <w:szCs w:val="20"/>
              </w:rPr>
              <w:t>т</w:t>
            </w:r>
            <w:r w:rsidRPr="00AE3CB8">
              <w:rPr>
                <w:sz w:val="20"/>
                <w:szCs w:val="20"/>
              </w:rPr>
              <w:t>вом Ачинского ра</w:t>
            </w:r>
            <w:r w:rsidRPr="00AE3CB8">
              <w:rPr>
                <w:sz w:val="20"/>
                <w:szCs w:val="20"/>
              </w:rPr>
              <w:t>й</w:t>
            </w:r>
            <w:r w:rsidRPr="00AE3CB8">
              <w:rPr>
                <w:sz w:val="20"/>
                <w:szCs w:val="20"/>
              </w:rPr>
              <w:t xml:space="preserve">она» </w:t>
            </w: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Управление  муниц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пальной  собственностью   земельно-имущественными  отн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шениями  и  экономики  администрации  Ачи</w:t>
            </w:r>
            <w:r w:rsidRPr="00AE3CB8">
              <w:rPr>
                <w:sz w:val="20"/>
                <w:szCs w:val="20"/>
              </w:rPr>
              <w:t>н</w:t>
            </w:r>
            <w:r w:rsidRPr="00AE3CB8">
              <w:rPr>
                <w:sz w:val="20"/>
                <w:szCs w:val="20"/>
              </w:rPr>
              <w:t>ского  района.</w:t>
            </w:r>
          </w:p>
        </w:tc>
        <w:tc>
          <w:tcPr>
            <w:tcW w:w="5046" w:type="dxa"/>
          </w:tcPr>
          <w:p w:rsidR="000F6B6C" w:rsidRPr="00AE3CB8" w:rsidRDefault="000F6B6C" w:rsidP="00085504">
            <w:pPr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 Ачинского района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  1. «Управление и распоряжение имущ</w:t>
            </w:r>
            <w:r w:rsidRPr="00AE3CB8">
              <w:rPr>
                <w:sz w:val="20"/>
                <w:szCs w:val="20"/>
              </w:rPr>
              <w:t>е</w:t>
            </w:r>
            <w:r w:rsidRPr="00AE3CB8">
              <w:rPr>
                <w:sz w:val="20"/>
                <w:szCs w:val="20"/>
              </w:rPr>
              <w:t>ством (за исключением земельных ресурсов)</w:t>
            </w:r>
            <w:r w:rsidRPr="00AE3CB8">
              <w:rPr>
                <w:color w:val="000000"/>
                <w:sz w:val="20"/>
                <w:szCs w:val="20"/>
              </w:rPr>
              <w:t>»;</w:t>
            </w:r>
          </w:p>
          <w:p w:rsidR="000F6B6C" w:rsidRPr="00AE3CB8" w:rsidRDefault="000F6B6C" w:rsidP="00AE3CB8">
            <w:p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E3CB8">
              <w:rPr>
                <w:color w:val="000000"/>
                <w:sz w:val="20"/>
                <w:szCs w:val="20"/>
              </w:rPr>
              <w:t>Подпрограмма  2. «Управление и распоряжение земел</w:t>
            </w:r>
            <w:r w:rsidRPr="00AE3CB8">
              <w:rPr>
                <w:color w:val="000000"/>
                <w:sz w:val="20"/>
                <w:szCs w:val="20"/>
              </w:rPr>
              <w:t>ь</w:t>
            </w:r>
            <w:r w:rsidRPr="00AE3CB8">
              <w:rPr>
                <w:color w:val="000000"/>
                <w:sz w:val="20"/>
                <w:szCs w:val="20"/>
              </w:rPr>
              <w:t>ными ресурсами»;</w:t>
            </w:r>
          </w:p>
          <w:p w:rsidR="000F6B6C" w:rsidRPr="00AE3CB8" w:rsidRDefault="000F6B6C" w:rsidP="00AE3CB8">
            <w:pPr>
              <w:tabs>
                <w:tab w:val="left" w:pos="-12"/>
                <w:tab w:val="left" w:pos="1134"/>
              </w:tabs>
              <w:autoSpaceDE w:val="0"/>
              <w:autoSpaceDN w:val="0"/>
              <w:adjustRightInd w:val="0"/>
              <w:ind w:left="-12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Мероприятие  «Руководство и управление в сфере уст</w:t>
            </w:r>
            <w:r w:rsidRPr="00AE3CB8">
              <w:rPr>
                <w:sz w:val="20"/>
                <w:szCs w:val="20"/>
              </w:rPr>
              <w:t>а</w:t>
            </w:r>
            <w:r w:rsidRPr="00AE3CB8">
              <w:rPr>
                <w:sz w:val="20"/>
                <w:szCs w:val="20"/>
              </w:rPr>
              <w:t>новленных функций органов местного самоуправления»;</w:t>
            </w:r>
          </w:p>
          <w:p w:rsidR="000F6B6C" w:rsidRPr="00AE3CB8" w:rsidRDefault="000F6B6C" w:rsidP="00AE3CB8">
            <w:pPr>
              <w:tabs>
                <w:tab w:val="left" w:pos="-12"/>
                <w:tab w:val="left" w:pos="1134"/>
              </w:tabs>
              <w:autoSpaceDE w:val="0"/>
              <w:autoSpaceDN w:val="0"/>
              <w:adjustRightInd w:val="0"/>
              <w:ind w:left="-12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Мероприятие «Расходы, связанные с содержанием и уч</w:t>
            </w:r>
            <w:r w:rsidRPr="00AE3CB8">
              <w:rPr>
                <w:sz w:val="20"/>
                <w:szCs w:val="20"/>
              </w:rPr>
              <w:t>е</w:t>
            </w:r>
            <w:r w:rsidRPr="00AE3CB8">
              <w:rPr>
                <w:sz w:val="20"/>
                <w:szCs w:val="20"/>
              </w:rPr>
              <w:t>том муниципальной собственности и муниципального имущества Ачинского района»;</w:t>
            </w:r>
          </w:p>
          <w:p w:rsidR="000F6B6C" w:rsidRPr="00AE3CB8" w:rsidRDefault="000F6B6C" w:rsidP="00AE3CB8">
            <w:pPr>
              <w:tabs>
                <w:tab w:val="left" w:pos="-12"/>
                <w:tab w:val="left" w:pos="356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-12"/>
              <w:contextualSpacing/>
              <w:rPr>
                <w:color w:val="000000"/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Мероприятие «Осуществление полномочий поселений в сфере установленных функций органов местного сам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управления поселений, переданных на уровень муниц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пального района».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13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«Управление мун</w:t>
            </w:r>
            <w:r w:rsidRPr="00AE3CB8">
              <w:rPr>
                <w:sz w:val="20"/>
                <w:szCs w:val="20"/>
              </w:rPr>
              <w:t>и</w:t>
            </w:r>
            <w:r w:rsidRPr="00AE3CB8">
              <w:rPr>
                <w:sz w:val="20"/>
                <w:szCs w:val="20"/>
              </w:rPr>
              <w:t>ципальными фина</w:t>
            </w:r>
            <w:r w:rsidRPr="00AE3CB8">
              <w:rPr>
                <w:sz w:val="20"/>
                <w:szCs w:val="20"/>
              </w:rPr>
              <w:t>н</w:t>
            </w:r>
            <w:r w:rsidRPr="00AE3CB8">
              <w:rPr>
                <w:sz w:val="20"/>
                <w:szCs w:val="20"/>
              </w:rPr>
              <w:t xml:space="preserve">сами»  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Финансовое управление администрации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</w:t>
            </w:r>
          </w:p>
        </w:tc>
        <w:tc>
          <w:tcPr>
            <w:tcW w:w="504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 (МКУ «ЦБ Ачи</w:t>
            </w:r>
            <w:r w:rsidRPr="00AE3CB8">
              <w:rPr>
                <w:sz w:val="20"/>
                <w:szCs w:val="20"/>
              </w:rPr>
              <w:t>н</w:t>
            </w:r>
            <w:r w:rsidRPr="00AE3CB8">
              <w:rPr>
                <w:sz w:val="20"/>
                <w:szCs w:val="20"/>
              </w:rPr>
              <w:t>ского района»)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Ачинский районный Совет депутатов (Ревизионная 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миссия)</w:t>
            </w: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1. «Создание условий для эффективного и ответственного управления муниципальными финансами, повышения устойчивости бюджетов муниципальных о</w:t>
            </w:r>
            <w:r w:rsidRPr="00AE3CB8">
              <w:rPr>
                <w:sz w:val="20"/>
                <w:szCs w:val="20"/>
              </w:rPr>
              <w:t>б</w:t>
            </w:r>
            <w:r w:rsidRPr="00AE3CB8">
              <w:rPr>
                <w:sz w:val="20"/>
                <w:szCs w:val="20"/>
              </w:rPr>
              <w:t>разований Ачинского района»;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2. «Управление муниципальным долгом Ачинского района»;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3. «Обеспечение реализации программы и прочие мероприятия»;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Мероприятие «Сопровождение (организация и ведение учета) органов местного самоуправления и муниципал</w:t>
            </w:r>
            <w:r w:rsidRPr="00AE3CB8">
              <w:rPr>
                <w:sz w:val="20"/>
                <w:szCs w:val="20"/>
              </w:rPr>
              <w:t>ь</w:t>
            </w:r>
            <w:r w:rsidRPr="00AE3CB8">
              <w:rPr>
                <w:sz w:val="20"/>
                <w:szCs w:val="20"/>
              </w:rPr>
              <w:t>ных районных учреждений»</w:t>
            </w:r>
          </w:p>
        </w:tc>
      </w:tr>
      <w:tr w:rsidR="000F6B6C" w:rsidRPr="00AE6661" w:rsidTr="00AE3CB8">
        <w:tc>
          <w:tcPr>
            <w:tcW w:w="48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14</w:t>
            </w:r>
          </w:p>
        </w:tc>
        <w:tc>
          <w:tcPr>
            <w:tcW w:w="2129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«Обеспечение  общ</w:t>
            </w:r>
            <w:r w:rsidRPr="00AE3CB8">
              <w:rPr>
                <w:sz w:val="20"/>
                <w:szCs w:val="20"/>
              </w:rPr>
              <w:t>е</w:t>
            </w:r>
            <w:r w:rsidRPr="00AE3CB8">
              <w:rPr>
                <w:sz w:val="20"/>
                <w:szCs w:val="20"/>
              </w:rPr>
              <w:t>ственного порядка и противодействие ко</w:t>
            </w:r>
            <w:r w:rsidRPr="00AE3CB8">
              <w:rPr>
                <w:sz w:val="20"/>
                <w:szCs w:val="20"/>
              </w:rPr>
              <w:t>р</w:t>
            </w:r>
            <w:r w:rsidRPr="00AE3CB8">
              <w:rPr>
                <w:sz w:val="20"/>
                <w:szCs w:val="20"/>
              </w:rPr>
              <w:t xml:space="preserve">рупции» 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0F6B6C" w:rsidRPr="00AE3CB8" w:rsidRDefault="000F6B6C" w:rsidP="00AE3CB8">
            <w:pPr>
              <w:jc w:val="center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го района (правовой о</w:t>
            </w:r>
            <w:r w:rsidRPr="00AE3CB8">
              <w:rPr>
                <w:sz w:val="20"/>
                <w:szCs w:val="20"/>
              </w:rPr>
              <w:t>т</w:t>
            </w:r>
            <w:r w:rsidRPr="00AE3CB8">
              <w:rPr>
                <w:sz w:val="20"/>
                <w:szCs w:val="20"/>
              </w:rPr>
              <w:t>дел)</w:t>
            </w:r>
          </w:p>
        </w:tc>
        <w:tc>
          <w:tcPr>
            <w:tcW w:w="5046" w:type="dxa"/>
          </w:tcPr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Управление образования Администрации Ачинского района.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(отдел культуры, ФК и молодёжной политики).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Ответственный секретарь  КДН и защите их прав.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Муниципальный инспектор администрации Ачинского района.</w:t>
            </w:r>
          </w:p>
          <w:p w:rsidR="000F6B6C" w:rsidRDefault="000F6B6C" w:rsidP="00AE3CB8">
            <w:pPr>
              <w:jc w:val="both"/>
            </w:pPr>
            <w:r w:rsidRPr="00AE3CB8">
              <w:rPr>
                <w:sz w:val="20"/>
                <w:szCs w:val="20"/>
              </w:rPr>
              <w:t>МБУ МЦ «Навигатор</w:t>
            </w:r>
            <w:r w:rsidRPr="00BF4294">
              <w:t>»</w:t>
            </w:r>
            <w:r>
              <w:t>.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Администрация Ачинского района (ведущий специ</w:t>
            </w:r>
            <w:r w:rsidRPr="00AE3CB8">
              <w:rPr>
                <w:sz w:val="20"/>
                <w:szCs w:val="20"/>
              </w:rPr>
              <w:t>а</w:t>
            </w:r>
            <w:r w:rsidRPr="00AE3CB8">
              <w:rPr>
                <w:sz w:val="20"/>
                <w:szCs w:val="20"/>
              </w:rPr>
              <w:t>лист по связям с общественностью и СМИ).</w:t>
            </w:r>
          </w:p>
        </w:tc>
        <w:tc>
          <w:tcPr>
            <w:tcW w:w="5185" w:type="dxa"/>
          </w:tcPr>
          <w:p w:rsidR="000F6B6C" w:rsidRPr="00AE3CB8" w:rsidRDefault="000F6B6C" w:rsidP="00AE3CB8">
            <w:pPr>
              <w:jc w:val="both"/>
              <w:rPr>
                <w:b/>
                <w:sz w:val="20"/>
                <w:szCs w:val="20"/>
              </w:rPr>
            </w:pPr>
            <w:r w:rsidRPr="00AE3CB8">
              <w:rPr>
                <w:b/>
                <w:bCs/>
                <w:sz w:val="20"/>
                <w:szCs w:val="20"/>
              </w:rPr>
              <w:t>Подпрограммы:</w:t>
            </w:r>
            <w:r w:rsidRPr="00AE3CB8">
              <w:rPr>
                <w:b/>
                <w:sz w:val="20"/>
                <w:szCs w:val="20"/>
              </w:rPr>
              <w:br w:type="page"/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1. «Мероприятия по профилактике прав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нарушений на территории Ачинского района»;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2. «Профилактика  наркомании, алког</w:t>
            </w:r>
            <w:r w:rsidRPr="00AE3CB8">
              <w:rPr>
                <w:sz w:val="20"/>
                <w:szCs w:val="20"/>
              </w:rPr>
              <w:t>о</w:t>
            </w:r>
            <w:r w:rsidRPr="00AE3CB8">
              <w:rPr>
                <w:sz w:val="20"/>
                <w:szCs w:val="20"/>
              </w:rPr>
              <w:t>лизма  и пьянства  в Ачинском районе»;</w:t>
            </w:r>
          </w:p>
          <w:p w:rsidR="000F6B6C" w:rsidRPr="00AE3CB8" w:rsidRDefault="000F6B6C" w:rsidP="00AE3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3. «Мероприятия по противодействию коррупции в Ачинском районе»;</w:t>
            </w:r>
          </w:p>
          <w:p w:rsidR="000F6B6C" w:rsidRPr="00AE3CB8" w:rsidRDefault="000F6B6C" w:rsidP="00AE3CB8">
            <w:pPr>
              <w:jc w:val="both"/>
              <w:rPr>
                <w:sz w:val="20"/>
                <w:szCs w:val="20"/>
              </w:rPr>
            </w:pPr>
            <w:r w:rsidRPr="00AE3CB8">
              <w:rPr>
                <w:sz w:val="20"/>
                <w:szCs w:val="20"/>
              </w:rPr>
              <w:t>Подпрограмма 4. «Организация деятельности средств массовой информации»</w:t>
            </w:r>
          </w:p>
        </w:tc>
      </w:tr>
    </w:tbl>
    <w:p w:rsidR="000F6B6C" w:rsidRPr="00AE6661" w:rsidRDefault="000F6B6C" w:rsidP="00AE6661">
      <w:pPr>
        <w:jc w:val="both"/>
        <w:rPr>
          <w:sz w:val="20"/>
          <w:szCs w:val="20"/>
        </w:rPr>
      </w:pPr>
    </w:p>
    <w:p w:rsidR="000F6B6C" w:rsidRDefault="000F6B6C" w:rsidP="008C19A9">
      <w:pPr>
        <w:jc w:val="center"/>
        <w:rPr>
          <w:bCs/>
          <w:color w:val="000000"/>
        </w:rPr>
      </w:pPr>
    </w:p>
    <w:p w:rsidR="000F6B6C" w:rsidRDefault="000F6B6C">
      <w:pPr>
        <w:jc w:val="both"/>
        <w:rPr>
          <w:sz w:val="20"/>
          <w:szCs w:val="20"/>
        </w:rPr>
      </w:pPr>
    </w:p>
    <w:p w:rsidR="000F6B6C" w:rsidRDefault="000F6B6C">
      <w:pPr>
        <w:jc w:val="both"/>
        <w:rPr>
          <w:sz w:val="20"/>
          <w:szCs w:val="20"/>
        </w:rPr>
      </w:pPr>
    </w:p>
    <w:sectPr w:rsidR="000F6B6C" w:rsidSect="00162DA7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6C" w:rsidRDefault="000F6B6C" w:rsidP="00566807">
      <w:pPr>
        <w:pStyle w:val="Header"/>
      </w:pPr>
      <w:r>
        <w:separator/>
      </w:r>
    </w:p>
  </w:endnote>
  <w:endnote w:type="continuationSeparator" w:id="0">
    <w:p w:rsidR="000F6B6C" w:rsidRDefault="000F6B6C" w:rsidP="00566807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6C" w:rsidRDefault="000F6B6C" w:rsidP="00566807">
      <w:pPr>
        <w:pStyle w:val="Header"/>
      </w:pPr>
      <w:r>
        <w:separator/>
      </w:r>
    </w:p>
  </w:footnote>
  <w:footnote w:type="continuationSeparator" w:id="0">
    <w:p w:rsidR="000F6B6C" w:rsidRDefault="000F6B6C" w:rsidP="00566807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6C" w:rsidRDefault="000F6B6C">
    <w:pPr>
      <w:pStyle w:val="Header"/>
      <w:jc w:val="both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F2A"/>
    <w:multiLevelType w:val="hybridMultilevel"/>
    <w:tmpl w:val="F874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47594"/>
    <w:multiLevelType w:val="hybridMultilevel"/>
    <w:tmpl w:val="F9FE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228A1"/>
    <w:multiLevelType w:val="hybridMultilevel"/>
    <w:tmpl w:val="4C4A3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E91DB0"/>
    <w:multiLevelType w:val="hybridMultilevel"/>
    <w:tmpl w:val="876A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275C35"/>
    <w:multiLevelType w:val="hybridMultilevel"/>
    <w:tmpl w:val="9AA65CD0"/>
    <w:lvl w:ilvl="0" w:tplc="79DA19E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3649FA"/>
    <w:multiLevelType w:val="hybridMultilevel"/>
    <w:tmpl w:val="CA36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890E6D"/>
    <w:multiLevelType w:val="hybridMultilevel"/>
    <w:tmpl w:val="3EA2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DB6685"/>
    <w:multiLevelType w:val="hybridMultilevel"/>
    <w:tmpl w:val="F54C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815AC4"/>
    <w:multiLevelType w:val="hybridMultilevel"/>
    <w:tmpl w:val="39C21100"/>
    <w:lvl w:ilvl="0" w:tplc="AABEC0C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AB5AB8"/>
    <w:multiLevelType w:val="hybridMultilevel"/>
    <w:tmpl w:val="D6C4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795909"/>
    <w:multiLevelType w:val="hybridMultilevel"/>
    <w:tmpl w:val="292A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441F10"/>
    <w:multiLevelType w:val="hybridMultilevel"/>
    <w:tmpl w:val="1532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5C3EEF"/>
    <w:multiLevelType w:val="hybridMultilevel"/>
    <w:tmpl w:val="F9CE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4C9"/>
    <w:rsid w:val="00014024"/>
    <w:rsid w:val="000314BE"/>
    <w:rsid w:val="00057529"/>
    <w:rsid w:val="0007501B"/>
    <w:rsid w:val="00085504"/>
    <w:rsid w:val="00096ECD"/>
    <w:rsid w:val="000F6B6C"/>
    <w:rsid w:val="00102C26"/>
    <w:rsid w:val="0012652A"/>
    <w:rsid w:val="0013270E"/>
    <w:rsid w:val="0013448C"/>
    <w:rsid w:val="00152CA0"/>
    <w:rsid w:val="00162DA7"/>
    <w:rsid w:val="00165BA5"/>
    <w:rsid w:val="00187F84"/>
    <w:rsid w:val="001C4846"/>
    <w:rsid w:val="001D1C96"/>
    <w:rsid w:val="001D4C15"/>
    <w:rsid w:val="001D53A7"/>
    <w:rsid w:val="001D5BCD"/>
    <w:rsid w:val="00206F66"/>
    <w:rsid w:val="00207D23"/>
    <w:rsid w:val="00213212"/>
    <w:rsid w:val="00216344"/>
    <w:rsid w:val="002172B3"/>
    <w:rsid w:val="00220A25"/>
    <w:rsid w:val="00247FB0"/>
    <w:rsid w:val="00257C6D"/>
    <w:rsid w:val="0026052B"/>
    <w:rsid w:val="002654C9"/>
    <w:rsid w:val="002700F3"/>
    <w:rsid w:val="002769E6"/>
    <w:rsid w:val="002B5230"/>
    <w:rsid w:val="002C2B6A"/>
    <w:rsid w:val="002C61D5"/>
    <w:rsid w:val="002D1E23"/>
    <w:rsid w:val="002E6D5F"/>
    <w:rsid w:val="00300859"/>
    <w:rsid w:val="00313A57"/>
    <w:rsid w:val="003207EE"/>
    <w:rsid w:val="003223E8"/>
    <w:rsid w:val="00350C2C"/>
    <w:rsid w:val="00351A7C"/>
    <w:rsid w:val="00393E63"/>
    <w:rsid w:val="003A0F31"/>
    <w:rsid w:val="003A457F"/>
    <w:rsid w:val="003B37FC"/>
    <w:rsid w:val="003B7727"/>
    <w:rsid w:val="003C3581"/>
    <w:rsid w:val="003C3C96"/>
    <w:rsid w:val="003C3FB2"/>
    <w:rsid w:val="003D4F40"/>
    <w:rsid w:val="00410893"/>
    <w:rsid w:val="00421538"/>
    <w:rsid w:val="004215EB"/>
    <w:rsid w:val="00450611"/>
    <w:rsid w:val="004A2E10"/>
    <w:rsid w:val="004A5709"/>
    <w:rsid w:val="004A7525"/>
    <w:rsid w:val="004C01C8"/>
    <w:rsid w:val="004D2584"/>
    <w:rsid w:val="004D3C9E"/>
    <w:rsid w:val="004E4D31"/>
    <w:rsid w:val="0050798F"/>
    <w:rsid w:val="00511C67"/>
    <w:rsid w:val="00512BB6"/>
    <w:rsid w:val="00541D45"/>
    <w:rsid w:val="00550400"/>
    <w:rsid w:val="00550B7D"/>
    <w:rsid w:val="00560058"/>
    <w:rsid w:val="00566807"/>
    <w:rsid w:val="00571F7C"/>
    <w:rsid w:val="00594EBC"/>
    <w:rsid w:val="005A1B85"/>
    <w:rsid w:val="005A1C3A"/>
    <w:rsid w:val="005B5CF5"/>
    <w:rsid w:val="005D0C38"/>
    <w:rsid w:val="005D7168"/>
    <w:rsid w:val="005D7518"/>
    <w:rsid w:val="005E4F17"/>
    <w:rsid w:val="005F2252"/>
    <w:rsid w:val="00602867"/>
    <w:rsid w:val="006029A0"/>
    <w:rsid w:val="0060630F"/>
    <w:rsid w:val="00614FD7"/>
    <w:rsid w:val="00630D59"/>
    <w:rsid w:val="00647FAA"/>
    <w:rsid w:val="00667CCA"/>
    <w:rsid w:val="00675CDD"/>
    <w:rsid w:val="00680DAF"/>
    <w:rsid w:val="00684033"/>
    <w:rsid w:val="0069148F"/>
    <w:rsid w:val="006B47DA"/>
    <w:rsid w:val="006B78FA"/>
    <w:rsid w:val="006C4120"/>
    <w:rsid w:val="006D23A5"/>
    <w:rsid w:val="006D3BA6"/>
    <w:rsid w:val="006D6509"/>
    <w:rsid w:val="006F58EC"/>
    <w:rsid w:val="0071317C"/>
    <w:rsid w:val="00736188"/>
    <w:rsid w:val="00755D87"/>
    <w:rsid w:val="00757AD7"/>
    <w:rsid w:val="0076081A"/>
    <w:rsid w:val="007728C6"/>
    <w:rsid w:val="0078336C"/>
    <w:rsid w:val="007A6222"/>
    <w:rsid w:val="007B029E"/>
    <w:rsid w:val="007B3952"/>
    <w:rsid w:val="007D1910"/>
    <w:rsid w:val="007F4411"/>
    <w:rsid w:val="008022E0"/>
    <w:rsid w:val="008156BD"/>
    <w:rsid w:val="00821160"/>
    <w:rsid w:val="00825540"/>
    <w:rsid w:val="008348DD"/>
    <w:rsid w:val="00837A77"/>
    <w:rsid w:val="00851F37"/>
    <w:rsid w:val="00864BBC"/>
    <w:rsid w:val="00871363"/>
    <w:rsid w:val="00880C69"/>
    <w:rsid w:val="008843A2"/>
    <w:rsid w:val="00893BFE"/>
    <w:rsid w:val="008A440E"/>
    <w:rsid w:val="008B3B9E"/>
    <w:rsid w:val="008C19A9"/>
    <w:rsid w:val="008D44A3"/>
    <w:rsid w:val="008D5331"/>
    <w:rsid w:val="008F254D"/>
    <w:rsid w:val="008F3E16"/>
    <w:rsid w:val="00925499"/>
    <w:rsid w:val="00934756"/>
    <w:rsid w:val="0095682B"/>
    <w:rsid w:val="00966CED"/>
    <w:rsid w:val="00975E82"/>
    <w:rsid w:val="00982986"/>
    <w:rsid w:val="009D0875"/>
    <w:rsid w:val="009E7A5E"/>
    <w:rsid w:val="009F4F77"/>
    <w:rsid w:val="00A04ED1"/>
    <w:rsid w:val="00A25BD7"/>
    <w:rsid w:val="00A30D6A"/>
    <w:rsid w:val="00A411EC"/>
    <w:rsid w:val="00A435C5"/>
    <w:rsid w:val="00A4737B"/>
    <w:rsid w:val="00A47DD2"/>
    <w:rsid w:val="00A807C3"/>
    <w:rsid w:val="00A910A3"/>
    <w:rsid w:val="00AA2871"/>
    <w:rsid w:val="00AD03B1"/>
    <w:rsid w:val="00AE207A"/>
    <w:rsid w:val="00AE3CB8"/>
    <w:rsid w:val="00AE6661"/>
    <w:rsid w:val="00B60672"/>
    <w:rsid w:val="00B63504"/>
    <w:rsid w:val="00B63C1B"/>
    <w:rsid w:val="00B669E2"/>
    <w:rsid w:val="00B67813"/>
    <w:rsid w:val="00B709F4"/>
    <w:rsid w:val="00B955BB"/>
    <w:rsid w:val="00BA42A7"/>
    <w:rsid w:val="00BA769E"/>
    <w:rsid w:val="00BF4294"/>
    <w:rsid w:val="00BF58DB"/>
    <w:rsid w:val="00C23EDA"/>
    <w:rsid w:val="00C417C3"/>
    <w:rsid w:val="00C74319"/>
    <w:rsid w:val="00C80EA6"/>
    <w:rsid w:val="00C81416"/>
    <w:rsid w:val="00C921C5"/>
    <w:rsid w:val="00C96350"/>
    <w:rsid w:val="00D22661"/>
    <w:rsid w:val="00D27174"/>
    <w:rsid w:val="00D52AE5"/>
    <w:rsid w:val="00D90DFD"/>
    <w:rsid w:val="00DA1F18"/>
    <w:rsid w:val="00DE6DD8"/>
    <w:rsid w:val="00DF556E"/>
    <w:rsid w:val="00E01A91"/>
    <w:rsid w:val="00E01C70"/>
    <w:rsid w:val="00E1044D"/>
    <w:rsid w:val="00E25A27"/>
    <w:rsid w:val="00E33D3B"/>
    <w:rsid w:val="00E61B47"/>
    <w:rsid w:val="00E6279B"/>
    <w:rsid w:val="00EB1C07"/>
    <w:rsid w:val="00EB447B"/>
    <w:rsid w:val="00EB50C6"/>
    <w:rsid w:val="00EE695E"/>
    <w:rsid w:val="00EF1EA0"/>
    <w:rsid w:val="00EF369F"/>
    <w:rsid w:val="00EF4350"/>
    <w:rsid w:val="00EF5392"/>
    <w:rsid w:val="00F04716"/>
    <w:rsid w:val="00F16D86"/>
    <w:rsid w:val="00F30F88"/>
    <w:rsid w:val="00F462DC"/>
    <w:rsid w:val="00F720E5"/>
    <w:rsid w:val="00F879ED"/>
    <w:rsid w:val="00F96889"/>
    <w:rsid w:val="00FE4082"/>
    <w:rsid w:val="00FE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69E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769E"/>
    <w:pPr>
      <w:keepNext/>
      <w:widowControl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C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6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76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2C26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A76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76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76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769E"/>
    <w:rPr>
      <w:rFonts w:cs="Times New Roman"/>
      <w:sz w:val="24"/>
      <w:szCs w:val="24"/>
    </w:rPr>
  </w:style>
  <w:style w:type="paragraph" w:customStyle="1" w:styleId="4">
    <w:name w:val="заголовок 4"/>
    <w:basedOn w:val="Normal"/>
    <w:next w:val="Normal"/>
    <w:uiPriority w:val="99"/>
    <w:rsid w:val="00BA769E"/>
    <w:pPr>
      <w:keepNext/>
      <w:autoSpaceDE w:val="0"/>
      <w:autoSpaceDN w:val="0"/>
      <w:jc w:val="center"/>
    </w:pPr>
    <w:rPr>
      <w:b/>
      <w:bCs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BA769E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A769E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C48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4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69E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basedOn w:val="DefaultParagraphFont"/>
    <w:uiPriority w:val="99"/>
    <w:rsid w:val="004A5709"/>
    <w:rPr>
      <w:rFonts w:cs="Times New Roman"/>
      <w:sz w:val="28"/>
      <w:lang w:val="ru-RU" w:eastAsia="ru-RU" w:bidi="ar-SA"/>
    </w:rPr>
  </w:style>
  <w:style w:type="character" w:styleId="Hyperlink">
    <w:name w:val="Hyperlink"/>
    <w:basedOn w:val="DefaultParagraphFont"/>
    <w:uiPriority w:val="99"/>
    <w:rsid w:val="002769E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02C26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2C26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102C26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669E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B669E2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B669E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669E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5</Pages>
  <Words>1746</Words>
  <Characters>9957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клиент 1</dc:creator>
  <cp:keywords/>
  <dc:description/>
  <cp:lastModifiedBy>User</cp:lastModifiedBy>
  <cp:revision>13</cp:revision>
  <cp:lastPrinted>2018-10-23T07:13:00Z</cp:lastPrinted>
  <dcterms:created xsi:type="dcterms:W3CDTF">2018-10-01T08:35:00Z</dcterms:created>
  <dcterms:modified xsi:type="dcterms:W3CDTF">2018-10-24T10:38:00Z</dcterms:modified>
</cp:coreProperties>
</file>